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7256" w14:textId="13182090" w:rsidR="00070B22" w:rsidRDefault="00070B22" w:rsidP="00070B22">
      <w:pPr>
        <w:suppressLineNumbers/>
        <w:suppressAutoHyphens/>
        <w:contextualSpacing/>
        <w:jc w:val="center"/>
        <w:rPr>
          <w:rStyle w:val="aff1"/>
          <w:b/>
          <w:smallCaps w:val="0"/>
        </w:rPr>
      </w:pPr>
      <w:bookmarkStart w:id="0" w:name="_Toc443659693"/>
      <w:r w:rsidRPr="00070B22">
        <w:rPr>
          <w:rStyle w:val="aff1"/>
          <w:b/>
          <w:smallCaps w:val="0"/>
        </w:rPr>
        <w:t xml:space="preserve">Самоанализ и самооценка профессиональной деятельности воспитателя </w:t>
      </w:r>
      <w:r w:rsidR="00D176AF">
        <w:rPr>
          <w:rStyle w:val="aff1"/>
          <w:b/>
          <w:smallCaps w:val="0"/>
        </w:rPr>
        <w:t xml:space="preserve">МБДОУ </w:t>
      </w:r>
      <w:r w:rsidR="006A4DE0">
        <w:rPr>
          <w:rStyle w:val="aff1"/>
          <w:b/>
          <w:smallCaps w:val="0"/>
        </w:rPr>
        <w:t>Аскизский д/с «</w:t>
      </w:r>
      <w:proofErr w:type="spellStart"/>
      <w:r w:rsidR="006A4DE0">
        <w:rPr>
          <w:rStyle w:val="aff1"/>
          <w:b/>
          <w:smallCaps w:val="0"/>
        </w:rPr>
        <w:t>Чахайах</w:t>
      </w:r>
      <w:proofErr w:type="spellEnd"/>
      <w:r w:rsidR="006A4DE0">
        <w:rPr>
          <w:rStyle w:val="aff1"/>
          <w:b/>
          <w:smallCaps w:val="0"/>
        </w:rPr>
        <w:t xml:space="preserve">» </w:t>
      </w:r>
      <w:r w:rsidRPr="00070B22">
        <w:rPr>
          <w:rStyle w:val="aff1"/>
          <w:b/>
          <w:smallCaps w:val="0"/>
        </w:rPr>
        <w:br/>
      </w:r>
    </w:p>
    <w:p w14:paraId="100B3984" w14:textId="08DDF63C" w:rsidR="00070B22" w:rsidRPr="00524546" w:rsidRDefault="00070B22" w:rsidP="00070B22">
      <w:pPr>
        <w:suppressLineNumbers/>
        <w:suppressAutoHyphens/>
        <w:contextualSpacing/>
        <w:jc w:val="center"/>
        <w:rPr>
          <w:rStyle w:val="aff1"/>
          <w:smallCaps w:val="0"/>
        </w:rPr>
      </w:pPr>
      <w:r>
        <w:rPr>
          <w:rStyle w:val="aff1"/>
          <w:b/>
          <w:smallCaps w:val="0"/>
          <w:u w:val="single"/>
        </w:rPr>
        <w:tab/>
      </w:r>
      <w:proofErr w:type="spellStart"/>
      <w:r w:rsidR="006A4DE0">
        <w:rPr>
          <w:rStyle w:val="aff1"/>
          <w:smallCaps w:val="0"/>
          <w:u w:val="single"/>
        </w:rPr>
        <w:t>Чебокчинова</w:t>
      </w:r>
      <w:proofErr w:type="spellEnd"/>
      <w:r w:rsidR="006A4DE0">
        <w:rPr>
          <w:rStyle w:val="aff1"/>
          <w:smallCaps w:val="0"/>
          <w:u w:val="single"/>
        </w:rPr>
        <w:t xml:space="preserve"> Светлана Андреевна</w:t>
      </w:r>
      <w:r w:rsidR="00524546" w:rsidRPr="00524546">
        <w:rPr>
          <w:rStyle w:val="aff1"/>
          <w:smallCaps w:val="0"/>
          <w:u w:val="single"/>
        </w:rPr>
        <w:t>, воспитатель</w:t>
      </w:r>
      <w:r w:rsidRPr="00524546">
        <w:rPr>
          <w:rStyle w:val="aff1"/>
          <w:smallCaps w:val="0"/>
          <w:u w:val="single"/>
        </w:rPr>
        <w:tab/>
      </w:r>
      <w:r w:rsidRPr="00524546">
        <w:rPr>
          <w:rStyle w:val="aff1"/>
          <w:smallCaps w:val="0"/>
          <w:u w:val="single"/>
        </w:rPr>
        <w:tab/>
      </w:r>
      <w:r w:rsidRPr="00524546">
        <w:rPr>
          <w:rStyle w:val="aff1"/>
          <w:smallCaps w:val="0"/>
          <w:u w:val="single"/>
        </w:rPr>
        <w:tab/>
      </w:r>
    </w:p>
    <w:p w14:paraId="19AA4290" w14:textId="77777777" w:rsidR="00070B22" w:rsidRPr="00D176AF" w:rsidRDefault="00070B22" w:rsidP="00CE2E70">
      <w:pPr>
        <w:pStyle w:val="aff0"/>
        <w:spacing w:line="276" w:lineRule="auto"/>
        <w:rPr>
          <w:sz w:val="16"/>
          <w:szCs w:val="16"/>
        </w:rPr>
      </w:pPr>
      <w:r w:rsidRPr="00D176AF">
        <w:rPr>
          <w:sz w:val="16"/>
          <w:szCs w:val="16"/>
        </w:rPr>
        <w:t>(Ф.И.О. воспитателя)</w:t>
      </w:r>
    </w:p>
    <w:p w14:paraId="33C85E56" w14:textId="77777777" w:rsidR="00D176AF" w:rsidRPr="00070B22" w:rsidRDefault="00D176AF" w:rsidP="00CE2E70">
      <w:pPr>
        <w:pStyle w:val="aff0"/>
        <w:spacing w:line="276" w:lineRule="auto"/>
        <w:rPr>
          <w:b/>
          <w:sz w:val="16"/>
          <w:szCs w:val="16"/>
        </w:rPr>
      </w:pPr>
    </w:p>
    <w:p w14:paraId="28D7E2C9" w14:textId="77777777" w:rsidR="00CE2E70" w:rsidRDefault="00CE2E70" w:rsidP="00CE2E70">
      <w:pPr>
        <w:pStyle w:val="aff0"/>
        <w:spacing w:line="276" w:lineRule="auto"/>
        <w:rPr>
          <w:b/>
          <w:sz w:val="28"/>
        </w:rPr>
      </w:pPr>
      <w:r w:rsidRPr="00CE2E70">
        <w:rPr>
          <w:b/>
          <w:sz w:val="28"/>
        </w:rPr>
        <w:t>1.</w:t>
      </w:r>
      <w:r>
        <w:rPr>
          <w:b/>
          <w:sz w:val="28"/>
        </w:rPr>
        <w:t>С</w:t>
      </w:r>
      <w:r w:rsidRPr="00CE2E70">
        <w:rPr>
          <w:b/>
          <w:sz w:val="28"/>
        </w:rPr>
        <w:t>амоанализ особенностей должностных функций</w:t>
      </w:r>
    </w:p>
    <w:p w14:paraId="7D23EED1" w14:textId="77777777" w:rsidR="005B4556" w:rsidRDefault="00CE2E70" w:rsidP="00CE2E70">
      <w:pPr>
        <w:pStyle w:val="aff0"/>
        <w:spacing w:line="276" w:lineRule="auto"/>
        <w:rPr>
          <w:b/>
          <w:sz w:val="28"/>
        </w:rPr>
      </w:pPr>
      <w:r w:rsidRPr="00CE2E70">
        <w:rPr>
          <w:b/>
          <w:sz w:val="28"/>
        </w:rPr>
        <w:t>воспитателя дошкольного образования</w:t>
      </w:r>
      <w:bookmarkEnd w:id="0"/>
    </w:p>
    <w:p w14:paraId="668DB1CC" w14:textId="77777777" w:rsidR="00CE2E70" w:rsidRPr="00EB6ADE" w:rsidRDefault="00EB6ADE" w:rsidP="00EB6ADE">
      <w:pPr>
        <w:pStyle w:val="aff0"/>
        <w:spacing w:line="276" w:lineRule="auto"/>
        <w:jc w:val="right"/>
        <w:rPr>
          <w:i/>
          <w:sz w:val="28"/>
        </w:rPr>
      </w:pPr>
      <w:r w:rsidRPr="00EB6ADE">
        <w:rPr>
          <w:i/>
          <w:sz w:val="28"/>
        </w:rPr>
        <w:t>Таблица 1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6609"/>
      </w:tblGrid>
      <w:tr w:rsidR="00423865" w:rsidRPr="00CE2E70" w14:paraId="78A93C2E" w14:textId="77777777" w:rsidTr="0064483D">
        <w:tc>
          <w:tcPr>
            <w:tcW w:w="1575" w:type="pct"/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64EAD246" w14:textId="77777777" w:rsidR="00423865" w:rsidRPr="00CE2E70" w:rsidRDefault="00423865" w:rsidP="00CE2E70">
            <w:pPr>
              <w:pStyle w:val="af4"/>
              <w:spacing w:line="276" w:lineRule="auto"/>
              <w:rPr>
                <w:sz w:val="28"/>
              </w:rPr>
            </w:pPr>
            <w:r w:rsidRPr="00CE2E70">
              <w:rPr>
                <w:sz w:val="28"/>
              </w:rPr>
              <w:t>На основании какой примерной программы в вашей ДОО разработана и реализуется образовательная программа (отметить нужное)</w:t>
            </w:r>
          </w:p>
        </w:tc>
        <w:tc>
          <w:tcPr>
            <w:tcW w:w="3425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31EFF9B6" w14:textId="06EA23E5" w:rsidR="00423865" w:rsidRPr="00CE2E70" w:rsidRDefault="00423865" w:rsidP="00CE2E70">
            <w:pPr>
              <w:pStyle w:val="af4"/>
              <w:spacing w:line="276" w:lineRule="auto"/>
              <w:rPr>
                <w:sz w:val="28"/>
              </w:rPr>
            </w:pPr>
            <w:r w:rsidRPr="00CE2E70">
              <w:rPr>
                <w:sz w:val="28"/>
              </w:rPr>
              <w:t>Программа «</w:t>
            </w:r>
            <w:r w:rsidR="006A4DE0">
              <w:rPr>
                <w:sz w:val="28"/>
              </w:rPr>
              <w:t>От рождения до школы</w:t>
            </w:r>
            <w:r w:rsidRPr="00CE2E70">
              <w:rPr>
                <w:sz w:val="28"/>
              </w:rPr>
              <w:t>»</w:t>
            </w:r>
            <w:r w:rsidR="00177282" w:rsidRPr="00CE2E70">
              <w:rPr>
                <w:sz w:val="28"/>
              </w:rPr>
              <w:t>.</w:t>
            </w:r>
          </w:p>
          <w:p w14:paraId="5E4B94E1" w14:textId="77777777" w:rsidR="00423865" w:rsidRPr="00524546" w:rsidRDefault="00423865" w:rsidP="00CE2E70">
            <w:pPr>
              <w:pStyle w:val="af4"/>
              <w:spacing w:line="276" w:lineRule="auto"/>
              <w:rPr>
                <w:i/>
                <w:sz w:val="28"/>
                <w:u w:val="single"/>
              </w:rPr>
            </w:pPr>
            <w:r w:rsidRPr="00524546">
              <w:rPr>
                <w:i/>
                <w:sz w:val="28"/>
                <w:u w:val="single"/>
              </w:rPr>
              <w:t xml:space="preserve">Примерная общеобразовательная программа </w:t>
            </w:r>
            <w:r w:rsidRPr="00524546">
              <w:rPr>
                <w:i/>
                <w:spacing w:val="-2"/>
                <w:sz w:val="28"/>
                <w:u w:val="single"/>
              </w:rPr>
              <w:t>дошкольного образования «От рождения до школы» /</w:t>
            </w:r>
            <w:r w:rsidRPr="00524546">
              <w:rPr>
                <w:i/>
                <w:sz w:val="28"/>
                <w:u w:val="single"/>
              </w:rPr>
              <w:t xml:space="preserve"> под ред. Н. Е. </w:t>
            </w:r>
            <w:proofErr w:type="spellStart"/>
            <w:r w:rsidRPr="00524546">
              <w:rPr>
                <w:i/>
                <w:sz w:val="28"/>
                <w:u w:val="single"/>
              </w:rPr>
              <w:t>Вераксы</w:t>
            </w:r>
            <w:proofErr w:type="spellEnd"/>
            <w:r w:rsidRPr="00524546">
              <w:rPr>
                <w:i/>
                <w:sz w:val="28"/>
                <w:u w:val="single"/>
              </w:rPr>
              <w:t xml:space="preserve">, Т.С. Комаровой, </w:t>
            </w:r>
            <w:r w:rsidR="0064483D" w:rsidRPr="00524546">
              <w:rPr>
                <w:i/>
                <w:sz w:val="28"/>
                <w:u w:val="single"/>
              </w:rPr>
              <w:br/>
            </w:r>
            <w:r w:rsidRPr="00524546">
              <w:rPr>
                <w:i/>
                <w:sz w:val="28"/>
                <w:u w:val="single"/>
              </w:rPr>
              <w:t>М. А. Васильевой</w:t>
            </w:r>
            <w:r w:rsidR="00177282" w:rsidRPr="00524546">
              <w:rPr>
                <w:i/>
                <w:sz w:val="28"/>
                <w:u w:val="single"/>
              </w:rPr>
              <w:t>.</w:t>
            </w:r>
          </w:p>
          <w:p w14:paraId="149B6CCF" w14:textId="77777777" w:rsidR="00423865" w:rsidRPr="00CE2E70" w:rsidRDefault="00423865" w:rsidP="00CE2E70">
            <w:pPr>
              <w:pStyle w:val="af4"/>
              <w:spacing w:line="276" w:lineRule="auto"/>
              <w:rPr>
                <w:sz w:val="28"/>
              </w:rPr>
            </w:pPr>
            <w:r w:rsidRPr="00CE2E70">
              <w:rPr>
                <w:sz w:val="28"/>
              </w:rPr>
              <w:t>Н. М. Крылова «Дом радости»</w:t>
            </w:r>
            <w:r w:rsidR="00177282" w:rsidRPr="00CE2E70">
              <w:rPr>
                <w:sz w:val="28"/>
              </w:rPr>
              <w:t>.</w:t>
            </w:r>
          </w:p>
          <w:p w14:paraId="29A9F859" w14:textId="77777777" w:rsidR="00BE0E04" w:rsidRPr="00CE2E70" w:rsidRDefault="00423865" w:rsidP="00CE2E70">
            <w:pPr>
              <w:pStyle w:val="af4"/>
              <w:spacing w:line="276" w:lineRule="auto"/>
              <w:rPr>
                <w:sz w:val="28"/>
              </w:rPr>
            </w:pPr>
            <w:r w:rsidRPr="00CE2E70">
              <w:rPr>
                <w:sz w:val="28"/>
              </w:rPr>
              <w:t>Другая программа (указать, какая именно)</w:t>
            </w:r>
          </w:p>
        </w:tc>
      </w:tr>
      <w:tr w:rsidR="00423865" w:rsidRPr="00CE2E70" w14:paraId="6E75A3C1" w14:textId="77777777" w:rsidTr="0064483D">
        <w:tc>
          <w:tcPr>
            <w:tcW w:w="1575" w:type="pct"/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0F76A65A" w14:textId="77777777" w:rsidR="00423865" w:rsidRPr="00CE2E70" w:rsidRDefault="00423865" w:rsidP="00CE2E70">
            <w:pPr>
              <w:pStyle w:val="af4"/>
              <w:spacing w:line="276" w:lineRule="auto"/>
              <w:rPr>
                <w:sz w:val="28"/>
              </w:rPr>
            </w:pPr>
            <w:r w:rsidRPr="00CE2E70">
              <w:rPr>
                <w:sz w:val="28"/>
              </w:rPr>
              <w:t>Количество воспитанников в группе на</w:t>
            </w:r>
            <w:r w:rsidR="0016127D" w:rsidRPr="00CE2E70">
              <w:rPr>
                <w:sz w:val="28"/>
              </w:rPr>
              <w:t xml:space="preserve"> </w:t>
            </w:r>
            <w:r w:rsidRPr="00CE2E70">
              <w:rPr>
                <w:sz w:val="28"/>
              </w:rPr>
              <w:t xml:space="preserve">момент самоанализа </w:t>
            </w:r>
          </w:p>
        </w:tc>
        <w:tc>
          <w:tcPr>
            <w:tcW w:w="3425" w:type="pct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55D88510" w14:textId="12B08423" w:rsidR="00423865" w:rsidRPr="00CE2E70" w:rsidRDefault="006A4DE0" w:rsidP="00CE2E70">
            <w:pPr>
              <w:pStyle w:val="af4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524546">
              <w:rPr>
                <w:sz w:val="28"/>
              </w:rPr>
              <w:t xml:space="preserve"> </w:t>
            </w:r>
            <w:r w:rsidR="00423865" w:rsidRPr="00CE2E70">
              <w:rPr>
                <w:sz w:val="28"/>
              </w:rPr>
              <w:t>чел.</w:t>
            </w:r>
          </w:p>
        </w:tc>
      </w:tr>
      <w:tr w:rsidR="00423865" w:rsidRPr="00CE2E70" w14:paraId="19D83CDE" w14:textId="77777777" w:rsidTr="0064483D">
        <w:tc>
          <w:tcPr>
            <w:tcW w:w="1575" w:type="pct"/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3218275D" w14:textId="77777777" w:rsidR="00423865" w:rsidRPr="00CE2E70" w:rsidRDefault="00423865" w:rsidP="00CE2E70">
            <w:pPr>
              <w:pStyle w:val="af4"/>
              <w:spacing w:line="276" w:lineRule="auto"/>
              <w:rPr>
                <w:sz w:val="28"/>
              </w:rPr>
            </w:pPr>
            <w:r w:rsidRPr="00CE2E70">
              <w:rPr>
                <w:sz w:val="28"/>
              </w:rPr>
              <w:t>Какие из указанных ниже</w:t>
            </w:r>
            <w:r w:rsidR="0016127D" w:rsidRPr="00CE2E70">
              <w:rPr>
                <w:sz w:val="28"/>
              </w:rPr>
              <w:t xml:space="preserve"> </w:t>
            </w:r>
            <w:r w:rsidRPr="00CE2E70">
              <w:rPr>
                <w:sz w:val="28"/>
              </w:rPr>
              <w:t>направлений включены в Вашу профессиональную деятельность? (отметить нужное)</w:t>
            </w:r>
          </w:p>
        </w:tc>
        <w:tc>
          <w:tcPr>
            <w:tcW w:w="3425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63AAE530" w14:textId="77777777" w:rsidR="00423865" w:rsidRPr="00CE2E70" w:rsidRDefault="00177282" w:rsidP="00CE2E70">
            <w:pPr>
              <w:pStyle w:val="af4"/>
              <w:spacing w:line="276" w:lineRule="auto"/>
              <w:rPr>
                <w:sz w:val="28"/>
              </w:rPr>
            </w:pPr>
            <w:r w:rsidRPr="00CE2E70">
              <w:rPr>
                <w:sz w:val="28"/>
              </w:rPr>
              <w:t xml:space="preserve">– </w:t>
            </w:r>
            <w:r w:rsidR="00423865" w:rsidRPr="00CE2E70">
              <w:rPr>
                <w:sz w:val="28"/>
              </w:rPr>
              <w:t>работа с одаренными детьми;</w:t>
            </w:r>
          </w:p>
          <w:p w14:paraId="2E274A70" w14:textId="77777777" w:rsidR="00423865" w:rsidRPr="00CE2E70" w:rsidRDefault="00177282" w:rsidP="00CE2E70">
            <w:pPr>
              <w:pStyle w:val="af4"/>
              <w:spacing w:line="276" w:lineRule="auto"/>
              <w:rPr>
                <w:sz w:val="28"/>
              </w:rPr>
            </w:pPr>
            <w:r w:rsidRPr="00CE2E70">
              <w:rPr>
                <w:sz w:val="28"/>
              </w:rPr>
              <w:t>–</w:t>
            </w:r>
            <w:r w:rsidR="00423865" w:rsidRPr="00CE2E70">
              <w:rPr>
                <w:sz w:val="28"/>
              </w:rPr>
              <w:t>работа в условиях реализации программ инклюзивного образования;</w:t>
            </w:r>
          </w:p>
          <w:p w14:paraId="345F8906" w14:textId="77777777" w:rsidR="00423865" w:rsidRPr="00CE2E70" w:rsidRDefault="00177282" w:rsidP="00CE2E70">
            <w:pPr>
              <w:pStyle w:val="af4"/>
              <w:spacing w:line="276" w:lineRule="auto"/>
              <w:rPr>
                <w:sz w:val="28"/>
              </w:rPr>
            </w:pPr>
            <w:r w:rsidRPr="00CE2E70">
              <w:rPr>
                <w:sz w:val="28"/>
              </w:rPr>
              <w:t>–</w:t>
            </w:r>
            <w:r w:rsidR="00423865" w:rsidRPr="00CE2E70">
              <w:rPr>
                <w:sz w:val="28"/>
              </w:rPr>
              <w:t>обучение русскому языку воспитанникам, для которых он не является родным;</w:t>
            </w:r>
          </w:p>
          <w:p w14:paraId="501878F4" w14:textId="77777777" w:rsidR="00423865" w:rsidRPr="00CE2E70" w:rsidRDefault="00177282" w:rsidP="00CE2E70">
            <w:pPr>
              <w:pStyle w:val="af4"/>
              <w:spacing w:line="276" w:lineRule="auto"/>
              <w:rPr>
                <w:sz w:val="28"/>
              </w:rPr>
            </w:pPr>
            <w:r w:rsidRPr="00CE2E70">
              <w:rPr>
                <w:sz w:val="28"/>
              </w:rPr>
              <w:t>–</w:t>
            </w:r>
            <w:r w:rsidR="00423865" w:rsidRPr="00CE2E70">
              <w:rPr>
                <w:sz w:val="28"/>
              </w:rPr>
              <w:t>работа в разновозрастной группе;</w:t>
            </w:r>
          </w:p>
          <w:p w14:paraId="55E5174F" w14:textId="77777777" w:rsidR="00423865" w:rsidRPr="00CE2E70" w:rsidRDefault="00177282" w:rsidP="00CE2E70">
            <w:pPr>
              <w:pStyle w:val="af4"/>
              <w:spacing w:line="276" w:lineRule="auto"/>
              <w:rPr>
                <w:sz w:val="28"/>
              </w:rPr>
            </w:pPr>
            <w:r w:rsidRPr="00CE2E70">
              <w:rPr>
                <w:sz w:val="28"/>
              </w:rPr>
              <w:t>–</w:t>
            </w:r>
            <w:r w:rsidR="00423865" w:rsidRPr="00CE2E70">
              <w:rPr>
                <w:sz w:val="28"/>
              </w:rPr>
              <w:t>работа с девиантными, зависимыми, социально запущенными и попавшими в сложную жизненную ситуацию воспитанниками;</w:t>
            </w:r>
          </w:p>
          <w:p w14:paraId="50BC1667" w14:textId="77777777" w:rsidR="00423865" w:rsidRPr="00CE2E70" w:rsidRDefault="00177282" w:rsidP="00CE2E70">
            <w:pPr>
              <w:pStyle w:val="af4"/>
              <w:spacing w:line="276" w:lineRule="auto"/>
              <w:rPr>
                <w:sz w:val="28"/>
              </w:rPr>
            </w:pPr>
            <w:r w:rsidRPr="00CE2E70">
              <w:rPr>
                <w:sz w:val="28"/>
              </w:rPr>
              <w:t>–</w:t>
            </w:r>
            <w:r w:rsidR="00423865" w:rsidRPr="00CE2E70">
              <w:rPr>
                <w:sz w:val="28"/>
              </w:rPr>
              <w:t>работа с детьми с ОВЗ;</w:t>
            </w:r>
          </w:p>
          <w:p w14:paraId="5AB44C0D" w14:textId="77777777" w:rsidR="00423865" w:rsidRPr="00CE2E70" w:rsidRDefault="00177282" w:rsidP="00CE2E70">
            <w:pPr>
              <w:pStyle w:val="af4"/>
              <w:spacing w:line="276" w:lineRule="auto"/>
              <w:rPr>
                <w:sz w:val="28"/>
              </w:rPr>
            </w:pPr>
            <w:r w:rsidRPr="00CE2E70">
              <w:rPr>
                <w:sz w:val="28"/>
              </w:rPr>
              <w:t>–</w:t>
            </w:r>
            <w:r w:rsidR="00423865" w:rsidRPr="00CE2E70">
              <w:rPr>
                <w:sz w:val="28"/>
              </w:rPr>
              <w:t>работа в группе кратковременного пребывания детей, полного и продленного дня, круглосуточного пребывания;</w:t>
            </w:r>
          </w:p>
          <w:p w14:paraId="51D6785F" w14:textId="77777777" w:rsidR="00423865" w:rsidRPr="00CE2E70" w:rsidRDefault="00177282" w:rsidP="00CE2E70">
            <w:pPr>
              <w:pStyle w:val="af4"/>
              <w:spacing w:line="276" w:lineRule="auto"/>
              <w:rPr>
                <w:sz w:val="28"/>
              </w:rPr>
            </w:pPr>
            <w:r w:rsidRPr="00CE2E70">
              <w:rPr>
                <w:sz w:val="28"/>
              </w:rPr>
              <w:t>–</w:t>
            </w:r>
            <w:r w:rsidR="00423865" w:rsidRPr="00CE2E70">
              <w:rPr>
                <w:sz w:val="28"/>
              </w:rPr>
              <w:t xml:space="preserve">работа в группе </w:t>
            </w:r>
            <w:proofErr w:type="spellStart"/>
            <w:r w:rsidR="00423865" w:rsidRPr="00CE2E70">
              <w:rPr>
                <w:sz w:val="28"/>
              </w:rPr>
              <w:t>предшкольной</w:t>
            </w:r>
            <w:proofErr w:type="spellEnd"/>
            <w:r w:rsidR="00423865" w:rsidRPr="00CE2E70">
              <w:rPr>
                <w:sz w:val="28"/>
              </w:rPr>
              <w:t xml:space="preserve"> подготовки, дошкольной группе в малокомплектной школе;</w:t>
            </w:r>
          </w:p>
          <w:p w14:paraId="2BD4B2B3" w14:textId="77777777" w:rsidR="00423865" w:rsidRPr="00CE2E70" w:rsidRDefault="00177282" w:rsidP="00CE2E70">
            <w:pPr>
              <w:pStyle w:val="af4"/>
              <w:spacing w:line="276" w:lineRule="auto"/>
              <w:rPr>
                <w:sz w:val="28"/>
              </w:rPr>
            </w:pPr>
            <w:r w:rsidRPr="00CE2E70">
              <w:rPr>
                <w:sz w:val="28"/>
              </w:rPr>
              <w:t>–</w:t>
            </w:r>
            <w:r w:rsidR="00423865" w:rsidRPr="00524546">
              <w:rPr>
                <w:sz w:val="28"/>
                <w:u w:val="single"/>
              </w:rPr>
              <w:t>другое</w:t>
            </w:r>
            <w:r w:rsidR="00423865" w:rsidRPr="00CE2E70">
              <w:rPr>
                <w:sz w:val="28"/>
              </w:rPr>
              <w:t xml:space="preserve"> (указать, что именно)</w:t>
            </w:r>
            <w:r w:rsidR="00524546">
              <w:rPr>
                <w:sz w:val="28"/>
              </w:rPr>
              <w:t>: работа в условиях реализации общеобразовательной программы дошкольного образования.</w:t>
            </w:r>
          </w:p>
        </w:tc>
      </w:tr>
    </w:tbl>
    <w:p w14:paraId="17A3E133" w14:textId="77777777" w:rsidR="00CE2E70" w:rsidRDefault="00CE2E70" w:rsidP="00524546">
      <w:pPr>
        <w:pStyle w:val="4"/>
        <w:spacing w:before="0" w:after="0"/>
        <w:rPr>
          <w:b/>
          <w:i w:val="0"/>
          <w:sz w:val="28"/>
          <w:szCs w:val="28"/>
        </w:rPr>
      </w:pPr>
      <w:bookmarkStart w:id="1" w:name="_Toc443659694"/>
      <w:r>
        <w:rPr>
          <w:b/>
          <w:i w:val="0"/>
          <w:sz w:val="28"/>
          <w:szCs w:val="28"/>
        </w:rPr>
        <w:lastRenderedPageBreak/>
        <w:t>2. С</w:t>
      </w:r>
      <w:r w:rsidRPr="00CE2E70">
        <w:rPr>
          <w:b/>
          <w:i w:val="0"/>
          <w:sz w:val="28"/>
          <w:szCs w:val="28"/>
        </w:rPr>
        <w:t>амооценка профессиональных достижений</w:t>
      </w:r>
    </w:p>
    <w:p w14:paraId="05031F1F" w14:textId="77777777" w:rsidR="00EE1505" w:rsidRDefault="00CE2E70" w:rsidP="00CE2E70">
      <w:pPr>
        <w:pStyle w:val="4"/>
        <w:spacing w:before="0" w:after="0"/>
        <w:rPr>
          <w:b/>
          <w:i w:val="0"/>
          <w:sz w:val="28"/>
          <w:szCs w:val="28"/>
        </w:rPr>
      </w:pPr>
      <w:r w:rsidRPr="00CE2E70">
        <w:rPr>
          <w:b/>
          <w:i w:val="0"/>
          <w:sz w:val="28"/>
          <w:szCs w:val="28"/>
        </w:rPr>
        <w:t>воспитателя дошкольного образования</w:t>
      </w:r>
      <w:bookmarkEnd w:id="1"/>
    </w:p>
    <w:p w14:paraId="63CDA793" w14:textId="77777777" w:rsidR="00CE2E70" w:rsidRPr="00EB6ADE" w:rsidRDefault="00EB6ADE" w:rsidP="00EB6ADE">
      <w:pPr>
        <w:jc w:val="right"/>
        <w:rPr>
          <w:i/>
          <w:sz w:val="28"/>
          <w:szCs w:val="28"/>
        </w:rPr>
      </w:pPr>
      <w:r w:rsidRPr="00EB6ADE">
        <w:rPr>
          <w:i/>
          <w:sz w:val="28"/>
          <w:szCs w:val="28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2687"/>
        <w:gridCol w:w="1826"/>
      </w:tblGrid>
      <w:tr w:rsidR="00C36BFA" w:rsidRPr="00CE2E70" w14:paraId="7A3E6B72" w14:textId="77777777" w:rsidTr="00CE2E70">
        <w:trPr>
          <w:tblHeader/>
        </w:trPr>
        <w:tc>
          <w:tcPr>
            <w:tcW w:w="4933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63A29EE6" w14:textId="57DF695C" w:rsidR="00C36BFA" w:rsidRPr="00CE2E70" w:rsidRDefault="00C36BFA" w:rsidP="00CE2E70">
            <w:pPr>
              <w:pStyle w:val="af5"/>
              <w:rPr>
                <w:sz w:val="28"/>
              </w:rPr>
            </w:pPr>
            <w:r w:rsidRPr="00CE2E70">
              <w:rPr>
                <w:sz w:val="28"/>
              </w:rPr>
              <w:t xml:space="preserve">Целевые ориентиры </w:t>
            </w:r>
            <w:r w:rsidR="000D2735" w:rsidRPr="00CE2E70">
              <w:rPr>
                <w:sz w:val="28"/>
              </w:rPr>
              <w:br/>
            </w:r>
            <w:r w:rsidR="00037DA7" w:rsidRPr="00CE2E70">
              <w:rPr>
                <w:sz w:val="28"/>
              </w:rPr>
              <w:t>в соответствии с Ф</w:t>
            </w:r>
            <w:r w:rsidR="006A4DE0">
              <w:rPr>
                <w:sz w:val="28"/>
              </w:rPr>
              <w:t>ОП</w:t>
            </w:r>
            <w:r w:rsidR="00037DA7" w:rsidRPr="00CE2E70">
              <w:rPr>
                <w:sz w:val="28"/>
              </w:rPr>
              <w:t xml:space="preserve"> </w:t>
            </w:r>
            <w:r w:rsidR="00773C8F" w:rsidRPr="00CE2E70">
              <w:rPr>
                <w:sz w:val="28"/>
              </w:rPr>
              <w:br/>
            </w:r>
            <w:r w:rsidR="00037DA7" w:rsidRPr="00CE2E70">
              <w:rPr>
                <w:sz w:val="28"/>
              </w:rPr>
              <w:t>дошкольн</w:t>
            </w:r>
            <w:r w:rsidR="00773C8F" w:rsidRPr="00CE2E70">
              <w:rPr>
                <w:sz w:val="28"/>
              </w:rPr>
              <w:t>ого</w:t>
            </w:r>
            <w:r w:rsidR="00037DA7" w:rsidRPr="00CE2E70">
              <w:rPr>
                <w:sz w:val="28"/>
              </w:rPr>
              <w:t xml:space="preserve"> образования</w:t>
            </w:r>
          </w:p>
        </w:tc>
        <w:tc>
          <w:tcPr>
            <w:tcW w:w="2687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70B6B7FE" w14:textId="77777777" w:rsidR="00C36BFA" w:rsidRPr="00CE2E70" w:rsidRDefault="00C36BFA" w:rsidP="00CE2E70">
            <w:pPr>
              <w:pStyle w:val="af5"/>
              <w:rPr>
                <w:sz w:val="28"/>
              </w:rPr>
            </w:pPr>
            <w:r w:rsidRPr="00CE2E70">
              <w:rPr>
                <w:sz w:val="28"/>
              </w:rPr>
              <w:t>Сильные стороны профессиональной деятельности</w:t>
            </w:r>
          </w:p>
        </w:tc>
        <w:tc>
          <w:tcPr>
            <w:tcW w:w="1826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2CBD6E55" w14:textId="77777777" w:rsidR="00C36BFA" w:rsidRPr="00CE2E70" w:rsidRDefault="00C36BFA" w:rsidP="00CE2E70">
            <w:pPr>
              <w:pStyle w:val="af5"/>
              <w:rPr>
                <w:sz w:val="28"/>
              </w:rPr>
            </w:pPr>
            <w:r w:rsidRPr="00CE2E70">
              <w:rPr>
                <w:sz w:val="28"/>
              </w:rPr>
              <w:t xml:space="preserve">Профессиональные </w:t>
            </w:r>
            <w:r w:rsidR="000D2735" w:rsidRPr="00CE2E70">
              <w:rPr>
                <w:sz w:val="28"/>
              </w:rPr>
              <w:br/>
            </w:r>
            <w:r w:rsidRPr="00CE2E70">
              <w:rPr>
                <w:sz w:val="28"/>
              </w:rPr>
              <w:t>дефициты</w:t>
            </w:r>
          </w:p>
        </w:tc>
      </w:tr>
      <w:tr w:rsidR="000D2735" w:rsidRPr="00CE2E70" w14:paraId="51FD3A0A" w14:textId="77777777" w:rsidTr="00CE2E70">
        <w:tc>
          <w:tcPr>
            <w:tcW w:w="9446" w:type="dxa"/>
            <w:gridSpan w:val="3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47ACF9F0" w14:textId="77777777" w:rsidR="000D2735" w:rsidRPr="00CE2E70" w:rsidRDefault="000D2735" w:rsidP="00CE2E70">
            <w:pPr>
              <w:pStyle w:val="af5"/>
              <w:rPr>
                <w:b w:val="0"/>
                <w:i/>
                <w:sz w:val="28"/>
              </w:rPr>
            </w:pPr>
            <w:r w:rsidRPr="00CE2E70">
              <w:rPr>
                <w:b w:val="0"/>
                <w:i/>
                <w:sz w:val="28"/>
                <w:shd w:val="clear" w:color="auto" w:fill="FFFFFF"/>
              </w:rPr>
              <w:t>Целевые ориентиры образования в младенческом и раннем возрасте</w:t>
            </w:r>
          </w:p>
        </w:tc>
      </w:tr>
      <w:tr w:rsidR="00C36BFA" w:rsidRPr="00CE2E70" w14:paraId="52618658" w14:textId="77777777" w:rsidTr="00CE2E70">
        <w:tc>
          <w:tcPr>
            <w:tcW w:w="4933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7AA860E7" w14:textId="77777777" w:rsidR="00C36BFA" w:rsidRDefault="00C36BFA" w:rsidP="00CE2E70">
            <w:pPr>
              <w:pStyle w:val="af4"/>
              <w:rPr>
                <w:rFonts w:eastAsia="MS Mincho"/>
                <w:sz w:val="28"/>
              </w:rPr>
            </w:pPr>
            <w:r w:rsidRPr="00CE2E70">
              <w:rPr>
                <w:rFonts w:eastAsia="MS Mincho"/>
                <w:sz w:val="28"/>
              </w:rPr>
              <w:t>Ребенок интересуется окружающими предметами и активно</w:t>
            </w:r>
            <w:r w:rsidR="0016127D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действует</w:t>
            </w:r>
            <w:r w:rsidR="0016127D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с</w:t>
            </w:r>
            <w:r w:rsidR="0016127D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ними; эмоционально вовлечен в действия с игрушками и другими предметами,</w:t>
            </w:r>
            <w:r w:rsidR="0016127D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стремится проявлять настойчивость в достижении результата своих действий</w:t>
            </w:r>
          </w:p>
          <w:p w14:paraId="289A84DE" w14:textId="77777777" w:rsidR="00B2142A" w:rsidRPr="00CE2E70" w:rsidRDefault="00B2142A" w:rsidP="00CE2E70">
            <w:pPr>
              <w:pStyle w:val="af4"/>
              <w:rPr>
                <w:sz w:val="28"/>
              </w:rPr>
            </w:pPr>
          </w:p>
        </w:tc>
        <w:tc>
          <w:tcPr>
            <w:tcW w:w="2687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4AE7F15E" w14:textId="77777777" w:rsidR="00B2142A" w:rsidRPr="00CE2E70" w:rsidRDefault="00524546" w:rsidP="00524546">
            <w:pPr>
              <w:rPr>
                <w:sz w:val="28"/>
                <w:szCs w:val="28"/>
              </w:rPr>
            </w:pPr>
            <w:r w:rsidRPr="00CE2E70">
              <w:rPr>
                <w:sz w:val="28"/>
              </w:rPr>
              <w:t>Ребенок интересуется окружающими предметами и активно действует с ними; эмоционально вовлечен в действия с игрушками и другими предметами</w:t>
            </w:r>
          </w:p>
        </w:tc>
        <w:tc>
          <w:tcPr>
            <w:tcW w:w="1826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3F23903F" w14:textId="77777777" w:rsidR="00C36BFA" w:rsidRPr="00CE2E70" w:rsidRDefault="00524546" w:rsidP="00CE2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ребенка проявлять настойчивость в достижении результата своих действий</w:t>
            </w:r>
          </w:p>
        </w:tc>
      </w:tr>
      <w:tr w:rsidR="00C36BFA" w:rsidRPr="00CE2E70" w14:paraId="409FB943" w14:textId="77777777" w:rsidTr="00CE2E70">
        <w:tc>
          <w:tcPr>
            <w:tcW w:w="4933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026BC66C" w14:textId="77777777" w:rsidR="00C36BFA" w:rsidRPr="00CE2E70" w:rsidRDefault="00C36BFA" w:rsidP="00CE2E70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Ребенок</w:t>
            </w:r>
            <w:r w:rsidR="005D28D4">
              <w:rPr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использует</w:t>
            </w:r>
            <w:r w:rsidR="005D28D4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специфические,</w:t>
            </w:r>
            <w:r w:rsidR="005D28D4">
              <w:rPr>
                <w:rFonts w:eastAsia="MS Mincho"/>
                <w:sz w:val="28"/>
              </w:rPr>
              <w:t xml:space="preserve"> </w:t>
            </w:r>
            <w:proofErr w:type="spellStart"/>
            <w:r w:rsidRPr="00CE2E70">
              <w:rPr>
                <w:rFonts w:eastAsia="MS Mincho"/>
                <w:sz w:val="28"/>
              </w:rPr>
              <w:t>культурнофиксированные</w:t>
            </w:r>
            <w:proofErr w:type="spellEnd"/>
            <w:r w:rsidR="005D28D4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предметные</w:t>
            </w:r>
            <w:r w:rsidR="005D28D4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действия, знает назначение бытовых предметов (ложки, расчёски, карандаша</w:t>
            </w:r>
            <w:r w:rsidR="0016127D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и</w:t>
            </w:r>
            <w:r w:rsidR="0016127D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пр.)</w:t>
            </w:r>
            <w:r w:rsidR="0016127D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и</w:t>
            </w:r>
            <w:r w:rsidR="0016127D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умеет</w:t>
            </w:r>
            <w:r w:rsidR="0016127D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пользоваться</w:t>
            </w:r>
            <w:r w:rsidR="0016127D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ими.</w:t>
            </w:r>
            <w:r w:rsidR="0016127D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Владеет</w:t>
            </w:r>
            <w:r w:rsidR="0016127D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простейшими</w:t>
            </w:r>
            <w:r w:rsidR="0016127D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навыками</w:t>
            </w:r>
            <w:r w:rsidR="0016127D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самообслуживания; стремится</w:t>
            </w:r>
            <w:r w:rsidR="0016127D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проявлять</w:t>
            </w:r>
            <w:r w:rsidR="0016127D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самостоятельность</w:t>
            </w:r>
            <w:r w:rsidR="0016127D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в</w:t>
            </w:r>
            <w:r w:rsidR="0016127D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бытовом и</w:t>
            </w:r>
            <w:r w:rsidR="0016127D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игровом поведении</w:t>
            </w:r>
          </w:p>
        </w:tc>
        <w:tc>
          <w:tcPr>
            <w:tcW w:w="2687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7BA7D8A6" w14:textId="77777777" w:rsidR="00C36BFA" w:rsidRPr="00CE2E70" w:rsidRDefault="005D28D4" w:rsidP="00CE2E70">
            <w:pPr>
              <w:rPr>
                <w:sz w:val="28"/>
                <w:szCs w:val="28"/>
              </w:rPr>
            </w:pPr>
            <w:r w:rsidRPr="00CE2E70">
              <w:rPr>
                <w:sz w:val="28"/>
              </w:rPr>
              <w:t>Ребенок</w:t>
            </w:r>
            <w:r>
              <w:rPr>
                <w:sz w:val="28"/>
              </w:rPr>
              <w:t xml:space="preserve"> </w:t>
            </w:r>
            <w:r w:rsidRPr="00CE2E70">
              <w:rPr>
                <w:sz w:val="28"/>
              </w:rPr>
              <w:t>использует</w:t>
            </w:r>
            <w:r>
              <w:rPr>
                <w:sz w:val="28"/>
              </w:rPr>
              <w:t xml:space="preserve"> </w:t>
            </w:r>
            <w:r w:rsidRPr="00CE2E70">
              <w:rPr>
                <w:sz w:val="28"/>
              </w:rPr>
              <w:t>специфические,</w:t>
            </w:r>
            <w:r>
              <w:rPr>
                <w:sz w:val="28"/>
              </w:rPr>
              <w:t xml:space="preserve"> </w:t>
            </w:r>
            <w:proofErr w:type="spellStart"/>
            <w:r w:rsidRPr="00CE2E70">
              <w:rPr>
                <w:sz w:val="28"/>
              </w:rPr>
              <w:t>культурнофиксированные</w:t>
            </w:r>
            <w:proofErr w:type="spellEnd"/>
            <w:r>
              <w:rPr>
                <w:sz w:val="28"/>
              </w:rPr>
              <w:t xml:space="preserve"> </w:t>
            </w:r>
            <w:r w:rsidRPr="00CE2E70">
              <w:rPr>
                <w:sz w:val="28"/>
              </w:rPr>
              <w:t>предметные</w:t>
            </w:r>
            <w:r>
              <w:rPr>
                <w:sz w:val="28"/>
              </w:rPr>
              <w:t xml:space="preserve"> </w:t>
            </w:r>
            <w:r w:rsidRPr="00CE2E70">
              <w:rPr>
                <w:sz w:val="28"/>
              </w:rPr>
              <w:t>действия, знает назначение бытовых предметов (ложки, расчёски, карандаша и пр.) и умеет пользоваться ими. Владеет простейшими навыками самообслуживания</w:t>
            </w:r>
          </w:p>
        </w:tc>
        <w:tc>
          <w:tcPr>
            <w:tcW w:w="1826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712F5A15" w14:textId="77777777" w:rsidR="00C36BFA" w:rsidRPr="00CE2E70" w:rsidRDefault="005D28D4" w:rsidP="00CE2E70">
            <w:pPr>
              <w:rPr>
                <w:sz w:val="28"/>
                <w:szCs w:val="28"/>
              </w:rPr>
            </w:pPr>
            <w:r>
              <w:rPr>
                <w:sz w:val="28"/>
              </w:rPr>
              <w:t>С</w:t>
            </w:r>
            <w:r w:rsidRPr="00CE2E70">
              <w:rPr>
                <w:sz w:val="28"/>
              </w:rPr>
              <w:t>тремится проявлять самостоятельность в бытовом и игровом поведении</w:t>
            </w:r>
          </w:p>
        </w:tc>
      </w:tr>
      <w:tr w:rsidR="00C36BFA" w:rsidRPr="00CE2E70" w14:paraId="02BF4840" w14:textId="77777777" w:rsidTr="00CE2E70">
        <w:tc>
          <w:tcPr>
            <w:tcW w:w="4933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14:paraId="4A930CE4" w14:textId="77777777" w:rsidR="00C36BFA" w:rsidRPr="00CE2E70" w:rsidRDefault="00C36BFA" w:rsidP="00CE2E70">
            <w:pPr>
              <w:pStyle w:val="af4"/>
              <w:rPr>
                <w:spacing w:val="-2"/>
                <w:sz w:val="28"/>
              </w:rPr>
            </w:pPr>
            <w:r w:rsidRPr="00CE2E70">
              <w:rPr>
                <w:rFonts w:eastAsia="MS Mincho"/>
                <w:spacing w:val="-2"/>
                <w:sz w:val="28"/>
              </w:rPr>
              <w:t>Ребенок владеет активной речью, включённой в общение;</w:t>
            </w:r>
            <w:r w:rsidR="0016127D" w:rsidRPr="00CE2E70">
              <w:rPr>
                <w:rFonts w:eastAsia="MS Mincho"/>
                <w:spacing w:val="-2"/>
                <w:sz w:val="28"/>
              </w:rPr>
              <w:t xml:space="preserve"> </w:t>
            </w:r>
            <w:r w:rsidRPr="00CE2E70">
              <w:rPr>
                <w:rFonts w:eastAsia="MS Mincho"/>
                <w:spacing w:val="-2"/>
                <w:sz w:val="28"/>
              </w:rPr>
              <w:t>может</w:t>
            </w:r>
            <w:r w:rsidR="0016127D" w:rsidRPr="00CE2E70">
              <w:rPr>
                <w:rFonts w:eastAsia="MS Mincho"/>
                <w:spacing w:val="-2"/>
                <w:sz w:val="28"/>
              </w:rPr>
              <w:t xml:space="preserve"> </w:t>
            </w:r>
            <w:r w:rsidRPr="00CE2E70">
              <w:rPr>
                <w:rFonts w:eastAsia="MS Mincho"/>
                <w:spacing w:val="-2"/>
                <w:sz w:val="28"/>
              </w:rPr>
              <w:t>обращаться</w:t>
            </w:r>
            <w:r w:rsidR="0016127D" w:rsidRPr="00CE2E70">
              <w:rPr>
                <w:rFonts w:eastAsia="MS Mincho"/>
                <w:spacing w:val="-2"/>
                <w:sz w:val="28"/>
              </w:rPr>
              <w:t xml:space="preserve"> </w:t>
            </w:r>
            <w:r w:rsidRPr="00CE2E70">
              <w:rPr>
                <w:rFonts w:eastAsia="MS Mincho"/>
                <w:spacing w:val="-2"/>
                <w:sz w:val="28"/>
              </w:rPr>
              <w:t>с вопросами и просьбами, понимает речь взрослых; знает названия окружающих</w:t>
            </w:r>
            <w:r w:rsidR="0016127D" w:rsidRPr="00CE2E70">
              <w:rPr>
                <w:rFonts w:eastAsia="MS Mincho"/>
                <w:spacing w:val="-2"/>
                <w:sz w:val="28"/>
              </w:rPr>
              <w:t xml:space="preserve"> </w:t>
            </w:r>
            <w:r w:rsidRPr="00CE2E70">
              <w:rPr>
                <w:rFonts w:eastAsia="MS Mincho"/>
                <w:spacing w:val="-2"/>
                <w:sz w:val="28"/>
              </w:rPr>
              <w:t>предметов и игрушек</w:t>
            </w:r>
          </w:p>
        </w:tc>
        <w:tc>
          <w:tcPr>
            <w:tcW w:w="2687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06626099" w14:textId="77777777" w:rsidR="00C36BFA" w:rsidRPr="00CE2E70" w:rsidRDefault="005D28D4" w:rsidP="005D28D4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</w:rPr>
              <w:t>Дети могут</w:t>
            </w:r>
            <w:r w:rsidRPr="00CE2E70">
              <w:rPr>
                <w:spacing w:val="-2"/>
                <w:sz w:val="28"/>
              </w:rPr>
              <w:t xml:space="preserve"> обращаться с вопросами и просьбами, понимает речь взрослых; знает названия окружающих предметов и игрушек</w:t>
            </w:r>
          </w:p>
        </w:tc>
        <w:tc>
          <w:tcPr>
            <w:tcW w:w="182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14:paraId="072071ED" w14:textId="77777777" w:rsidR="00C36BFA" w:rsidRPr="00CE2E70" w:rsidRDefault="005D28D4" w:rsidP="00CE2E70">
            <w:pPr>
              <w:rPr>
                <w:sz w:val="28"/>
                <w:szCs w:val="28"/>
              </w:rPr>
            </w:pPr>
            <w:r w:rsidRPr="00CE2E70">
              <w:rPr>
                <w:spacing w:val="-2"/>
                <w:sz w:val="28"/>
              </w:rPr>
              <w:t>Ребенок владеет активной речью, включённой в общение</w:t>
            </w:r>
          </w:p>
        </w:tc>
      </w:tr>
      <w:tr w:rsidR="00C36BFA" w:rsidRPr="00CE2E70" w14:paraId="3F3100F5" w14:textId="77777777" w:rsidTr="00CE2E70">
        <w:tc>
          <w:tcPr>
            <w:tcW w:w="4933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7F4366BC" w14:textId="77777777" w:rsidR="00C36BFA" w:rsidRPr="00CE2E70" w:rsidRDefault="00C36BFA" w:rsidP="00CE2E70">
            <w:pPr>
              <w:pStyle w:val="af4"/>
              <w:rPr>
                <w:sz w:val="28"/>
              </w:rPr>
            </w:pPr>
            <w:r w:rsidRPr="00CE2E70">
              <w:rPr>
                <w:rFonts w:eastAsia="MS Mincho"/>
                <w:sz w:val="28"/>
              </w:rPr>
              <w:t>Ребенок стремится к общению со взрослыми и активно подражает им в движениях</w:t>
            </w:r>
            <w:r w:rsidR="00FE4434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и действиях; появляются игры, в которых ребенок</w:t>
            </w:r>
            <w:r w:rsidR="00FE4434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воспроизводит</w:t>
            </w:r>
            <w:r w:rsidR="00FE4434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действия</w:t>
            </w:r>
            <w:r w:rsidRPr="00CE2E70">
              <w:rPr>
                <w:sz w:val="28"/>
              </w:rPr>
              <w:t xml:space="preserve"> в</w:t>
            </w:r>
            <w:r w:rsidRPr="00CE2E70">
              <w:rPr>
                <w:rFonts w:eastAsia="MS Mincho"/>
                <w:sz w:val="28"/>
              </w:rPr>
              <w:t>зрослого</w:t>
            </w:r>
          </w:p>
        </w:tc>
        <w:tc>
          <w:tcPr>
            <w:tcW w:w="2687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57C92FEF" w14:textId="77777777" w:rsidR="00C36BFA" w:rsidRPr="00CE2E70" w:rsidRDefault="005D28D4" w:rsidP="005D28D4">
            <w:pPr>
              <w:rPr>
                <w:sz w:val="28"/>
                <w:szCs w:val="28"/>
              </w:rPr>
            </w:pPr>
            <w:r w:rsidRPr="00CE2E70">
              <w:rPr>
                <w:sz w:val="28"/>
              </w:rPr>
              <w:t>Ребенок подражает им в движениях и действиях; появляются игры, в которых ребенок воспроизводит действия взрослого</w:t>
            </w:r>
          </w:p>
        </w:tc>
        <w:tc>
          <w:tcPr>
            <w:tcW w:w="1826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5C40DB7C" w14:textId="77777777" w:rsidR="00C36BFA" w:rsidRPr="00CE2E70" w:rsidRDefault="00C36BFA" w:rsidP="00CE2E70">
            <w:pPr>
              <w:rPr>
                <w:sz w:val="28"/>
                <w:szCs w:val="28"/>
              </w:rPr>
            </w:pPr>
          </w:p>
        </w:tc>
      </w:tr>
      <w:tr w:rsidR="00C36BFA" w:rsidRPr="00CE2E70" w14:paraId="23D46B53" w14:textId="77777777" w:rsidTr="00CE2E70">
        <w:tc>
          <w:tcPr>
            <w:tcW w:w="4933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55FE99D5" w14:textId="77777777" w:rsidR="00C36BFA" w:rsidRDefault="00C36BFA" w:rsidP="00CE2E70">
            <w:pPr>
              <w:pStyle w:val="af4"/>
              <w:rPr>
                <w:rFonts w:eastAsia="MS Mincho"/>
                <w:sz w:val="28"/>
              </w:rPr>
            </w:pPr>
            <w:r w:rsidRPr="00CE2E70">
              <w:rPr>
                <w:rFonts w:eastAsia="MS Mincho"/>
                <w:sz w:val="28"/>
              </w:rPr>
              <w:t>Ребенок проявляет интерес к</w:t>
            </w:r>
            <w:r w:rsidR="00FE4434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сверстни</w:t>
            </w:r>
            <w:r w:rsidRPr="00CE2E70">
              <w:rPr>
                <w:rFonts w:eastAsia="MS Mincho"/>
                <w:sz w:val="28"/>
              </w:rPr>
              <w:lastRenderedPageBreak/>
              <w:t>кам;</w:t>
            </w:r>
            <w:r w:rsidR="00FE4434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наблюдает</w:t>
            </w:r>
            <w:r w:rsidR="00FE4434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за</w:t>
            </w:r>
            <w:r w:rsidR="00FE4434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их</w:t>
            </w:r>
            <w:r w:rsidR="00FE4434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действиями и</w:t>
            </w:r>
            <w:r w:rsidR="00FE4434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подражает им</w:t>
            </w:r>
          </w:p>
          <w:p w14:paraId="236070A0" w14:textId="77777777" w:rsidR="00CE2E70" w:rsidRPr="00CE2E70" w:rsidRDefault="00CE2E70" w:rsidP="00CE2E70">
            <w:pPr>
              <w:pStyle w:val="af4"/>
              <w:rPr>
                <w:sz w:val="28"/>
              </w:rPr>
            </w:pPr>
          </w:p>
        </w:tc>
        <w:tc>
          <w:tcPr>
            <w:tcW w:w="2687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45CD6159" w14:textId="77777777" w:rsidR="00C36BFA" w:rsidRPr="00C56CB1" w:rsidRDefault="00C56CB1" w:rsidP="00C56CB1">
            <w:pPr>
              <w:pStyle w:val="af4"/>
              <w:rPr>
                <w:rFonts w:eastAsia="MS Mincho"/>
                <w:sz w:val="28"/>
              </w:rPr>
            </w:pPr>
            <w:r w:rsidRPr="00CE2E70">
              <w:rPr>
                <w:rFonts w:eastAsia="MS Mincho"/>
                <w:sz w:val="28"/>
              </w:rPr>
              <w:lastRenderedPageBreak/>
              <w:t xml:space="preserve">Ребенок проявляет </w:t>
            </w:r>
            <w:r w:rsidRPr="00CE2E70">
              <w:rPr>
                <w:rFonts w:eastAsia="MS Mincho"/>
                <w:sz w:val="28"/>
              </w:rPr>
              <w:lastRenderedPageBreak/>
              <w:t>интерес к сверстникам; наблюдает за их действиями и подражает им</w:t>
            </w:r>
          </w:p>
        </w:tc>
        <w:tc>
          <w:tcPr>
            <w:tcW w:w="1826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731C6826" w14:textId="77777777" w:rsidR="00C36BFA" w:rsidRPr="00CE2E70" w:rsidRDefault="00C36BFA" w:rsidP="00CE2E70">
            <w:pPr>
              <w:rPr>
                <w:sz w:val="28"/>
                <w:szCs w:val="28"/>
              </w:rPr>
            </w:pPr>
          </w:p>
        </w:tc>
      </w:tr>
      <w:tr w:rsidR="00C36BFA" w:rsidRPr="00CE2E70" w14:paraId="1A5EDE70" w14:textId="77777777" w:rsidTr="00CE2E70">
        <w:tc>
          <w:tcPr>
            <w:tcW w:w="4933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272609D3" w14:textId="77777777" w:rsidR="00C36BFA" w:rsidRDefault="00C36BFA" w:rsidP="00CE2E70">
            <w:pPr>
              <w:pStyle w:val="af4"/>
              <w:rPr>
                <w:rFonts w:eastAsia="MS Mincho"/>
                <w:sz w:val="28"/>
              </w:rPr>
            </w:pPr>
            <w:r w:rsidRPr="00CE2E70">
              <w:rPr>
                <w:rFonts w:eastAsia="MS Mincho"/>
                <w:sz w:val="28"/>
              </w:rPr>
              <w:t>Ребенок</w:t>
            </w:r>
            <w:r w:rsidR="00FE4434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проявляет</w:t>
            </w:r>
            <w:r w:rsidR="00FE4434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интерес</w:t>
            </w:r>
            <w:r w:rsidR="00FE4434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к</w:t>
            </w:r>
            <w:r w:rsidR="00FE4434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стихам,</w:t>
            </w:r>
            <w:r w:rsidR="00FE4434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песнями</w:t>
            </w:r>
            <w:r w:rsidR="00FE4434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сказам,</w:t>
            </w:r>
            <w:r w:rsidR="00FE4434" w:rsidRPr="00CE2E70">
              <w:rPr>
                <w:rFonts w:eastAsia="MS Mincho"/>
                <w:sz w:val="28"/>
              </w:rPr>
              <w:t xml:space="preserve"> рассматривании </w:t>
            </w:r>
            <w:r w:rsidRPr="00CE2E70">
              <w:rPr>
                <w:rFonts w:eastAsia="MS Mincho"/>
                <w:sz w:val="28"/>
              </w:rPr>
              <w:t>картинки, стремится двигаться под муз</w:t>
            </w:r>
            <w:r w:rsidR="00FE4434" w:rsidRPr="00CE2E70">
              <w:rPr>
                <w:rFonts w:eastAsia="MS Mincho"/>
                <w:sz w:val="28"/>
              </w:rPr>
              <w:t>ы</w:t>
            </w:r>
            <w:r w:rsidRPr="00CE2E70">
              <w:rPr>
                <w:rFonts w:eastAsia="MS Mincho"/>
                <w:sz w:val="28"/>
              </w:rPr>
              <w:t>ку;</w:t>
            </w:r>
            <w:r w:rsidR="00FE4434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эмоционально</w:t>
            </w:r>
            <w:r w:rsidR="00FE4434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откликается</w:t>
            </w:r>
            <w:r w:rsidR="00FE4434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на</w:t>
            </w:r>
            <w:r w:rsidR="00FE4434" w:rsidRPr="00CE2E70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различные произведения культуры и искусства</w:t>
            </w:r>
          </w:p>
          <w:p w14:paraId="79539FBE" w14:textId="77777777" w:rsidR="00CE2E70" w:rsidRPr="00CE2E70" w:rsidRDefault="00CE2E70" w:rsidP="00CE2E70">
            <w:pPr>
              <w:pStyle w:val="af4"/>
              <w:rPr>
                <w:rFonts w:eastAsia="MS Mincho"/>
                <w:sz w:val="28"/>
              </w:rPr>
            </w:pPr>
          </w:p>
        </w:tc>
        <w:tc>
          <w:tcPr>
            <w:tcW w:w="2687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18242FCA" w14:textId="77777777" w:rsidR="00C36BFA" w:rsidRPr="00CE2E70" w:rsidRDefault="0070248E" w:rsidP="00CE2E70">
            <w:pPr>
              <w:rPr>
                <w:sz w:val="28"/>
                <w:szCs w:val="28"/>
              </w:rPr>
            </w:pPr>
            <w:r w:rsidRPr="00CE2E70">
              <w:rPr>
                <w:sz w:val="28"/>
              </w:rPr>
              <w:t>Ребенок проявляет интерес к стихам, песнями сказам, рассматривании картинки, стремится двигаться под музыку</w:t>
            </w:r>
          </w:p>
        </w:tc>
        <w:tc>
          <w:tcPr>
            <w:tcW w:w="1826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3F4A2449" w14:textId="77777777" w:rsidR="00C36BFA" w:rsidRPr="00CE2E70" w:rsidRDefault="0070248E" w:rsidP="00CE2E70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Ребенок </w:t>
            </w:r>
            <w:r w:rsidRPr="00CE2E70">
              <w:rPr>
                <w:sz w:val="28"/>
              </w:rPr>
              <w:t>эмоционально откликается на различные произведения культуры и искусства</w:t>
            </w:r>
          </w:p>
        </w:tc>
      </w:tr>
      <w:tr w:rsidR="00C36BFA" w:rsidRPr="00CE2E70" w14:paraId="735FB32C" w14:textId="77777777" w:rsidTr="00CE2E70">
        <w:tc>
          <w:tcPr>
            <w:tcW w:w="4933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448820F7" w14:textId="77777777" w:rsidR="00C36BFA" w:rsidRPr="00CE2E70" w:rsidRDefault="00C36BFA" w:rsidP="00CE2E70">
            <w:pPr>
              <w:pStyle w:val="af4"/>
              <w:rPr>
                <w:rFonts w:eastAsia="MS Mincho"/>
                <w:sz w:val="28"/>
              </w:rPr>
            </w:pPr>
            <w:r w:rsidRPr="00CE2E70">
              <w:rPr>
                <w:rFonts w:eastAsia="MS Mincho"/>
                <w:sz w:val="28"/>
              </w:rPr>
              <w:t>У ребёнка развита крупная моторика, он стремится осваивать различные виды движения (бег, лазанье, перешагивание и пр.)</w:t>
            </w:r>
          </w:p>
        </w:tc>
        <w:tc>
          <w:tcPr>
            <w:tcW w:w="2687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35657900" w14:textId="77777777" w:rsidR="00C36BFA" w:rsidRPr="00CE2E70" w:rsidRDefault="00B24544" w:rsidP="00CE2E70">
            <w:pPr>
              <w:rPr>
                <w:sz w:val="28"/>
                <w:szCs w:val="28"/>
              </w:rPr>
            </w:pPr>
            <w:r w:rsidRPr="00CE2E70">
              <w:rPr>
                <w:sz w:val="28"/>
              </w:rPr>
              <w:t>У ребёнка развита крупная моторика, он стремится осваивать различные виды движения (бег, лазанье, перешагивание и пр.)</w:t>
            </w:r>
          </w:p>
        </w:tc>
        <w:tc>
          <w:tcPr>
            <w:tcW w:w="1826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10DFC39A" w14:textId="77777777" w:rsidR="00C36BFA" w:rsidRPr="00CE2E70" w:rsidRDefault="00C36BFA" w:rsidP="00CE2E70">
            <w:pPr>
              <w:rPr>
                <w:sz w:val="28"/>
                <w:szCs w:val="28"/>
              </w:rPr>
            </w:pPr>
          </w:p>
        </w:tc>
      </w:tr>
      <w:tr w:rsidR="00C36BFA" w:rsidRPr="00CE2E70" w14:paraId="24A23F76" w14:textId="77777777" w:rsidTr="00CE2E70">
        <w:tc>
          <w:tcPr>
            <w:tcW w:w="9446" w:type="dxa"/>
            <w:gridSpan w:val="3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3969A315" w14:textId="77777777" w:rsidR="00C36BFA" w:rsidRPr="00CE2E70" w:rsidRDefault="00C36BFA" w:rsidP="00CE2E70">
            <w:pPr>
              <w:pStyle w:val="af5"/>
              <w:rPr>
                <w:b w:val="0"/>
                <w:i/>
                <w:sz w:val="28"/>
              </w:rPr>
            </w:pPr>
            <w:r w:rsidRPr="00CE2E70">
              <w:rPr>
                <w:b w:val="0"/>
                <w:i/>
                <w:sz w:val="28"/>
                <w:shd w:val="clear" w:color="auto" w:fill="FFFFFF"/>
              </w:rPr>
              <w:t>Целевые ориентиры на этапе завершения дошкольного образования</w:t>
            </w:r>
          </w:p>
        </w:tc>
      </w:tr>
      <w:tr w:rsidR="00C36BFA" w:rsidRPr="00CE2E70" w14:paraId="01AE408B" w14:textId="77777777" w:rsidTr="00CE2E70">
        <w:tc>
          <w:tcPr>
            <w:tcW w:w="4933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14:paraId="7F695BBE" w14:textId="77777777" w:rsidR="00C36BFA" w:rsidRPr="00CE2E70" w:rsidRDefault="00C36BFA" w:rsidP="00CE2E70">
            <w:pPr>
              <w:pStyle w:val="af4"/>
              <w:rPr>
                <w:rFonts w:eastAsia="MS Mincho"/>
                <w:spacing w:val="-2"/>
                <w:sz w:val="28"/>
              </w:rPr>
            </w:pPr>
            <w:r w:rsidRPr="00CE2E70">
              <w:rPr>
                <w:rFonts w:eastAsia="MS Mincho"/>
                <w:spacing w:val="-2"/>
                <w:sz w:val="28"/>
              </w:rPr>
              <w:t>Ребенок овладевает основными</w:t>
            </w:r>
            <w:r w:rsidR="00FE4434" w:rsidRPr="00CE2E70">
              <w:rPr>
                <w:rFonts w:eastAsia="MS Mincho"/>
                <w:spacing w:val="-2"/>
                <w:sz w:val="28"/>
              </w:rPr>
              <w:t xml:space="preserve"> </w:t>
            </w:r>
            <w:r w:rsidRPr="00CE2E70">
              <w:rPr>
                <w:rFonts w:eastAsia="MS Mincho"/>
                <w:spacing w:val="-2"/>
                <w:sz w:val="28"/>
              </w:rPr>
              <w:t>культурными</w:t>
            </w:r>
            <w:r w:rsidR="00FE4434" w:rsidRPr="00CE2E70">
              <w:rPr>
                <w:rFonts w:eastAsia="MS Mincho"/>
                <w:spacing w:val="-2"/>
                <w:sz w:val="28"/>
              </w:rPr>
              <w:t xml:space="preserve"> </w:t>
            </w:r>
            <w:r w:rsidRPr="00CE2E70">
              <w:rPr>
                <w:rFonts w:eastAsia="MS Mincho"/>
                <w:spacing w:val="-2"/>
                <w:sz w:val="28"/>
              </w:rPr>
              <w:t>способами</w:t>
            </w:r>
            <w:r w:rsidR="00FE4434" w:rsidRPr="00CE2E70">
              <w:rPr>
                <w:rFonts w:eastAsia="MS Mincho"/>
                <w:spacing w:val="-2"/>
                <w:sz w:val="28"/>
              </w:rPr>
              <w:t xml:space="preserve"> </w:t>
            </w:r>
            <w:r w:rsidRPr="00CE2E70">
              <w:rPr>
                <w:rFonts w:eastAsia="MS Mincho"/>
                <w:spacing w:val="-2"/>
                <w:sz w:val="28"/>
              </w:rPr>
              <w:t>деятельности,</w:t>
            </w:r>
            <w:r w:rsidR="00FE4434" w:rsidRPr="00CE2E70">
              <w:rPr>
                <w:rFonts w:eastAsia="MS Mincho"/>
                <w:spacing w:val="-2"/>
                <w:sz w:val="28"/>
              </w:rPr>
              <w:t xml:space="preserve"> </w:t>
            </w:r>
            <w:r w:rsidRPr="00CE2E70">
              <w:rPr>
                <w:rFonts w:eastAsia="MS Mincho"/>
                <w:spacing w:val="-2"/>
                <w:sz w:val="28"/>
              </w:rPr>
              <w:t>проявляет инициативу и самостоятельность в разных видахдеятельности</w:t>
            </w:r>
            <w:r w:rsidR="00177282" w:rsidRPr="00CE2E70">
              <w:rPr>
                <w:rFonts w:eastAsia="MS Mincho"/>
                <w:spacing w:val="-2"/>
                <w:sz w:val="28"/>
              </w:rPr>
              <w:t>–</w:t>
            </w:r>
            <w:proofErr w:type="gramStart"/>
            <w:r w:rsidRPr="00CE2E70">
              <w:rPr>
                <w:rFonts w:eastAsia="MS Mincho"/>
                <w:spacing w:val="-2"/>
                <w:sz w:val="28"/>
              </w:rPr>
              <w:t>игре,общении</w:t>
            </w:r>
            <w:proofErr w:type="gramEnd"/>
            <w:r w:rsidRPr="00CE2E70">
              <w:rPr>
                <w:rFonts w:eastAsia="MS Mincho"/>
                <w:spacing w:val="-2"/>
                <w:sz w:val="28"/>
              </w:rPr>
              <w:t>,познавательно-исследовательскойдеятельности, конструировании и др.; способен выбирать себе род занятий, участников по</w:t>
            </w:r>
            <w:r w:rsidR="00FE4434" w:rsidRPr="00CE2E70">
              <w:rPr>
                <w:rFonts w:eastAsia="MS Mincho"/>
                <w:spacing w:val="-2"/>
                <w:sz w:val="28"/>
              </w:rPr>
              <w:t xml:space="preserve"> </w:t>
            </w:r>
            <w:r w:rsidRPr="00CE2E70">
              <w:rPr>
                <w:rFonts w:eastAsia="MS Mincho"/>
                <w:spacing w:val="-2"/>
                <w:sz w:val="28"/>
              </w:rPr>
              <w:t>совместной деятельности</w:t>
            </w:r>
          </w:p>
        </w:tc>
        <w:tc>
          <w:tcPr>
            <w:tcW w:w="2687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07F18BFA" w14:textId="77777777" w:rsidR="00C36BFA" w:rsidRPr="00CE2E70" w:rsidRDefault="001070C1" w:rsidP="001070C1">
            <w:pPr>
              <w:rPr>
                <w:sz w:val="28"/>
                <w:szCs w:val="28"/>
              </w:rPr>
            </w:pPr>
            <w:r w:rsidRPr="00CE2E70">
              <w:rPr>
                <w:spacing w:val="-2"/>
                <w:sz w:val="28"/>
              </w:rPr>
              <w:t>Ребенок овладевает основными культурными способами деятельности</w:t>
            </w:r>
            <w:r>
              <w:rPr>
                <w:spacing w:val="-2"/>
                <w:sz w:val="28"/>
              </w:rPr>
              <w:t>; с</w:t>
            </w:r>
            <w:r w:rsidRPr="00CE2E70">
              <w:rPr>
                <w:spacing w:val="-2"/>
                <w:sz w:val="28"/>
              </w:rPr>
              <w:t>пособен выбирать себе род занятий, участников по совместной деятельности</w:t>
            </w:r>
          </w:p>
        </w:tc>
        <w:tc>
          <w:tcPr>
            <w:tcW w:w="182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14:paraId="5893A45A" w14:textId="77777777" w:rsidR="00CA5D3C" w:rsidRDefault="00CA5D3C" w:rsidP="00CA5D3C">
            <w:pPr>
              <w:ind w:firstLine="0"/>
            </w:pPr>
            <w:r w:rsidRPr="00CE2E70">
              <w:rPr>
                <w:spacing w:val="-2"/>
                <w:sz w:val="28"/>
              </w:rPr>
              <w:t>Ребенок</w:t>
            </w:r>
          </w:p>
          <w:p w14:paraId="3314E2D1" w14:textId="77777777" w:rsidR="00CA5D3C" w:rsidRDefault="00CA5D3C" w:rsidP="00CA5D3C">
            <w:pPr>
              <w:ind w:firstLine="0"/>
            </w:pPr>
            <w:r w:rsidRPr="00CE2E70">
              <w:rPr>
                <w:spacing w:val="-2"/>
                <w:sz w:val="28"/>
              </w:rPr>
              <w:t>проявляет</w:t>
            </w:r>
          </w:p>
          <w:p w14:paraId="434E48C3" w14:textId="77777777" w:rsidR="00CA5D3C" w:rsidRDefault="00CA5D3C" w:rsidP="00CA5D3C">
            <w:pPr>
              <w:ind w:firstLine="0"/>
            </w:pPr>
            <w:r w:rsidRPr="00CE2E70">
              <w:rPr>
                <w:spacing w:val="-2"/>
                <w:sz w:val="28"/>
              </w:rPr>
              <w:t>самостоятельность в</w:t>
            </w:r>
          </w:p>
          <w:p w14:paraId="2D4A3CB4" w14:textId="77777777" w:rsidR="00CA5D3C" w:rsidRDefault="00CA5D3C" w:rsidP="00CA5D3C">
            <w:pPr>
              <w:ind w:firstLine="0"/>
            </w:pPr>
            <w:r w:rsidRPr="00CE2E70">
              <w:rPr>
                <w:spacing w:val="-2"/>
                <w:sz w:val="28"/>
              </w:rPr>
              <w:t>разных видах</w:t>
            </w:r>
          </w:p>
          <w:p w14:paraId="14079365" w14:textId="77777777" w:rsidR="00C36BFA" w:rsidRPr="001070C1" w:rsidRDefault="00CA5D3C" w:rsidP="00CA5D3C">
            <w:pPr>
              <w:ind w:firstLine="0"/>
            </w:pPr>
            <w:r w:rsidRPr="00CE2E70">
              <w:rPr>
                <w:spacing w:val="-2"/>
                <w:sz w:val="28"/>
              </w:rPr>
              <w:t>познавательно-исследовательской</w:t>
            </w:r>
            <w:r>
              <w:rPr>
                <w:spacing w:val="-2"/>
                <w:sz w:val="28"/>
              </w:rPr>
              <w:t xml:space="preserve"> </w:t>
            </w:r>
            <w:r w:rsidRPr="00CE2E70">
              <w:rPr>
                <w:spacing w:val="-2"/>
                <w:sz w:val="28"/>
              </w:rPr>
              <w:t>деятельности</w:t>
            </w:r>
          </w:p>
        </w:tc>
      </w:tr>
      <w:tr w:rsidR="00BB6126" w:rsidRPr="00CE2E70" w14:paraId="60F85EF0" w14:textId="77777777" w:rsidTr="00CE2E70">
        <w:tc>
          <w:tcPr>
            <w:tcW w:w="4933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14EEC67A" w14:textId="77777777" w:rsidR="00BB6126" w:rsidRPr="00CE2E70" w:rsidRDefault="00BB6126" w:rsidP="00BB6126">
            <w:pPr>
              <w:pStyle w:val="af4"/>
              <w:rPr>
                <w:rFonts w:eastAsia="MS Mincho"/>
                <w:sz w:val="28"/>
              </w:rPr>
            </w:pPr>
            <w:r w:rsidRPr="00CE2E70">
              <w:rPr>
                <w:rFonts w:eastAsia="MS Mincho"/>
                <w:sz w:val="28"/>
              </w:rPr>
      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 </w:t>
            </w:r>
            <w:r w:rsidR="00DD2ABD">
              <w:rPr>
                <w:rFonts w:eastAsia="MS Mincho"/>
                <w:sz w:val="28"/>
              </w:rPr>
              <w:t xml:space="preserve">Способен </w:t>
            </w:r>
            <w:proofErr w:type="gramStart"/>
            <w:r w:rsidRPr="00CE2E70">
              <w:rPr>
                <w:rFonts w:eastAsia="MS Mincho"/>
                <w:sz w:val="28"/>
              </w:rPr>
              <w:t xml:space="preserve">договариваться,  </w:t>
            </w:r>
            <w:r w:rsidR="00DD2ABD">
              <w:rPr>
                <w:rFonts w:eastAsia="MS Mincho"/>
                <w:sz w:val="28"/>
              </w:rPr>
              <w:t>учитывать</w:t>
            </w:r>
            <w:proofErr w:type="gramEnd"/>
            <w:r w:rsidR="00DD2ABD">
              <w:rPr>
                <w:rFonts w:eastAsia="MS Mincho"/>
                <w:sz w:val="28"/>
              </w:rPr>
              <w:t xml:space="preserve"> </w:t>
            </w:r>
            <w:r w:rsidRPr="00CE2E70">
              <w:rPr>
                <w:rFonts w:eastAsia="MS Mincho"/>
                <w:sz w:val="28"/>
              </w:rPr>
              <w:t>интересы и</w:t>
            </w:r>
            <w:r w:rsidR="00DD2ABD">
              <w:rPr>
                <w:rFonts w:eastAsia="MS Mincho"/>
                <w:sz w:val="28"/>
              </w:rPr>
              <w:t xml:space="preserve"> чувства других</w:t>
            </w:r>
            <w:r w:rsidRPr="00CE2E70">
              <w:rPr>
                <w:rFonts w:eastAsia="MS Mincho"/>
                <w:sz w:val="28"/>
              </w:rPr>
              <w:t xml:space="preserve"> , сопереживать неудачам и радоваться успехам других, адекватно проявляет свои чувства, в том числе </w:t>
            </w:r>
            <w:r w:rsidRPr="00CE2E70">
              <w:rPr>
                <w:rFonts w:eastAsia="MS Mincho"/>
                <w:sz w:val="28"/>
              </w:rPr>
              <w:lastRenderedPageBreak/>
              <w:t>чувство веры в себя, старается разрешать конфликты</w:t>
            </w:r>
          </w:p>
        </w:tc>
        <w:tc>
          <w:tcPr>
            <w:tcW w:w="2687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2740EFB8" w14:textId="77777777" w:rsidR="00BB6126" w:rsidRPr="00CE2E70" w:rsidRDefault="00BB6126" w:rsidP="00DD2ABD">
            <w:pPr>
              <w:pStyle w:val="af4"/>
              <w:rPr>
                <w:rFonts w:eastAsia="MS Mincho"/>
                <w:sz w:val="28"/>
              </w:rPr>
            </w:pPr>
            <w:r w:rsidRPr="00CE2E70">
              <w:rPr>
                <w:rFonts w:eastAsia="MS Mincho"/>
                <w:sz w:val="28"/>
              </w:rPr>
              <w:lastRenderedPageBreak/>
              <w:t xml:space="preserve">Ребенок обладает установкой положительного отношения к миру, к разным видам труда, обладает чувством собственного достоинства участвует в совместных играх.  </w:t>
            </w:r>
            <w:r w:rsidR="00DD2ABD">
              <w:rPr>
                <w:rFonts w:eastAsia="MS Mincho"/>
                <w:sz w:val="28"/>
              </w:rPr>
              <w:t>С</w:t>
            </w:r>
            <w:r w:rsidRPr="00CE2E70">
              <w:rPr>
                <w:rFonts w:eastAsia="MS Mincho"/>
                <w:sz w:val="28"/>
              </w:rPr>
              <w:t>тарается разрешать конфликты</w:t>
            </w:r>
          </w:p>
        </w:tc>
        <w:tc>
          <w:tcPr>
            <w:tcW w:w="1826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01393592" w14:textId="77777777" w:rsidR="00BB6126" w:rsidRDefault="00BB6126" w:rsidP="00BB6126">
            <w:pPr>
              <w:ind w:hanging="107"/>
            </w:pPr>
            <w:r w:rsidRPr="00CE2E70">
              <w:rPr>
                <w:sz w:val="28"/>
              </w:rPr>
              <w:t>Способен</w:t>
            </w:r>
          </w:p>
          <w:p w14:paraId="0AC8DFB5" w14:textId="77777777" w:rsidR="00BB6126" w:rsidRDefault="00BB6126" w:rsidP="00BB6126">
            <w:pPr>
              <w:ind w:hanging="107"/>
            </w:pPr>
            <w:r w:rsidRPr="00CE2E70">
              <w:rPr>
                <w:sz w:val="28"/>
              </w:rPr>
              <w:t>учитывать</w:t>
            </w:r>
          </w:p>
          <w:p w14:paraId="573AE909" w14:textId="77777777" w:rsidR="00BB6126" w:rsidRDefault="00BB6126" w:rsidP="00BB6126">
            <w:pPr>
              <w:ind w:hanging="107"/>
            </w:pPr>
            <w:r w:rsidRPr="00CE2E70">
              <w:rPr>
                <w:sz w:val="28"/>
              </w:rPr>
              <w:t>чувства других</w:t>
            </w:r>
          </w:p>
          <w:p w14:paraId="0A0AF226" w14:textId="77777777" w:rsidR="00BB6126" w:rsidRPr="00CE2E70" w:rsidRDefault="00BB6126" w:rsidP="00CE2E70">
            <w:pPr>
              <w:rPr>
                <w:sz w:val="28"/>
                <w:szCs w:val="28"/>
              </w:rPr>
            </w:pPr>
          </w:p>
        </w:tc>
      </w:tr>
      <w:tr w:rsidR="004B5EC5" w:rsidRPr="00CE2E70" w14:paraId="6942D499" w14:textId="77777777" w:rsidTr="00CE2E70">
        <w:tc>
          <w:tcPr>
            <w:tcW w:w="4933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335F13CD" w14:textId="77777777" w:rsidR="004B5EC5" w:rsidRPr="00CE2E70" w:rsidRDefault="004B5EC5" w:rsidP="00CE2E70">
            <w:pPr>
              <w:pStyle w:val="af4"/>
              <w:rPr>
                <w:rFonts w:eastAsia="MS Mincho"/>
                <w:sz w:val="28"/>
              </w:rPr>
            </w:pPr>
            <w:r w:rsidRPr="00CE2E70">
              <w:rPr>
                <w:rFonts w:eastAsia="MS Mincho"/>
                <w:sz w:val="28"/>
              </w:rPr>
      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</w:t>
            </w:r>
          </w:p>
        </w:tc>
        <w:tc>
          <w:tcPr>
            <w:tcW w:w="2687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6187678D" w14:textId="77777777" w:rsidR="004B5EC5" w:rsidRPr="00CE2E70" w:rsidRDefault="004B5EC5" w:rsidP="00B41F94">
            <w:pPr>
              <w:pStyle w:val="af4"/>
              <w:rPr>
                <w:rFonts w:eastAsia="MS Mincho"/>
                <w:sz w:val="28"/>
              </w:rPr>
            </w:pPr>
            <w:r w:rsidRPr="00CE2E70">
              <w:rPr>
                <w:rFonts w:eastAsia="MS Mincho"/>
                <w:sz w:val="28"/>
              </w:rPr>
      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</w:t>
            </w:r>
          </w:p>
        </w:tc>
        <w:tc>
          <w:tcPr>
            <w:tcW w:w="1826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229C8263" w14:textId="77777777" w:rsidR="004B5EC5" w:rsidRPr="00CE2E70" w:rsidRDefault="004B5EC5" w:rsidP="00CE2E70">
            <w:pPr>
              <w:rPr>
                <w:sz w:val="28"/>
                <w:szCs w:val="28"/>
              </w:rPr>
            </w:pPr>
          </w:p>
        </w:tc>
      </w:tr>
      <w:tr w:rsidR="004B5EC5" w:rsidRPr="00CE2E70" w14:paraId="18F8FC88" w14:textId="77777777" w:rsidTr="00CE2E70">
        <w:tc>
          <w:tcPr>
            <w:tcW w:w="4933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43E2DA1B" w14:textId="77777777" w:rsidR="004B5EC5" w:rsidRPr="00CE2E70" w:rsidRDefault="004B5EC5" w:rsidP="00CE2E70">
            <w:pPr>
              <w:pStyle w:val="af4"/>
              <w:rPr>
                <w:rFonts w:eastAsia="MS Mincho"/>
                <w:sz w:val="28"/>
              </w:rPr>
            </w:pPr>
            <w:r w:rsidRPr="00CE2E70">
              <w:rPr>
                <w:rFonts w:eastAsia="MS Mincho"/>
                <w:sz w:val="28"/>
              </w:rPr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</w:t>
            </w:r>
          </w:p>
        </w:tc>
        <w:tc>
          <w:tcPr>
            <w:tcW w:w="2687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70D6268E" w14:textId="77777777" w:rsidR="004B5EC5" w:rsidRPr="004B5EC5" w:rsidRDefault="004B5EC5" w:rsidP="004B5EC5">
            <w:r w:rsidRPr="00CE2E70">
              <w:rPr>
                <w:sz w:val="28"/>
              </w:rPr>
              <w:t>Ребенок достаточно хорошо владеет устной речью, может выражать свои мысли и желания, может выделять звуки в словах, у ребёнка складываются предпосылки грамотности</w:t>
            </w:r>
          </w:p>
        </w:tc>
        <w:tc>
          <w:tcPr>
            <w:tcW w:w="1826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6292133D" w14:textId="77777777" w:rsidR="004B5EC5" w:rsidRPr="00CE2E70" w:rsidRDefault="004B5EC5" w:rsidP="00CE2E70">
            <w:pPr>
              <w:rPr>
                <w:sz w:val="28"/>
                <w:szCs w:val="28"/>
              </w:rPr>
            </w:pPr>
          </w:p>
        </w:tc>
      </w:tr>
      <w:tr w:rsidR="004B5EC5" w:rsidRPr="00CE2E70" w14:paraId="68F26D8F" w14:textId="77777777" w:rsidTr="00CE2E70">
        <w:tc>
          <w:tcPr>
            <w:tcW w:w="4933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22FC9A11" w14:textId="77777777" w:rsidR="004B5EC5" w:rsidRPr="00CE2E70" w:rsidRDefault="004B5EC5" w:rsidP="00CE2E70">
            <w:pPr>
              <w:pStyle w:val="af4"/>
              <w:rPr>
                <w:rFonts w:eastAsia="MS Mincho"/>
                <w:sz w:val="28"/>
              </w:rPr>
            </w:pPr>
            <w:r w:rsidRPr="00CE2E70">
              <w:rPr>
                <w:rFonts w:eastAsia="MS Mincho"/>
                <w:sz w:val="28"/>
              </w:rPr>
              <w:t>У ребёнка развита крупная и мелкая моторика; он подвижен, вынослив, владеет основными движения и, может контролировать свои движения и управлять ими</w:t>
            </w:r>
          </w:p>
        </w:tc>
        <w:tc>
          <w:tcPr>
            <w:tcW w:w="2687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4FAF3B8B" w14:textId="77777777" w:rsidR="004B5EC5" w:rsidRPr="00CE2E70" w:rsidRDefault="00EA6C61" w:rsidP="00CE2E70">
            <w:pPr>
              <w:rPr>
                <w:sz w:val="28"/>
                <w:szCs w:val="28"/>
              </w:rPr>
            </w:pPr>
            <w:r w:rsidRPr="00CE2E70">
              <w:rPr>
                <w:sz w:val="28"/>
              </w:rPr>
              <w:t>У ребёнка развита крупная и мелкая моторика; он подвижен, вынослив, владеет основными движения и, может контролировать свои движения и управлять ими</w:t>
            </w:r>
          </w:p>
        </w:tc>
        <w:tc>
          <w:tcPr>
            <w:tcW w:w="1826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108C1446" w14:textId="77777777" w:rsidR="004B5EC5" w:rsidRPr="00CE2E70" w:rsidRDefault="004B5EC5" w:rsidP="00CE2E70">
            <w:pPr>
              <w:rPr>
                <w:sz w:val="28"/>
                <w:szCs w:val="28"/>
              </w:rPr>
            </w:pPr>
          </w:p>
        </w:tc>
      </w:tr>
      <w:tr w:rsidR="004B5EC5" w:rsidRPr="00CE2E70" w14:paraId="22BCA5F2" w14:textId="77777777" w:rsidTr="00CE2E70">
        <w:tc>
          <w:tcPr>
            <w:tcW w:w="4933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376206A1" w14:textId="77777777" w:rsidR="004B5EC5" w:rsidRPr="00CE2E70" w:rsidRDefault="004B5EC5" w:rsidP="00CE2E70">
            <w:pPr>
              <w:pStyle w:val="af4"/>
              <w:rPr>
                <w:rFonts w:eastAsia="MS Mincho"/>
                <w:sz w:val="28"/>
              </w:rPr>
            </w:pPr>
            <w:r w:rsidRPr="00CE2E70">
              <w:rPr>
                <w:rFonts w:eastAsia="MS Mincho"/>
                <w:sz w:val="28"/>
              </w:rPr>
      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 и, может соблюдать правила безопасного поведе</w:t>
            </w:r>
            <w:r w:rsidRPr="00CE2E70">
              <w:rPr>
                <w:rFonts w:eastAsia="MS Mincho"/>
                <w:sz w:val="28"/>
              </w:rPr>
              <w:lastRenderedPageBreak/>
              <w:t>ния и личной гигиены</w:t>
            </w:r>
          </w:p>
        </w:tc>
        <w:tc>
          <w:tcPr>
            <w:tcW w:w="2687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46A515BF" w14:textId="77777777" w:rsidR="004B5EC5" w:rsidRPr="00CE2E70" w:rsidRDefault="00EA6C61" w:rsidP="00CE2E70">
            <w:pPr>
              <w:rPr>
                <w:sz w:val="28"/>
                <w:szCs w:val="28"/>
              </w:rPr>
            </w:pPr>
            <w:r w:rsidRPr="00CE2E70">
              <w:rPr>
                <w:sz w:val="28"/>
              </w:rPr>
              <w:lastRenderedPageBreak/>
              <w:t xml:space="preserve">Ребенок способен к волевым усилиям, может следовать социальным нормам поведения и правилам в разных видах </w:t>
            </w:r>
            <w:r w:rsidRPr="00CE2E70">
              <w:rPr>
                <w:sz w:val="28"/>
              </w:rPr>
              <w:lastRenderedPageBreak/>
              <w:t>деятельности, во взаимоотношениях со взрослыми и сверстника</w:t>
            </w:r>
          </w:p>
        </w:tc>
        <w:tc>
          <w:tcPr>
            <w:tcW w:w="1826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46401043" w14:textId="77777777" w:rsidR="004B5EC5" w:rsidRPr="00CE2E70" w:rsidRDefault="00EA6C61" w:rsidP="00EA6C61">
            <w:pPr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Ребенок м</w:t>
            </w:r>
            <w:r w:rsidRPr="00CE2E70">
              <w:rPr>
                <w:sz w:val="28"/>
              </w:rPr>
              <w:t xml:space="preserve">ожет </w:t>
            </w:r>
            <w:r>
              <w:rPr>
                <w:sz w:val="28"/>
              </w:rPr>
              <w:t>самостоятельно с</w:t>
            </w:r>
            <w:r w:rsidRPr="00CE2E70">
              <w:rPr>
                <w:sz w:val="28"/>
              </w:rPr>
              <w:t>облюдать правила безопасного по</w:t>
            </w:r>
            <w:r w:rsidRPr="00CE2E70">
              <w:rPr>
                <w:sz w:val="28"/>
              </w:rPr>
              <w:lastRenderedPageBreak/>
              <w:t>ведения и личной гигиены</w:t>
            </w:r>
          </w:p>
        </w:tc>
      </w:tr>
      <w:tr w:rsidR="004B5EC5" w:rsidRPr="00CE2E70" w14:paraId="6A421224" w14:textId="77777777" w:rsidTr="00CE2E70">
        <w:tc>
          <w:tcPr>
            <w:tcW w:w="4933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3A36F2F5" w14:textId="77777777" w:rsidR="004B5EC5" w:rsidRPr="00CE2E70" w:rsidRDefault="004B5EC5" w:rsidP="00CE2E70">
            <w:pPr>
              <w:pStyle w:val="af4"/>
              <w:rPr>
                <w:rFonts w:eastAsia="MS Mincho"/>
                <w:sz w:val="28"/>
              </w:rPr>
            </w:pPr>
            <w:r w:rsidRPr="00CE2E70">
              <w:rPr>
                <w:rFonts w:eastAsia="MS Mincho"/>
                <w:sz w:val="28"/>
              </w:rPr>
              <w:lastRenderedPageBreak/>
      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</w:t>
            </w:r>
          </w:p>
        </w:tc>
        <w:tc>
          <w:tcPr>
            <w:tcW w:w="2687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691363C3" w14:textId="77777777" w:rsidR="004B5EC5" w:rsidRPr="00CE2E70" w:rsidRDefault="00996CC6" w:rsidP="00CE2E70">
            <w:pPr>
              <w:rPr>
                <w:sz w:val="28"/>
                <w:szCs w:val="28"/>
              </w:rPr>
            </w:pPr>
            <w:r w:rsidRPr="00CE2E70">
              <w:rPr>
                <w:sz w:val="28"/>
              </w:rPr>
              <w:t>Ребёнок проявляет любознательность, задаёт вопросы взрослым и сверстникам</w:t>
            </w:r>
            <w:r>
              <w:rPr>
                <w:sz w:val="28"/>
              </w:rPr>
              <w:t xml:space="preserve">. </w:t>
            </w:r>
            <w:r w:rsidRPr="00CE2E70">
              <w:rPr>
                <w:sz w:val="28"/>
              </w:rPr>
              <w:t>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</w:t>
            </w:r>
          </w:p>
        </w:tc>
        <w:tc>
          <w:tcPr>
            <w:tcW w:w="1826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27E729FA" w14:textId="77777777" w:rsidR="004B5EC5" w:rsidRPr="00CE2E70" w:rsidRDefault="00CD48E7" w:rsidP="00CE2E70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Самостоятельно </w:t>
            </w:r>
            <w:r w:rsidR="00996CC6" w:rsidRPr="00CE2E70">
              <w:rPr>
                <w:sz w:val="28"/>
              </w:rPr>
              <w:t>склонен наблюдать, экспериментировать.</w:t>
            </w:r>
          </w:p>
        </w:tc>
      </w:tr>
    </w:tbl>
    <w:p w14:paraId="03BEE35F" w14:textId="77777777" w:rsidR="008F13D8" w:rsidRPr="00CE2E70" w:rsidRDefault="00CE2E70" w:rsidP="00CE2E70">
      <w:pPr>
        <w:pStyle w:val="2"/>
        <w:numPr>
          <w:ilvl w:val="0"/>
          <w:numId w:val="0"/>
        </w:numPr>
        <w:spacing w:after="60"/>
        <w:ind w:left="360"/>
        <w:rPr>
          <w:sz w:val="28"/>
          <w:szCs w:val="28"/>
        </w:rPr>
      </w:pPr>
      <w:bookmarkStart w:id="2" w:name="_Toc443659695"/>
      <w:r>
        <w:rPr>
          <w:sz w:val="28"/>
          <w:szCs w:val="28"/>
        </w:rPr>
        <w:t>В</w:t>
      </w:r>
      <w:r w:rsidR="008F13D8" w:rsidRPr="00CE2E70">
        <w:rPr>
          <w:sz w:val="28"/>
          <w:szCs w:val="28"/>
        </w:rPr>
        <w:t>ыводы по результатам самооценки</w:t>
      </w:r>
      <w:r>
        <w:rPr>
          <w:sz w:val="28"/>
          <w:szCs w:val="28"/>
        </w:rPr>
        <w:t xml:space="preserve"> профессиональных достижений</w:t>
      </w:r>
      <w:r w:rsidR="008F13D8" w:rsidRPr="00CE2E70">
        <w:rPr>
          <w:sz w:val="28"/>
          <w:szCs w:val="28"/>
        </w:rPr>
        <w:t xml:space="preserve">: </w:t>
      </w:r>
    </w:p>
    <w:p w14:paraId="4D256364" w14:textId="77777777" w:rsidR="00F36940" w:rsidRDefault="004B6789" w:rsidP="00F36940">
      <w:pPr>
        <w:pStyle w:val="ad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Я считаю, что в</w:t>
      </w:r>
      <w:r w:rsidRPr="004B6789">
        <w:rPr>
          <w:sz w:val="28"/>
          <w:szCs w:val="28"/>
          <w:u w:val="single"/>
        </w:rPr>
        <w:t xml:space="preserve"> условиях модернизации образования должна кардинально измениться функция </w:t>
      </w:r>
      <w:r>
        <w:rPr>
          <w:sz w:val="28"/>
          <w:szCs w:val="28"/>
          <w:u w:val="single"/>
        </w:rPr>
        <w:t>воспитателя в дошкольном учреждении</w:t>
      </w:r>
      <w:r w:rsidRPr="004B6789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Педагог</w:t>
      </w:r>
      <w:r w:rsidRPr="004B6789">
        <w:rPr>
          <w:sz w:val="28"/>
          <w:szCs w:val="28"/>
          <w:u w:val="single"/>
        </w:rPr>
        <w:t xml:space="preserve"> должен перейти в своей деятельности от функции передачи готовых знаний к функции организатора процесса получения новых знаний </w:t>
      </w:r>
      <w:r>
        <w:rPr>
          <w:sz w:val="28"/>
          <w:szCs w:val="28"/>
          <w:u w:val="single"/>
        </w:rPr>
        <w:t>дошкольниками</w:t>
      </w:r>
      <w:r w:rsidRPr="004B6789">
        <w:rPr>
          <w:sz w:val="28"/>
          <w:szCs w:val="28"/>
          <w:u w:val="single"/>
        </w:rPr>
        <w:t xml:space="preserve">. Это обстоятельство налагает на </w:t>
      </w:r>
      <w:r w:rsidR="00F36940">
        <w:rPr>
          <w:sz w:val="28"/>
          <w:szCs w:val="28"/>
          <w:u w:val="single"/>
        </w:rPr>
        <w:t>воспитателя</w:t>
      </w:r>
      <w:r w:rsidRPr="004B6789">
        <w:rPr>
          <w:sz w:val="28"/>
          <w:szCs w:val="28"/>
          <w:u w:val="single"/>
        </w:rPr>
        <w:t xml:space="preserve"> дополнительную ответственность. Ему придется думать над тем, чему и как учить детей, чтобы возросло их желание активно познавать мир и самих себя</w:t>
      </w:r>
      <w:r w:rsidR="00F36940">
        <w:rPr>
          <w:sz w:val="28"/>
          <w:szCs w:val="28"/>
          <w:u w:val="single"/>
        </w:rPr>
        <w:t>,</w:t>
      </w:r>
      <w:r w:rsidRPr="004B6789">
        <w:rPr>
          <w:sz w:val="28"/>
          <w:szCs w:val="28"/>
          <w:u w:val="single"/>
        </w:rPr>
        <w:t xml:space="preserve"> Качественн</w:t>
      </w:r>
      <w:r w:rsidR="00F36940">
        <w:rPr>
          <w:sz w:val="28"/>
          <w:szCs w:val="28"/>
          <w:u w:val="single"/>
        </w:rPr>
        <w:t>ый</w:t>
      </w:r>
      <w:r w:rsidRPr="004B6789">
        <w:rPr>
          <w:sz w:val="28"/>
          <w:szCs w:val="28"/>
          <w:u w:val="single"/>
        </w:rPr>
        <w:t xml:space="preserve"> </w:t>
      </w:r>
      <w:r w:rsidR="00F36940">
        <w:rPr>
          <w:sz w:val="28"/>
          <w:szCs w:val="28"/>
          <w:u w:val="single"/>
        </w:rPr>
        <w:t>воспитательно-образовательный процесс</w:t>
      </w:r>
      <w:r w:rsidRPr="004B6789">
        <w:rPr>
          <w:sz w:val="28"/>
          <w:szCs w:val="28"/>
          <w:u w:val="single"/>
        </w:rPr>
        <w:t xml:space="preserve"> невозмож</w:t>
      </w:r>
      <w:r w:rsidR="00F36940">
        <w:rPr>
          <w:sz w:val="28"/>
          <w:szCs w:val="28"/>
          <w:u w:val="single"/>
        </w:rPr>
        <w:t>е</w:t>
      </w:r>
      <w:r w:rsidRPr="004B6789">
        <w:rPr>
          <w:sz w:val="28"/>
          <w:szCs w:val="28"/>
          <w:u w:val="single"/>
        </w:rPr>
        <w:t xml:space="preserve">н без мотивации. Именно через мотивацию участников учебного процесса реализуется его успешность. А это значит, что надо пересмотреть и факторы, ведущие к формированию положительной устойчивой мотивации </w:t>
      </w:r>
      <w:proofErr w:type="gramStart"/>
      <w:r w:rsidRPr="004B6789">
        <w:rPr>
          <w:sz w:val="28"/>
          <w:szCs w:val="28"/>
          <w:u w:val="single"/>
        </w:rPr>
        <w:t>учения</w:t>
      </w:r>
      <w:r w:rsidR="00F36940">
        <w:rPr>
          <w:sz w:val="28"/>
          <w:szCs w:val="28"/>
          <w:u w:val="single"/>
        </w:rPr>
        <w:t>.</w:t>
      </w:r>
      <w:r w:rsidR="00C036D9">
        <w:rPr>
          <w:sz w:val="28"/>
          <w:szCs w:val="28"/>
          <w:u w:val="single"/>
        </w:rPr>
        <w:t xml:space="preserve">   </w:t>
      </w:r>
      <w:proofErr w:type="gramEnd"/>
      <w:r w:rsidR="00C036D9">
        <w:rPr>
          <w:sz w:val="28"/>
          <w:szCs w:val="28"/>
          <w:u w:val="single"/>
        </w:rPr>
        <w:t xml:space="preserve">                                                        </w:t>
      </w:r>
      <w:r w:rsidR="00F36940" w:rsidRPr="00F36940">
        <w:rPr>
          <w:color w:val="FFFFFF" w:themeColor="background1"/>
          <w:sz w:val="28"/>
          <w:szCs w:val="28"/>
          <w:u w:val="single"/>
        </w:rPr>
        <w:t>.</w:t>
      </w:r>
    </w:p>
    <w:p w14:paraId="2E62CFCB" w14:textId="77777777" w:rsidR="00CE2E70" w:rsidRPr="00CE2E70" w:rsidRDefault="00CE2E70" w:rsidP="00F36940">
      <w:pPr>
        <w:pStyle w:val="ad"/>
        <w:shd w:val="clear" w:color="auto" w:fill="FFFFFF"/>
        <w:spacing w:before="0" w:beforeAutospacing="0" w:after="0" w:afterAutospacing="0" w:line="240" w:lineRule="atLeast"/>
        <w:rPr>
          <w:b/>
          <w:i/>
          <w:sz w:val="28"/>
          <w:szCs w:val="28"/>
        </w:rPr>
      </w:pPr>
      <w:r w:rsidRPr="00CE2E70">
        <w:rPr>
          <w:b/>
          <w:sz w:val="28"/>
          <w:szCs w:val="28"/>
        </w:rPr>
        <w:lastRenderedPageBreak/>
        <w:t>3. Самооценка психолого-педагогической компетентности</w:t>
      </w:r>
    </w:p>
    <w:p w14:paraId="1FCA57C5" w14:textId="77777777" w:rsidR="00EE1505" w:rsidRDefault="00CE2E70" w:rsidP="00CE2E70">
      <w:pPr>
        <w:pStyle w:val="4"/>
        <w:spacing w:before="0" w:after="0"/>
        <w:rPr>
          <w:b/>
          <w:i w:val="0"/>
          <w:sz w:val="28"/>
          <w:szCs w:val="28"/>
        </w:rPr>
      </w:pPr>
      <w:r w:rsidRPr="00CE2E70">
        <w:rPr>
          <w:b/>
          <w:i w:val="0"/>
          <w:sz w:val="28"/>
          <w:szCs w:val="28"/>
        </w:rPr>
        <w:t>воспитателя дошкольного образования</w:t>
      </w:r>
      <w:bookmarkEnd w:id="2"/>
    </w:p>
    <w:p w14:paraId="3095DCCF" w14:textId="77777777" w:rsidR="00CE2E70" w:rsidRPr="006379F4" w:rsidRDefault="006379F4" w:rsidP="00EB6ADE">
      <w:pPr>
        <w:jc w:val="right"/>
        <w:rPr>
          <w:i/>
          <w:sz w:val="28"/>
          <w:szCs w:val="28"/>
        </w:rPr>
      </w:pPr>
      <w:r w:rsidRPr="006379F4">
        <w:rPr>
          <w:i/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579"/>
        <w:gridCol w:w="1976"/>
        <w:gridCol w:w="4384"/>
      </w:tblGrid>
      <w:tr w:rsidR="00E7061F" w:rsidRPr="00CE2E70" w14:paraId="6327D269" w14:textId="77777777" w:rsidTr="00D92BD7">
        <w:tc>
          <w:tcPr>
            <w:tcW w:w="0" w:type="auto"/>
            <w:shd w:val="clear" w:color="auto" w:fill="auto"/>
          </w:tcPr>
          <w:p w14:paraId="0044CC8B" w14:textId="77777777" w:rsidR="00E7061F" w:rsidRPr="00CE2E70" w:rsidRDefault="00E7061F" w:rsidP="008F13D8">
            <w:pPr>
              <w:pStyle w:val="af5"/>
              <w:spacing w:after="240"/>
              <w:rPr>
                <w:sz w:val="28"/>
              </w:rPr>
            </w:pPr>
            <w:r w:rsidRPr="00CE2E70">
              <w:rPr>
                <w:sz w:val="28"/>
              </w:rPr>
              <w:t>№</w:t>
            </w:r>
          </w:p>
        </w:tc>
        <w:tc>
          <w:tcPr>
            <w:tcW w:w="1347" w:type="pct"/>
            <w:shd w:val="clear" w:color="auto" w:fill="auto"/>
          </w:tcPr>
          <w:p w14:paraId="6A678DB7" w14:textId="77777777" w:rsidR="00E7061F" w:rsidRPr="00CE2E70" w:rsidRDefault="00E7061F" w:rsidP="000D2735">
            <w:pPr>
              <w:pStyle w:val="af5"/>
              <w:rPr>
                <w:sz w:val="28"/>
              </w:rPr>
            </w:pPr>
            <w:r w:rsidRPr="00CE2E70">
              <w:rPr>
                <w:sz w:val="28"/>
              </w:rPr>
              <w:t xml:space="preserve">Компетенции </w:t>
            </w:r>
            <w:r w:rsidR="000D2735" w:rsidRPr="00CE2E70">
              <w:rPr>
                <w:sz w:val="28"/>
              </w:rPr>
              <w:br/>
            </w:r>
            <w:r w:rsidRPr="00CE2E70">
              <w:rPr>
                <w:sz w:val="28"/>
              </w:rPr>
              <w:t xml:space="preserve">(трудовые </w:t>
            </w:r>
            <w:r w:rsidR="000D2735" w:rsidRPr="00CE2E70">
              <w:rPr>
                <w:sz w:val="28"/>
              </w:rPr>
              <w:br/>
            </w:r>
            <w:r w:rsidRPr="00CE2E70">
              <w:rPr>
                <w:sz w:val="28"/>
              </w:rPr>
              <w:t>действия)</w:t>
            </w:r>
          </w:p>
        </w:tc>
        <w:tc>
          <w:tcPr>
            <w:tcW w:w="1032" w:type="pct"/>
            <w:shd w:val="clear" w:color="auto" w:fill="auto"/>
          </w:tcPr>
          <w:p w14:paraId="21B49F8B" w14:textId="77777777" w:rsidR="00E7061F" w:rsidRPr="00CE2E70" w:rsidRDefault="00E7061F" w:rsidP="00D92BD7">
            <w:pPr>
              <w:pStyle w:val="af5"/>
              <w:rPr>
                <w:sz w:val="28"/>
              </w:rPr>
            </w:pPr>
            <w:r w:rsidRPr="00CE2E70">
              <w:rPr>
                <w:sz w:val="28"/>
              </w:rPr>
              <w:t>Самооценка в баллах</w:t>
            </w:r>
            <w:r w:rsidR="000D2735" w:rsidRPr="00CE2E70">
              <w:rPr>
                <w:sz w:val="28"/>
              </w:rPr>
              <w:br/>
            </w:r>
            <w:r w:rsidRPr="00CE2E70">
              <w:rPr>
                <w:sz w:val="28"/>
              </w:rPr>
              <w:t>(0</w:t>
            </w:r>
            <w:r w:rsidR="00D92BD7" w:rsidRPr="00CE2E70">
              <w:rPr>
                <w:sz w:val="28"/>
              </w:rPr>
              <w:t>–</w:t>
            </w:r>
            <w:r w:rsidRPr="00CE2E70">
              <w:rPr>
                <w:sz w:val="28"/>
              </w:rPr>
              <w:t>2)</w:t>
            </w:r>
          </w:p>
        </w:tc>
        <w:tc>
          <w:tcPr>
            <w:tcW w:w="2290" w:type="pct"/>
            <w:shd w:val="clear" w:color="auto" w:fill="auto"/>
          </w:tcPr>
          <w:p w14:paraId="2959553D" w14:textId="77777777" w:rsidR="00E7061F" w:rsidRPr="00CE2E70" w:rsidRDefault="00E7061F" w:rsidP="000D2735">
            <w:pPr>
              <w:pStyle w:val="af5"/>
              <w:rPr>
                <w:sz w:val="28"/>
              </w:rPr>
            </w:pPr>
            <w:r w:rsidRPr="00CE2E70">
              <w:rPr>
                <w:sz w:val="28"/>
              </w:rPr>
              <w:t xml:space="preserve">Комментарий, примеры своего взаимодействия </w:t>
            </w:r>
            <w:r w:rsidR="000D2735" w:rsidRPr="00CE2E70">
              <w:rPr>
                <w:sz w:val="28"/>
              </w:rPr>
              <w:br/>
            </w:r>
            <w:r w:rsidRPr="00CE2E70">
              <w:rPr>
                <w:sz w:val="28"/>
              </w:rPr>
              <w:t xml:space="preserve">со специалистами </w:t>
            </w:r>
          </w:p>
        </w:tc>
      </w:tr>
      <w:tr w:rsidR="009E76DD" w:rsidRPr="00CE2E70" w14:paraId="7FED7FB8" w14:textId="77777777" w:rsidTr="00D92BD7">
        <w:tc>
          <w:tcPr>
            <w:tcW w:w="0" w:type="auto"/>
            <w:shd w:val="clear" w:color="auto" w:fill="auto"/>
          </w:tcPr>
          <w:p w14:paraId="09BFEA67" w14:textId="77777777" w:rsidR="00176FF0" w:rsidRPr="00CE2E70" w:rsidRDefault="00176FF0" w:rsidP="000D2735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1.</w:t>
            </w:r>
          </w:p>
        </w:tc>
        <w:tc>
          <w:tcPr>
            <w:tcW w:w="1347" w:type="pct"/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14:paraId="2290263F" w14:textId="77777777" w:rsidR="00176FF0" w:rsidRPr="00CE2E70" w:rsidRDefault="00B62E36" w:rsidP="004E1779">
            <w:pPr>
              <w:pStyle w:val="af4"/>
              <w:spacing w:line="276" w:lineRule="auto"/>
              <w:rPr>
                <w:sz w:val="28"/>
              </w:rPr>
            </w:pPr>
            <w:r w:rsidRPr="00CE2E70">
              <w:rPr>
                <w:sz w:val="28"/>
              </w:rPr>
              <w:t xml:space="preserve">Выявление педагогических   </w:t>
            </w:r>
            <w:proofErr w:type="gramStart"/>
            <w:r w:rsidRPr="00CE2E70">
              <w:rPr>
                <w:sz w:val="28"/>
              </w:rPr>
              <w:t>проблем  (</w:t>
            </w:r>
            <w:proofErr w:type="gramEnd"/>
            <w:r w:rsidRPr="00CE2E70">
              <w:rPr>
                <w:sz w:val="28"/>
              </w:rPr>
              <w:t>проблемы, связанные с процессами обучения или воспитания)  у обучающихся</w:t>
            </w:r>
          </w:p>
        </w:tc>
        <w:tc>
          <w:tcPr>
            <w:tcW w:w="1032" w:type="pct"/>
            <w:shd w:val="clear" w:color="auto" w:fill="auto"/>
          </w:tcPr>
          <w:p w14:paraId="0F17F48A" w14:textId="77777777" w:rsidR="00176FF0" w:rsidRPr="00CE2E70" w:rsidRDefault="00FD44E0" w:rsidP="004E1779">
            <w:pPr>
              <w:pStyle w:val="af4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90" w:type="pct"/>
            <w:shd w:val="clear" w:color="auto" w:fill="auto"/>
          </w:tcPr>
          <w:p w14:paraId="250D07B5" w14:textId="77777777" w:rsidR="00176FF0" w:rsidRPr="00CE2E70" w:rsidRDefault="00176FF0" w:rsidP="004E1779">
            <w:pPr>
              <w:pStyle w:val="af4"/>
              <w:spacing w:line="276" w:lineRule="auto"/>
              <w:rPr>
                <w:sz w:val="28"/>
              </w:rPr>
            </w:pPr>
            <w:r w:rsidRPr="00CE2E70">
              <w:rPr>
                <w:sz w:val="28"/>
              </w:rPr>
              <w:t xml:space="preserve">Взаимодействие с другими </w:t>
            </w:r>
            <w:r w:rsidR="009E76DD" w:rsidRPr="00CE2E70">
              <w:rPr>
                <w:sz w:val="28"/>
              </w:rPr>
              <w:t>педагогами образовательной организации</w:t>
            </w:r>
            <w:r w:rsidRPr="00CE2E70">
              <w:rPr>
                <w:sz w:val="28"/>
              </w:rPr>
              <w:t xml:space="preserve">, </w:t>
            </w:r>
            <w:r w:rsidR="009E76DD" w:rsidRPr="00CE2E70">
              <w:rPr>
                <w:sz w:val="28"/>
              </w:rPr>
              <w:t>работающими с этими детьми</w:t>
            </w:r>
            <w:r w:rsidRPr="00CE2E70">
              <w:rPr>
                <w:sz w:val="28"/>
              </w:rPr>
              <w:t>; родите</w:t>
            </w:r>
            <w:r w:rsidR="009E76DD" w:rsidRPr="00CE2E70">
              <w:rPr>
                <w:sz w:val="28"/>
              </w:rPr>
              <w:t>лями или лицами, их замещающими</w:t>
            </w:r>
            <w:r w:rsidR="00CE2E70">
              <w:rPr>
                <w:sz w:val="28"/>
              </w:rPr>
              <w:t xml:space="preserve"> </w:t>
            </w:r>
            <w:r w:rsidRPr="00CE2E70">
              <w:rPr>
                <w:sz w:val="28"/>
              </w:rPr>
              <w:t>и др.</w:t>
            </w:r>
          </w:p>
        </w:tc>
      </w:tr>
      <w:tr w:rsidR="009E76DD" w:rsidRPr="00CE2E70" w14:paraId="1244A916" w14:textId="77777777" w:rsidTr="00D92BD7">
        <w:tc>
          <w:tcPr>
            <w:tcW w:w="0" w:type="auto"/>
            <w:shd w:val="clear" w:color="auto" w:fill="auto"/>
          </w:tcPr>
          <w:p w14:paraId="5549B54C" w14:textId="77777777" w:rsidR="00176FF0" w:rsidRPr="00CE2E70" w:rsidRDefault="00176FF0" w:rsidP="000D2735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2.</w:t>
            </w:r>
          </w:p>
        </w:tc>
        <w:tc>
          <w:tcPr>
            <w:tcW w:w="1347" w:type="pct"/>
            <w:shd w:val="clear" w:color="auto" w:fill="auto"/>
          </w:tcPr>
          <w:p w14:paraId="07BCFD67" w14:textId="77777777" w:rsidR="00176FF0" w:rsidRPr="00CE2E70" w:rsidRDefault="00176FF0" w:rsidP="004E1779">
            <w:pPr>
              <w:pStyle w:val="af4"/>
              <w:spacing w:line="276" w:lineRule="auto"/>
              <w:rPr>
                <w:sz w:val="28"/>
              </w:rPr>
            </w:pPr>
            <w:r w:rsidRPr="00CE2E70">
              <w:rPr>
                <w:sz w:val="28"/>
              </w:rPr>
              <w:t>Выявление логопедических проблем</w:t>
            </w:r>
            <w:r w:rsidR="009E76DD" w:rsidRPr="00CE2E70">
              <w:rPr>
                <w:sz w:val="28"/>
              </w:rPr>
              <w:t>у воспитанников</w:t>
            </w:r>
          </w:p>
        </w:tc>
        <w:tc>
          <w:tcPr>
            <w:tcW w:w="1032" w:type="pct"/>
            <w:shd w:val="clear" w:color="auto" w:fill="auto"/>
          </w:tcPr>
          <w:p w14:paraId="78521542" w14:textId="77777777" w:rsidR="00176FF0" w:rsidRPr="00CE2E70" w:rsidRDefault="00FD44E0" w:rsidP="004E1779">
            <w:pPr>
              <w:pStyle w:val="af4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90" w:type="pct"/>
            <w:shd w:val="clear" w:color="auto" w:fill="auto"/>
          </w:tcPr>
          <w:p w14:paraId="000671B4" w14:textId="77777777" w:rsidR="00176FF0" w:rsidRPr="00CE2E70" w:rsidRDefault="00176FF0" w:rsidP="004E1779">
            <w:pPr>
              <w:pStyle w:val="af4"/>
              <w:spacing w:line="276" w:lineRule="auto"/>
              <w:rPr>
                <w:sz w:val="28"/>
              </w:rPr>
            </w:pPr>
            <w:r w:rsidRPr="00CE2E70">
              <w:rPr>
                <w:sz w:val="28"/>
              </w:rPr>
              <w:t xml:space="preserve">Взаимодействие со специалистом логопедом своей </w:t>
            </w:r>
            <w:r w:rsidR="009E76DD" w:rsidRPr="00CE2E70">
              <w:rPr>
                <w:sz w:val="28"/>
              </w:rPr>
              <w:t xml:space="preserve">образовательной организации </w:t>
            </w:r>
            <w:r w:rsidRPr="00CE2E70">
              <w:rPr>
                <w:sz w:val="28"/>
              </w:rPr>
              <w:t>или других организаций</w:t>
            </w:r>
          </w:p>
        </w:tc>
      </w:tr>
      <w:tr w:rsidR="009E76DD" w:rsidRPr="00CE2E70" w14:paraId="52F6B69E" w14:textId="77777777" w:rsidTr="00D92BD7">
        <w:tc>
          <w:tcPr>
            <w:tcW w:w="0" w:type="auto"/>
            <w:shd w:val="clear" w:color="auto" w:fill="auto"/>
          </w:tcPr>
          <w:p w14:paraId="6F17684A" w14:textId="77777777" w:rsidR="00176FF0" w:rsidRPr="00CE2E70" w:rsidRDefault="00176FF0" w:rsidP="000D2735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3.</w:t>
            </w:r>
          </w:p>
        </w:tc>
        <w:tc>
          <w:tcPr>
            <w:tcW w:w="1347" w:type="pct"/>
            <w:shd w:val="clear" w:color="auto" w:fill="auto"/>
          </w:tcPr>
          <w:p w14:paraId="7008C853" w14:textId="77777777" w:rsidR="00176FF0" w:rsidRPr="00CE2E70" w:rsidRDefault="00176FF0" w:rsidP="004E1779">
            <w:pPr>
              <w:pStyle w:val="af4"/>
              <w:spacing w:line="276" w:lineRule="auto"/>
              <w:rPr>
                <w:sz w:val="28"/>
              </w:rPr>
            </w:pPr>
            <w:r w:rsidRPr="00CE2E70">
              <w:rPr>
                <w:sz w:val="28"/>
              </w:rPr>
              <w:t>Выявление психологических проблем</w:t>
            </w:r>
            <w:r w:rsidR="009E76DD" w:rsidRPr="00CE2E70">
              <w:rPr>
                <w:sz w:val="28"/>
              </w:rPr>
              <w:t>у воспитанников</w:t>
            </w:r>
          </w:p>
        </w:tc>
        <w:tc>
          <w:tcPr>
            <w:tcW w:w="1032" w:type="pct"/>
            <w:shd w:val="clear" w:color="auto" w:fill="auto"/>
          </w:tcPr>
          <w:p w14:paraId="1BFA0015" w14:textId="77777777" w:rsidR="00176FF0" w:rsidRPr="00CE2E70" w:rsidRDefault="00176FF0" w:rsidP="004E1779">
            <w:pPr>
              <w:pStyle w:val="af4"/>
              <w:spacing w:line="276" w:lineRule="auto"/>
              <w:rPr>
                <w:sz w:val="28"/>
              </w:rPr>
            </w:pPr>
          </w:p>
        </w:tc>
        <w:tc>
          <w:tcPr>
            <w:tcW w:w="2290" w:type="pct"/>
            <w:shd w:val="clear" w:color="auto" w:fill="auto"/>
          </w:tcPr>
          <w:p w14:paraId="60E1D6B5" w14:textId="77777777" w:rsidR="00176FF0" w:rsidRPr="00CE2E70" w:rsidRDefault="00176FF0" w:rsidP="004E1779">
            <w:pPr>
              <w:pStyle w:val="af4"/>
              <w:spacing w:line="276" w:lineRule="auto"/>
              <w:rPr>
                <w:sz w:val="28"/>
              </w:rPr>
            </w:pPr>
            <w:r w:rsidRPr="00CE2E70">
              <w:rPr>
                <w:sz w:val="28"/>
              </w:rPr>
              <w:t xml:space="preserve">Взаимодействие со специалистом психологом своей </w:t>
            </w:r>
            <w:r w:rsidR="009E76DD" w:rsidRPr="00CE2E70">
              <w:rPr>
                <w:sz w:val="28"/>
              </w:rPr>
              <w:t xml:space="preserve">образовательной организации </w:t>
            </w:r>
            <w:r w:rsidRPr="00CE2E70">
              <w:rPr>
                <w:sz w:val="28"/>
              </w:rPr>
              <w:t xml:space="preserve">или других организаций </w:t>
            </w:r>
          </w:p>
        </w:tc>
      </w:tr>
    </w:tbl>
    <w:p w14:paraId="5DC8B592" w14:textId="77777777" w:rsidR="004E1779" w:rsidRPr="00CA0DA2" w:rsidRDefault="004E1779" w:rsidP="00CE2E70">
      <w:pPr>
        <w:pStyle w:val="2"/>
        <w:numPr>
          <w:ilvl w:val="0"/>
          <w:numId w:val="0"/>
        </w:numPr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CE2E70">
        <w:rPr>
          <w:sz w:val="28"/>
          <w:szCs w:val="28"/>
        </w:rPr>
        <w:t>В</w:t>
      </w:r>
      <w:r w:rsidR="00D924B1" w:rsidRPr="00CE2E70">
        <w:rPr>
          <w:sz w:val="28"/>
          <w:szCs w:val="28"/>
        </w:rPr>
        <w:t>ыводы по результатам самооценки</w:t>
      </w:r>
      <w:r w:rsidR="005D17A6" w:rsidRPr="00CE2E70">
        <w:rPr>
          <w:sz w:val="28"/>
          <w:szCs w:val="28"/>
        </w:rPr>
        <w:t xml:space="preserve"> </w:t>
      </w:r>
      <w:r w:rsidR="00D924B1" w:rsidRPr="00CE2E70">
        <w:rPr>
          <w:sz w:val="28"/>
          <w:szCs w:val="28"/>
        </w:rPr>
        <w:t>психолого-педагогической компетентности</w:t>
      </w:r>
      <w:r w:rsidR="00CE2E70" w:rsidRPr="004E1779">
        <w:rPr>
          <w:sz w:val="32"/>
          <w:szCs w:val="32"/>
        </w:rPr>
        <w:t xml:space="preserve">: </w:t>
      </w:r>
      <w:r w:rsidR="00CA0DA2" w:rsidRPr="00CA0DA2">
        <w:rPr>
          <w:sz w:val="28"/>
          <w:szCs w:val="28"/>
          <w:u w:val="single"/>
        </w:rPr>
        <w:t xml:space="preserve">Я считаю, что деятельность современного </w:t>
      </w:r>
      <w:r w:rsidR="00CA0DA2">
        <w:rPr>
          <w:sz w:val="28"/>
          <w:szCs w:val="28"/>
          <w:u w:val="single"/>
        </w:rPr>
        <w:t xml:space="preserve">педагога </w:t>
      </w:r>
      <w:r w:rsidR="00CA0DA2" w:rsidRPr="00CA0DA2">
        <w:rPr>
          <w:sz w:val="28"/>
          <w:szCs w:val="28"/>
          <w:u w:val="single"/>
        </w:rPr>
        <w:t>сегодня, как никогда, не</w:t>
      </w:r>
      <w:r w:rsidR="00CA0DA2">
        <w:rPr>
          <w:sz w:val="28"/>
          <w:szCs w:val="28"/>
          <w:u w:val="single"/>
        </w:rPr>
        <w:t xml:space="preserve">возможна без владения психолого-педагогической компетентностью, так как на протяжении всего воспитательно-образовательного процесса необходимо </w:t>
      </w:r>
      <w:r w:rsidR="00CA0DA2" w:rsidRPr="00CA0DA2">
        <w:rPr>
          <w:sz w:val="28"/>
          <w:szCs w:val="28"/>
          <w:u w:val="single"/>
        </w:rPr>
        <w:t xml:space="preserve">осуществлять корректировку факторов, влияющих на формирование мотивационного процесса </w:t>
      </w:r>
      <w:r w:rsidR="00CA0DA2">
        <w:rPr>
          <w:sz w:val="28"/>
          <w:szCs w:val="28"/>
          <w:u w:val="single"/>
        </w:rPr>
        <w:t>дошкольников</w:t>
      </w:r>
      <w:r w:rsidR="00CA0DA2" w:rsidRPr="00CA0DA2">
        <w:rPr>
          <w:sz w:val="28"/>
          <w:szCs w:val="28"/>
          <w:u w:val="single"/>
        </w:rPr>
        <w:t>, ведущ</w:t>
      </w:r>
      <w:r w:rsidR="00CA0DA2">
        <w:rPr>
          <w:sz w:val="28"/>
          <w:szCs w:val="28"/>
          <w:u w:val="single"/>
        </w:rPr>
        <w:t>его</w:t>
      </w:r>
      <w:r w:rsidR="00CA0DA2" w:rsidRPr="00CA0DA2">
        <w:rPr>
          <w:sz w:val="28"/>
          <w:szCs w:val="28"/>
          <w:u w:val="single"/>
        </w:rPr>
        <w:t xml:space="preserve"> как к проявлению внутренних потребностей к учению, так и их эффективной реализации в социуме. </w:t>
      </w:r>
      <w:r w:rsidR="00CA0DA2" w:rsidRPr="00CA0DA2">
        <w:rPr>
          <w:sz w:val="28"/>
          <w:szCs w:val="28"/>
          <w:u w:val="single"/>
        </w:rPr>
        <w:br/>
        <w:t>А значит, что совреме</w:t>
      </w:r>
      <w:r w:rsidR="006109BB">
        <w:rPr>
          <w:sz w:val="28"/>
          <w:szCs w:val="28"/>
          <w:u w:val="single"/>
        </w:rPr>
        <w:t xml:space="preserve">нному обществу необходим </w:t>
      </w:r>
      <w:r w:rsidR="00CA0DA2">
        <w:rPr>
          <w:sz w:val="28"/>
          <w:szCs w:val="28"/>
          <w:u w:val="single"/>
        </w:rPr>
        <w:t>воспитатель</w:t>
      </w:r>
      <w:r w:rsidR="00CA0DA2" w:rsidRPr="00CA0DA2">
        <w:rPr>
          <w:sz w:val="28"/>
          <w:szCs w:val="28"/>
          <w:u w:val="single"/>
        </w:rPr>
        <w:t xml:space="preserve">, обладающий высокой профессиональной компетентностью, так как именно он является ключевой фигурой, формирующей новое содержание и качество, а значит и компетенцию </w:t>
      </w:r>
      <w:proofErr w:type="gramStart"/>
      <w:r w:rsidR="00CA0DA2">
        <w:rPr>
          <w:sz w:val="28"/>
          <w:szCs w:val="28"/>
          <w:u w:val="single"/>
        </w:rPr>
        <w:t>дошкольников.</w:t>
      </w:r>
      <w:r w:rsidR="006109BB">
        <w:rPr>
          <w:sz w:val="28"/>
          <w:szCs w:val="28"/>
          <w:u w:val="single"/>
        </w:rPr>
        <w:t xml:space="preserve">   </w:t>
      </w:r>
      <w:proofErr w:type="gramEnd"/>
      <w:r w:rsidR="006109BB">
        <w:rPr>
          <w:sz w:val="28"/>
          <w:szCs w:val="28"/>
          <w:u w:val="single"/>
        </w:rPr>
        <w:t xml:space="preserve">                                           </w:t>
      </w:r>
      <w:r w:rsidR="00CA0DA2" w:rsidRPr="006109BB">
        <w:rPr>
          <w:color w:val="FFFFFF"/>
          <w:sz w:val="28"/>
          <w:szCs w:val="28"/>
          <w:u w:val="single"/>
        </w:rPr>
        <w:t>.</w:t>
      </w:r>
    </w:p>
    <w:p w14:paraId="77EA8AA3" w14:textId="77777777" w:rsidR="004E1779" w:rsidRDefault="004E1779" w:rsidP="00CE2E70">
      <w:pPr>
        <w:pStyle w:val="2"/>
        <w:numPr>
          <w:ilvl w:val="0"/>
          <w:numId w:val="0"/>
        </w:numPr>
        <w:ind w:left="360"/>
        <w:rPr>
          <w:sz w:val="32"/>
          <w:szCs w:val="32"/>
          <w:u w:val="single"/>
        </w:rPr>
      </w:pPr>
    </w:p>
    <w:p w14:paraId="7BD57EEE" w14:textId="77777777" w:rsidR="004E1779" w:rsidRDefault="004E1779" w:rsidP="00CE2E70">
      <w:pPr>
        <w:pStyle w:val="2"/>
        <w:numPr>
          <w:ilvl w:val="0"/>
          <w:numId w:val="0"/>
        </w:numPr>
        <w:ind w:left="360"/>
        <w:rPr>
          <w:sz w:val="32"/>
          <w:szCs w:val="32"/>
          <w:u w:val="single"/>
        </w:rPr>
      </w:pPr>
    </w:p>
    <w:p w14:paraId="48736A12" w14:textId="77777777" w:rsidR="004E1779" w:rsidRDefault="004E1779" w:rsidP="00CE2E70">
      <w:pPr>
        <w:pStyle w:val="2"/>
        <w:numPr>
          <w:ilvl w:val="0"/>
          <w:numId w:val="0"/>
        </w:numPr>
        <w:ind w:left="360"/>
        <w:rPr>
          <w:sz w:val="32"/>
          <w:szCs w:val="32"/>
          <w:u w:val="single"/>
        </w:rPr>
      </w:pPr>
    </w:p>
    <w:p w14:paraId="0EB906E3" w14:textId="77777777" w:rsidR="004E1779" w:rsidRDefault="004E1779" w:rsidP="00CE2E70">
      <w:pPr>
        <w:pStyle w:val="2"/>
        <w:numPr>
          <w:ilvl w:val="0"/>
          <w:numId w:val="0"/>
        </w:numPr>
        <w:ind w:left="360"/>
        <w:rPr>
          <w:sz w:val="32"/>
          <w:szCs w:val="32"/>
          <w:u w:val="single"/>
        </w:rPr>
      </w:pPr>
    </w:p>
    <w:p w14:paraId="6B49FDD7" w14:textId="77777777" w:rsidR="004E1779" w:rsidRPr="004E1779" w:rsidRDefault="004E1779" w:rsidP="00CE2E70">
      <w:pPr>
        <w:pStyle w:val="2"/>
        <w:numPr>
          <w:ilvl w:val="0"/>
          <w:numId w:val="0"/>
        </w:numPr>
        <w:ind w:left="360"/>
        <w:rPr>
          <w:sz w:val="32"/>
          <w:szCs w:val="32"/>
          <w:u w:val="single"/>
        </w:rPr>
      </w:pPr>
    </w:p>
    <w:p w14:paraId="109C16F9" w14:textId="77777777" w:rsidR="004E1779" w:rsidRDefault="004E1779" w:rsidP="004E1779">
      <w:pPr>
        <w:pStyle w:val="4"/>
        <w:spacing w:before="0" w:after="0"/>
        <w:rPr>
          <w:b/>
          <w:i w:val="0"/>
          <w:spacing w:val="-6"/>
          <w:sz w:val="28"/>
          <w:szCs w:val="28"/>
        </w:rPr>
      </w:pPr>
      <w:bookmarkStart w:id="3" w:name="_Toc443659696"/>
      <w:r>
        <w:rPr>
          <w:b/>
          <w:i w:val="0"/>
          <w:sz w:val="28"/>
          <w:szCs w:val="28"/>
        </w:rPr>
        <w:lastRenderedPageBreak/>
        <w:t>4.С</w:t>
      </w:r>
      <w:r w:rsidRPr="004E1779">
        <w:rPr>
          <w:b/>
          <w:i w:val="0"/>
          <w:sz w:val="28"/>
          <w:szCs w:val="28"/>
        </w:rPr>
        <w:t>амоанализ и самооценка</w:t>
      </w:r>
      <w:r>
        <w:rPr>
          <w:b/>
          <w:i w:val="0"/>
          <w:sz w:val="28"/>
          <w:szCs w:val="28"/>
        </w:rPr>
        <w:t xml:space="preserve"> </w:t>
      </w:r>
      <w:r>
        <w:rPr>
          <w:b/>
          <w:i w:val="0"/>
          <w:spacing w:val="-6"/>
          <w:sz w:val="28"/>
          <w:szCs w:val="28"/>
        </w:rPr>
        <w:t>профессиональной деятельности</w:t>
      </w:r>
    </w:p>
    <w:p w14:paraId="4F29F74B" w14:textId="77777777" w:rsidR="004E1779" w:rsidRDefault="004E1779" w:rsidP="004E1779">
      <w:pPr>
        <w:pStyle w:val="4"/>
        <w:spacing w:before="0" w:after="0"/>
        <w:rPr>
          <w:b/>
          <w:i w:val="0"/>
          <w:sz w:val="28"/>
          <w:szCs w:val="28"/>
        </w:rPr>
      </w:pPr>
      <w:r w:rsidRPr="004E1779">
        <w:rPr>
          <w:b/>
          <w:i w:val="0"/>
          <w:spacing w:val="-6"/>
          <w:sz w:val="28"/>
          <w:szCs w:val="28"/>
        </w:rPr>
        <w:t>воспитателя</w:t>
      </w:r>
      <w:r w:rsidRPr="004E1779">
        <w:rPr>
          <w:b/>
          <w:i w:val="0"/>
          <w:sz w:val="28"/>
          <w:szCs w:val="28"/>
        </w:rPr>
        <w:t xml:space="preserve"> дошкольного образования</w:t>
      </w:r>
    </w:p>
    <w:p w14:paraId="1800D1DD" w14:textId="77777777" w:rsidR="007D6FF2" w:rsidRDefault="004E1779" w:rsidP="004E1779">
      <w:pPr>
        <w:pStyle w:val="4"/>
        <w:spacing w:before="0" w:after="0"/>
        <w:rPr>
          <w:b/>
          <w:i w:val="0"/>
          <w:sz w:val="28"/>
          <w:szCs w:val="28"/>
        </w:rPr>
      </w:pPr>
      <w:r w:rsidRPr="004E1779">
        <w:rPr>
          <w:b/>
          <w:i w:val="0"/>
          <w:sz w:val="28"/>
          <w:szCs w:val="28"/>
        </w:rPr>
        <w:t>на основе профессионального стандарта «педагог»</w:t>
      </w:r>
      <w:bookmarkEnd w:id="3"/>
    </w:p>
    <w:p w14:paraId="727FC80D" w14:textId="77777777" w:rsidR="004E1779" w:rsidRPr="006379F4" w:rsidRDefault="006379F4" w:rsidP="006379F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426"/>
        <w:gridCol w:w="1837"/>
        <w:gridCol w:w="4515"/>
      </w:tblGrid>
      <w:tr w:rsidR="00D4491E" w:rsidRPr="00CE2E70" w14:paraId="4FE8DB2E" w14:textId="77777777" w:rsidTr="004E1779">
        <w:trPr>
          <w:tblHeader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28" w:type="dxa"/>
            </w:tcMar>
            <w:vAlign w:val="center"/>
            <w:hideMark/>
          </w:tcPr>
          <w:p w14:paraId="2B2A807A" w14:textId="77777777" w:rsidR="00D4491E" w:rsidRPr="00CE2E70" w:rsidRDefault="00D4491E" w:rsidP="00BE0E04">
            <w:pPr>
              <w:pStyle w:val="af5"/>
              <w:rPr>
                <w:sz w:val="28"/>
              </w:rPr>
            </w:pPr>
            <w:r w:rsidRPr="00CE2E70">
              <w:rPr>
                <w:sz w:val="28"/>
              </w:rPr>
              <w:t>№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28" w:type="dxa"/>
            </w:tcMar>
            <w:vAlign w:val="center"/>
            <w:hideMark/>
          </w:tcPr>
          <w:p w14:paraId="188F9593" w14:textId="77777777" w:rsidR="00D4491E" w:rsidRPr="00CE2E70" w:rsidRDefault="00D4491E" w:rsidP="00BE0E04">
            <w:pPr>
              <w:pStyle w:val="af5"/>
              <w:rPr>
                <w:sz w:val="28"/>
              </w:rPr>
            </w:pPr>
            <w:r w:rsidRPr="00CE2E70">
              <w:rPr>
                <w:sz w:val="28"/>
              </w:rPr>
              <w:t>Компетенции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28" w:type="dxa"/>
            </w:tcMar>
            <w:vAlign w:val="center"/>
            <w:hideMark/>
          </w:tcPr>
          <w:p w14:paraId="5769E64B" w14:textId="77777777" w:rsidR="00D4491E" w:rsidRPr="00CE2E70" w:rsidRDefault="00D4491E" w:rsidP="00BE0E04">
            <w:pPr>
              <w:pStyle w:val="af5"/>
              <w:rPr>
                <w:sz w:val="28"/>
              </w:rPr>
            </w:pPr>
            <w:r w:rsidRPr="00CE2E70">
              <w:rPr>
                <w:sz w:val="28"/>
              </w:rPr>
              <w:t>Самооценка в баллах</w:t>
            </w:r>
          </w:p>
          <w:p w14:paraId="14B4A670" w14:textId="77777777" w:rsidR="00D4491E" w:rsidRPr="00CE2E70" w:rsidRDefault="00D4491E" w:rsidP="00BE0E04">
            <w:pPr>
              <w:pStyle w:val="af5"/>
              <w:rPr>
                <w:sz w:val="28"/>
              </w:rPr>
            </w:pPr>
            <w:r w:rsidRPr="00CE2E70">
              <w:rPr>
                <w:sz w:val="28"/>
              </w:rPr>
              <w:t>(0–2)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28" w:type="dxa"/>
            </w:tcMar>
            <w:vAlign w:val="center"/>
            <w:hideMark/>
          </w:tcPr>
          <w:p w14:paraId="7161CC55" w14:textId="77777777" w:rsidR="00D4491E" w:rsidRPr="00CE2E70" w:rsidRDefault="00D4491E" w:rsidP="00BE0E04">
            <w:pPr>
              <w:pStyle w:val="af5"/>
              <w:rPr>
                <w:sz w:val="28"/>
              </w:rPr>
            </w:pPr>
            <w:r w:rsidRPr="00CE2E70">
              <w:rPr>
                <w:sz w:val="28"/>
              </w:rPr>
              <w:t xml:space="preserve">Комментарий (обоснование </w:t>
            </w:r>
            <w:r w:rsidR="00C41938" w:rsidRPr="00CE2E70">
              <w:rPr>
                <w:sz w:val="28"/>
              </w:rPr>
              <w:br/>
            </w:r>
            <w:r w:rsidRPr="00CE2E70">
              <w:rPr>
                <w:sz w:val="28"/>
              </w:rPr>
              <w:t>выставленного балла)</w:t>
            </w:r>
          </w:p>
        </w:tc>
      </w:tr>
      <w:tr w:rsidR="00D924B1" w:rsidRPr="00CE2E70" w14:paraId="6214C980" w14:textId="77777777" w:rsidTr="004E1779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28" w:type="dxa"/>
            </w:tcMar>
            <w:hideMark/>
          </w:tcPr>
          <w:p w14:paraId="332D48C1" w14:textId="77777777" w:rsidR="00D924B1" w:rsidRPr="00CE2E70" w:rsidRDefault="00D924B1" w:rsidP="00BE0E04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1.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28" w:type="dxa"/>
            </w:tcMar>
            <w:hideMark/>
          </w:tcPr>
          <w:p w14:paraId="6B4CF42B" w14:textId="77777777" w:rsidR="00D924B1" w:rsidRPr="00CE2E70" w:rsidRDefault="00D924B1" w:rsidP="00BE0E04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Разработка и реализация программ учебных дисциплин в рамках основной общеобразовательной про</w:t>
            </w:r>
            <w:r w:rsidR="00D92BD7" w:rsidRPr="00CE2E70">
              <w:rPr>
                <w:sz w:val="28"/>
              </w:rPr>
              <w:t>граммы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28" w:type="dxa"/>
            </w:tcMar>
            <w:hideMark/>
          </w:tcPr>
          <w:p w14:paraId="02401095" w14:textId="77777777" w:rsidR="00D924B1" w:rsidRPr="00CE2E70" w:rsidRDefault="00D924B1" w:rsidP="00BE0E04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28" w:type="dxa"/>
            </w:tcMar>
            <w:hideMark/>
          </w:tcPr>
          <w:p w14:paraId="6EC8DA73" w14:textId="77777777" w:rsidR="00EB6ADE" w:rsidRDefault="00D924B1" w:rsidP="00EB6ADE">
            <w:pPr>
              <w:pStyle w:val="af4"/>
              <w:rPr>
                <w:sz w:val="28"/>
              </w:rPr>
            </w:pPr>
            <w:r w:rsidRPr="00CE2E70">
              <w:rPr>
                <w:b/>
                <w:i/>
                <w:sz w:val="28"/>
              </w:rPr>
              <w:t>Достижения</w:t>
            </w:r>
            <w:proofErr w:type="gramStart"/>
            <w:r w:rsidRPr="00CE2E70">
              <w:rPr>
                <w:b/>
                <w:i/>
                <w:sz w:val="28"/>
              </w:rPr>
              <w:t>:</w:t>
            </w:r>
            <w:r w:rsidRPr="00CE2E70">
              <w:rPr>
                <w:sz w:val="28"/>
              </w:rPr>
              <w:t xml:space="preserve"> </w:t>
            </w:r>
            <w:r w:rsidR="00B47455">
              <w:rPr>
                <w:sz w:val="28"/>
              </w:rPr>
              <w:t>Умею</w:t>
            </w:r>
            <w:proofErr w:type="gramEnd"/>
            <w:r w:rsidR="00B47455">
              <w:rPr>
                <w:sz w:val="28"/>
              </w:rPr>
              <w:t xml:space="preserve"> разрабатывать календарно-тематический план по образовательной области. Могу обучить этому другого.</w:t>
            </w:r>
          </w:p>
          <w:p w14:paraId="2A716212" w14:textId="77777777" w:rsidR="00D924B1" w:rsidRDefault="00D924B1" w:rsidP="00EB6ADE">
            <w:pPr>
              <w:pStyle w:val="af4"/>
              <w:rPr>
                <w:sz w:val="28"/>
              </w:rPr>
            </w:pPr>
            <w:r w:rsidRPr="00CE2E70">
              <w:rPr>
                <w:b/>
                <w:i/>
                <w:sz w:val="28"/>
              </w:rPr>
              <w:t>Дефициты:</w:t>
            </w:r>
            <w:r w:rsidR="00FE4434" w:rsidRPr="00CE2E70">
              <w:rPr>
                <w:b/>
                <w:i/>
                <w:sz w:val="28"/>
              </w:rPr>
              <w:t xml:space="preserve"> </w:t>
            </w:r>
          </w:p>
          <w:p w14:paraId="5ACC137F" w14:textId="77777777" w:rsidR="00EB6ADE" w:rsidRPr="00CE2E70" w:rsidRDefault="00B47455" w:rsidP="00B47455">
            <w:pPr>
              <w:pStyle w:val="af4"/>
              <w:rPr>
                <w:sz w:val="28"/>
              </w:rPr>
            </w:pPr>
            <w:r>
              <w:rPr>
                <w:sz w:val="28"/>
              </w:rPr>
              <w:t>Затрудняюсь в конкретизации целевых ориентиров для описания планируемых результатов.</w:t>
            </w:r>
          </w:p>
        </w:tc>
      </w:tr>
      <w:tr w:rsidR="00D924B1" w:rsidRPr="00CE2E70" w14:paraId="229EC97C" w14:textId="77777777" w:rsidTr="004E1779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28" w:type="dxa"/>
            </w:tcMar>
            <w:hideMark/>
          </w:tcPr>
          <w:p w14:paraId="52830F96" w14:textId="77777777" w:rsidR="00D924B1" w:rsidRPr="00CE2E70" w:rsidRDefault="00D924B1" w:rsidP="00BE0E04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2.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28" w:type="dxa"/>
            </w:tcMar>
            <w:hideMark/>
          </w:tcPr>
          <w:p w14:paraId="08F9D067" w14:textId="77777777" w:rsidR="00BE0E04" w:rsidRPr="00CE2E70" w:rsidRDefault="00BE0E04" w:rsidP="00BE0E04">
            <w:pPr>
              <w:pStyle w:val="af4"/>
              <w:rPr>
                <w:sz w:val="28"/>
              </w:rPr>
            </w:pPr>
          </w:p>
          <w:p w14:paraId="72BCA9E6" w14:textId="77777777" w:rsidR="00BE0E04" w:rsidRPr="00CE2E70" w:rsidRDefault="00BE0E04" w:rsidP="00BE0E04">
            <w:pPr>
              <w:pStyle w:val="af4"/>
              <w:rPr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28" w:type="dxa"/>
            </w:tcMar>
          </w:tcPr>
          <w:p w14:paraId="4ACEDC62" w14:textId="77777777" w:rsidR="00D924B1" w:rsidRPr="00CE2E70" w:rsidRDefault="00D924B1" w:rsidP="00BE0E04">
            <w:pPr>
              <w:pStyle w:val="af4"/>
              <w:rPr>
                <w:sz w:val="28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28" w:type="dxa"/>
            </w:tcMar>
          </w:tcPr>
          <w:p w14:paraId="7CE970F1" w14:textId="77777777" w:rsidR="00D924B1" w:rsidRPr="00CE2E70" w:rsidRDefault="00D924B1" w:rsidP="00BE0E04">
            <w:pPr>
              <w:pStyle w:val="af4"/>
              <w:rPr>
                <w:sz w:val="28"/>
              </w:rPr>
            </w:pPr>
          </w:p>
        </w:tc>
      </w:tr>
    </w:tbl>
    <w:p w14:paraId="40A45E4F" w14:textId="77777777" w:rsidR="004B53AC" w:rsidRDefault="00F7332F" w:rsidP="0064483D">
      <w:pPr>
        <w:pStyle w:val="20"/>
        <w:spacing w:after="0"/>
        <w:rPr>
          <w:sz w:val="28"/>
        </w:rPr>
      </w:pPr>
      <w:bookmarkStart w:id="4" w:name="_Toc443659697"/>
      <w:r w:rsidRPr="00CE2E70">
        <w:rPr>
          <w:sz w:val="28"/>
        </w:rPr>
        <w:t>4.</w:t>
      </w:r>
      <w:proofErr w:type="gramStart"/>
      <w:r w:rsidRPr="00CE2E70">
        <w:rPr>
          <w:sz w:val="28"/>
        </w:rPr>
        <w:t>1.</w:t>
      </w:r>
      <w:r w:rsidR="00EB6ADE">
        <w:rPr>
          <w:sz w:val="28"/>
        </w:rPr>
        <w:t>Трудовая</w:t>
      </w:r>
      <w:proofErr w:type="gramEnd"/>
      <w:r w:rsidR="00EB6ADE">
        <w:rPr>
          <w:sz w:val="28"/>
        </w:rPr>
        <w:t xml:space="preserve"> функция </w:t>
      </w:r>
      <w:r w:rsidR="007D6FF2" w:rsidRPr="00CE2E70">
        <w:rPr>
          <w:sz w:val="28"/>
        </w:rPr>
        <w:t>«</w:t>
      </w:r>
      <w:r w:rsidR="004B53AC" w:rsidRPr="00CE2E70">
        <w:rPr>
          <w:sz w:val="28"/>
        </w:rPr>
        <w:t>Общепедагогическ</w:t>
      </w:r>
      <w:r w:rsidR="007D6FF2" w:rsidRPr="00CE2E70">
        <w:rPr>
          <w:sz w:val="28"/>
        </w:rPr>
        <w:t>ая</w:t>
      </w:r>
      <w:r w:rsidR="00EB6ADE">
        <w:rPr>
          <w:sz w:val="28"/>
        </w:rPr>
        <w:t xml:space="preserve"> </w:t>
      </w:r>
      <w:r w:rsidR="004B53AC" w:rsidRPr="00CE2E70">
        <w:rPr>
          <w:sz w:val="28"/>
        </w:rPr>
        <w:t>функци</w:t>
      </w:r>
      <w:r w:rsidR="007D6FF2" w:rsidRPr="00CE2E70">
        <w:rPr>
          <w:sz w:val="28"/>
        </w:rPr>
        <w:t>я</w:t>
      </w:r>
      <w:r w:rsidR="004B53AC" w:rsidRPr="00CE2E70">
        <w:rPr>
          <w:sz w:val="28"/>
        </w:rPr>
        <w:t>. Обучение</w:t>
      </w:r>
      <w:r w:rsidR="007D6FF2" w:rsidRPr="00CE2E70">
        <w:rPr>
          <w:sz w:val="28"/>
        </w:rPr>
        <w:t>»</w:t>
      </w:r>
      <w:bookmarkEnd w:id="4"/>
    </w:p>
    <w:p w14:paraId="7CC2C261" w14:textId="77777777" w:rsidR="00EB6ADE" w:rsidRPr="00EB6ADE" w:rsidRDefault="00EB6ADE" w:rsidP="00EB6ADE">
      <w:pPr>
        <w:rPr>
          <w:lang w:eastAsia="ru-RU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807"/>
        <w:gridCol w:w="2103"/>
        <w:gridCol w:w="2846"/>
      </w:tblGrid>
      <w:tr w:rsidR="00D4491E" w:rsidRPr="00CE2E70" w14:paraId="48AF098B" w14:textId="77777777" w:rsidTr="00667F47">
        <w:trPr>
          <w:tblHeader/>
        </w:trPr>
        <w:tc>
          <w:tcPr>
            <w:tcW w:w="756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6A80098" w14:textId="77777777" w:rsidR="00EB6ADE" w:rsidRDefault="00EB6ADE" w:rsidP="00BE0E04">
            <w:pPr>
              <w:pStyle w:val="af5"/>
              <w:rPr>
                <w:sz w:val="28"/>
              </w:rPr>
            </w:pPr>
          </w:p>
          <w:p w14:paraId="062B9CB7" w14:textId="77777777" w:rsidR="00D4491E" w:rsidRPr="00CE2E70" w:rsidRDefault="00D4491E" w:rsidP="00BE0E04">
            <w:pPr>
              <w:pStyle w:val="af5"/>
              <w:rPr>
                <w:sz w:val="28"/>
              </w:rPr>
            </w:pPr>
            <w:r w:rsidRPr="00CE2E70">
              <w:rPr>
                <w:sz w:val="28"/>
              </w:rPr>
              <w:t>№</w:t>
            </w:r>
          </w:p>
        </w:tc>
        <w:tc>
          <w:tcPr>
            <w:tcW w:w="3807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227D59F" w14:textId="77777777" w:rsidR="00D4491E" w:rsidRPr="00CE2E70" w:rsidRDefault="00D4491E" w:rsidP="00BE0E04">
            <w:pPr>
              <w:pStyle w:val="af5"/>
              <w:rPr>
                <w:sz w:val="28"/>
              </w:rPr>
            </w:pPr>
            <w:r w:rsidRPr="00CE2E70">
              <w:rPr>
                <w:sz w:val="28"/>
              </w:rPr>
              <w:t>Компетенции</w:t>
            </w:r>
            <w:r w:rsidR="00BE0E04" w:rsidRPr="00CE2E70">
              <w:rPr>
                <w:sz w:val="28"/>
              </w:rPr>
              <w:br/>
            </w:r>
            <w:r w:rsidRPr="00CE2E70">
              <w:rPr>
                <w:sz w:val="28"/>
              </w:rPr>
              <w:t>(трудовые действия)</w:t>
            </w:r>
          </w:p>
        </w:tc>
        <w:tc>
          <w:tcPr>
            <w:tcW w:w="2103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D3B16FE" w14:textId="77777777" w:rsidR="00D4491E" w:rsidRPr="00CE2E70" w:rsidRDefault="00D4491E" w:rsidP="00D92BD7">
            <w:pPr>
              <w:pStyle w:val="af5"/>
              <w:rPr>
                <w:sz w:val="28"/>
              </w:rPr>
            </w:pPr>
            <w:r w:rsidRPr="00CE2E70">
              <w:rPr>
                <w:sz w:val="28"/>
              </w:rPr>
              <w:t>Самооценка в баллах</w:t>
            </w:r>
            <w:r w:rsidR="00D92BD7" w:rsidRPr="00CE2E70">
              <w:rPr>
                <w:sz w:val="28"/>
              </w:rPr>
              <w:br/>
            </w:r>
            <w:r w:rsidRPr="00CE2E70">
              <w:rPr>
                <w:sz w:val="28"/>
              </w:rPr>
              <w:t>(0–2)</w:t>
            </w:r>
          </w:p>
        </w:tc>
        <w:tc>
          <w:tcPr>
            <w:tcW w:w="2846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EEDED22" w14:textId="77777777" w:rsidR="00D4491E" w:rsidRPr="00CE2E70" w:rsidRDefault="00D4491E" w:rsidP="00BE0E04">
            <w:pPr>
              <w:pStyle w:val="af5"/>
              <w:rPr>
                <w:sz w:val="28"/>
              </w:rPr>
            </w:pPr>
            <w:r w:rsidRPr="00CE2E70">
              <w:rPr>
                <w:sz w:val="28"/>
              </w:rPr>
              <w:t xml:space="preserve">Комментарий </w:t>
            </w:r>
            <w:r w:rsidR="00BE0E04" w:rsidRPr="00CE2E70">
              <w:rPr>
                <w:sz w:val="28"/>
              </w:rPr>
              <w:br/>
            </w:r>
            <w:r w:rsidRPr="00CE2E70">
              <w:rPr>
                <w:sz w:val="28"/>
              </w:rPr>
              <w:t>(обоснование выставленного балла)</w:t>
            </w:r>
          </w:p>
        </w:tc>
      </w:tr>
      <w:tr w:rsidR="004B53AC" w:rsidRPr="00CE2E70" w14:paraId="756ED72F" w14:textId="77777777" w:rsidTr="00667F47"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7E0DEB50" w14:textId="77777777" w:rsidR="004B53AC" w:rsidRPr="00CE2E70" w:rsidRDefault="004B53AC" w:rsidP="007266B8">
            <w:pPr>
              <w:pStyle w:val="af4"/>
              <w:jc w:val="center"/>
              <w:rPr>
                <w:sz w:val="28"/>
              </w:rPr>
            </w:pPr>
            <w:r w:rsidRPr="00CE2E70">
              <w:rPr>
                <w:sz w:val="28"/>
              </w:rPr>
              <w:t>1.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0969C0" w14:textId="77777777" w:rsidR="004B53AC" w:rsidRPr="00CE2E70" w:rsidRDefault="004B53AC" w:rsidP="00EB6ADE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  <w:tc>
          <w:tcPr>
            <w:tcW w:w="2103" w:type="dxa"/>
            <w:shd w:val="clear" w:color="auto" w:fill="auto"/>
            <w:tcMar>
              <w:top w:w="28" w:type="dxa"/>
              <w:bottom w:w="28" w:type="dxa"/>
            </w:tcMar>
          </w:tcPr>
          <w:p w14:paraId="3F2AD72C" w14:textId="77777777" w:rsidR="004B53AC" w:rsidRPr="00CE2E70" w:rsidRDefault="00B47455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46" w:type="dxa"/>
            <w:shd w:val="clear" w:color="auto" w:fill="auto"/>
            <w:tcMar>
              <w:top w:w="28" w:type="dxa"/>
              <w:bottom w:w="28" w:type="dxa"/>
            </w:tcMar>
          </w:tcPr>
          <w:p w14:paraId="698D8687" w14:textId="77777777" w:rsidR="004B53AC" w:rsidRPr="00CE2E70" w:rsidRDefault="00B47455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Умею разрабатывать календарный план в соответствии с темой и возрастом детей.</w:t>
            </w:r>
          </w:p>
        </w:tc>
      </w:tr>
      <w:tr w:rsidR="004B53AC" w:rsidRPr="00CE2E70" w14:paraId="6B2D7C14" w14:textId="77777777" w:rsidTr="00667F47"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384226BA" w14:textId="77777777" w:rsidR="004B53AC" w:rsidRPr="00CE2E70" w:rsidRDefault="004B53AC" w:rsidP="007266B8">
            <w:pPr>
              <w:pStyle w:val="af4"/>
              <w:jc w:val="center"/>
              <w:rPr>
                <w:sz w:val="28"/>
              </w:rPr>
            </w:pPr>
            <w:r w:rsidRPr="00CE2E70">
              <w:rPr>
                <w:sz w:val="28"/>
              </w:rPr>
              <w:t>2.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D482C3" w14:textId="77777777" w:rsidR="004B53AC" w:rsidRPr="00CE2E70" w:rsidRDefault="004B53AC" w:rsidP="00EB6ADE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 xml:space="preserve">Осуществление </w:t>
            </w:r>
            <w:r w:rsidR="00B62E36" w:rsidRPr="00CE2E70">
              <w:rPr>
                <w:sz w:val="28"/>
              </w:rPr>
              <w:t>п</w:t>
            </w:r>
            <w:r w:rsidRPr="00CE2E70">
              <w:rPr>
                <w:sz w:val="28"/>
              </w:rPr>
              <w:t xml:space="preserve">рофессиональной деятельности в соответствии с </w:t>
            </w:r>
            <w:r w:rsidR="00B62E36" w:rsidRPr="00CE2E70">
              <w:rPr>
                <w:sz w:val="28"/>
              </w:rPr>
              <w:t>т</w:t>
            </w:r>
            <w:r w:rsidRPr="00CE2E70">
              <w:rPr>
                <w:sz w:val="28"/>
              </w:rPr>
              <w:t>ребованиями федеральных государственных образовательных стандартов</w:t>
            </w:r>
            <w:r w:rsidR="00B62E36" w:rsidRPr="00CE2E70">
              <w:rPr>
                <w:sz w:val="28"/>
              </w:rPr>
              <w:t xml:space="preserve"> </w:t>
            </w:r>
            <w:r w:rsidRPr="00CE2E70">
              <w:rPr>
                <w:sz w:val="28"/>
              </w:rPr>
              <w:t>дошкольного общего образования</w:t>
            </w:r>
          </w:p>
        </w:tc>
        <w:tc>
          <w:tcPr>
            <w:tcW w:w="2103" w:type="dxa"/>
            <w:shd w:val="clear" w:color="auto" w:fill="auto"/>
            <w:tcMar>
              <w:top w:w="28" w:type="dxa"/>
              <w:bottom w:w="28" w:type="dxa"/>
            </w:tcMar>
          </w:tcPr>
          <w:p w14:paraId="5FA960D5" w14:textId="77777777" w:rsidR="004B53AC" w:rsidRPr="00CE2E70" w:rsidRDefault="00B47455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46" w:type="dxa"/>
            <w:shd w:val="clear" w:color="auto" w:fill="auto"/>
            <w:tcMar>
              <w:top w:w="28" w:type="dxa"/>
              <w:bottom w:w="28" w:type="dxa"/>
            </w:tcMar>
          </w:tcPr>
          <w:p w14:paraId="7FF4BE17" w14:textId="77777777" w:rsidR="004B53AC" w:rsidRPr="00CE2E70" w:rsidRDefault="00B47455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Владею формами и методами обучения, в том числе выходящими за рамки учебных занятий: проектирование, экспериментирование</w:t>
            </w:r>
          </w:p>
        </w:tc>
      </w:tr>
      <w:tr w:rsidR="004B53AC" w:rsidRPr="00CE2E70" w14:paraId="50161EA1" w14:textId="77777777" w:rsidTr="00667F47"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4AFDF1B1" w14:textId="77777777" w:rsidR="004B53AC" w:rsidRPr="00CE2E70" w:rsidRDefault="004B53AC" w:rsidP="007266B8">
            <w:pPr>
              <w:pStyle w:val="af4"/>
              <w:jc w:val="center"/>
              <w:rPr>
                <w:sz w:val="28"/>
              </w:rPr>
            </w:pPr>
            <w:r w:rsidRPr="00CE2E70">
              <w:rPr>
                <w:sz w:val="28"/>
              </w:rPr>
              <w:t>3.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2DF8D5" w14:textId="77777777" w:rsidR="004B53AC" w:rsidRPr="00CE2E70" w:rsidRDefault="004B53AC" w:rsidP="00EB6ADE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 xml:space="preserve">Участие в разработке и реализации программы развития образовательной организации в целях создания безопасной и комфортной образовательной среды </w:t>
            </w:r>
          </w:p>
        </w:tc>
        <w:tc>
          <w:tcPr>
            <w:tcW w:w="2103" w:type="dxa"/>
            <w:shd w:val="clear" w:color="auto" w:fill="auto"/>
            <w:tcMar>
              <w:top w:w="28" w:type="dxa"/>
              <w:bottom w:w="28" w:type="dxa"/>
            </w:tcMar>
          </w:tcPr>
          <w:p w14:paraId="7DAFBB92" w14:textId="77777777" w:rsidR="004B53AC" w:rsidRPr="00CE2E70" w:rsidRDefault="00964D6A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46" w:type="dxa"/>
            <w:shd w:val="clear" w:color="auto" w:fill="auto"/>
            <w:tcMar>
              <w:top w:w="28" w:type="dxa"/>
              <w:bottom w:w="28" w:type="dxa"/>
            </w:tcMar>
          </w:tcPr>
          <w:p w14:paraId="59BBD915" w14:textId="77777777" w:rsidR="004B53AC" w:rsidRDefault="00964D6A" w:rsidP="00BE0E04">
            <w:pPr>
              <w:pStyle w:val="af4"/>
              <w:rPr>
                <w:sz w:val="28"/>
              </w:rPr>
            </w:pPr>
            <w:r w:rsidRPr="00CE2E70">
              <w:rPr>
                <w:b/>
                <w:i/>
                <w:sz w:val="28"/>
              </w:rPr>
              <w:t>Достижения:</w:t>
            </w:r>
            <w:r w:rsidRPr="00CE2E70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 РППС группы в соответствии с ФГОС ДО. Реализация проекта «Безопасность дома и в детском саду»</w:t>
            </w:r>
          </w:p>
          <w:p w14:paraId="1683DD03" w14:textId="77777777" w:rsidR="00964D6A" w:rsidRDefault="00964D6A" w:rsidP="00BE0E04">
            <w:pPr>
              <w:pStyle w:val="af4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Деффециты</w:t>
            </w:r>
            <w:proofErr w:type="spellEnd"/>
            <w:r>
              <w:rPr>
                <w:b/>
                <w:i/>
                <w:sz w:val="28"/>
              </w:rPr>
              <w:t>:</w:t>
            </w:r>
          </w:p>
          <w:p w14:paraId="5BC28285" w14:textId="77777777" w:rsidR="00964D6A" w:rsidRPr="00964D6A" w:rsidRDefault="00855CDE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Разработка программы развития образо</w:t>
            </w:r>
            <w:r>
              <w:rPr>
                <w:sz w:val="28"/>
              </w:rPr>
              <w:lastRenderedPageBreak/>
              <w:t>вательной организации</w:t>
            </w:r>
          </w:p>
        </w:tc>
      </w:tr>
      <w:tr w:rsidR="004B53AC" w:rsidRPr="00CE2E70" w14:paraId="149B490D" w14:textId="77777777" w:rsidTr="00667F47"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7BA1D90E" w14:textId="77777777" w:rsidR="004B53AC" w:rsidRPr="00CE2E70" w:rsidRDefault="004B53AC" w:rsidP="007266B8">
            <w:pPr>
              <w:pStyle w:val="af4"/>
              <w:jc w:val="center"/>
              <w:rPr>
                <w:sz w:val="28"/>
              </w:rPr>
            </w:pPr>
            <w:r w:rsidRPr="00CE2E70">
              <w:rPr>
                <w:sz w:val="28"/>
              </w:rPr>
              <w:lastRenderedPageBreak/>
              <w:t>4.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10F4BC" w14:textId="77777777" w:rsidR="004B53AC" w:rsidRDefault="004B53AC" w:rsidP="00EB6ADE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Планирование и проведение учебных занятий</w:t>
            </w:r>
          </w:p>
          <w:p w14:paraId="24899382" w14:textId="77777777" w:rsidR="00EB6ADE" w:rsidRPr="00CE2E70" w:rsidRDefault="00EB6ADE" w:rsidP="00EB6ADE">
            <w:pPr>
              <w:pStyle w:val="af4"/>
              <w:rPr>
                <w:sz w:val="28"/>
              </w:rPr>
            </w:pPr>
          </w:p>
        </w:tc>
        <w:tc>
          <w:tcPr>
            <w:tcW w:w="2103" w:type="dxa"/>
            <w:shd w:val="clear" w:color="auto" w:fill="auto"/>
            <w:tcMar>
              <w:top w:w="28" w:type="dxa"/>
              <w:bottom w:w="28" w:type="dxa"/>
            </w:tcMar>
          </w:tcPr>
          <w:p w14:paraId="4CECB971" w14:textId="77777777" w:rsidR="004B53AC" w:rsidRPr="00CE2E70" w:rsidRDefault="00A04799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46" w:type="dxa"/>
            <w:shd w:val="clear" w:color="auto" w:fill="auto"/>
            <w:tcMar>
              <w:top w:w="28" w:type="dxa"/>
              <w:bottom w:w="28" w:type="dxa"/>
            </w:tcMar>
          </w:tcPr>
          <w:p w14:paraId="30930E60" w14:textId="77777777" w:rsidR="004B53AC" w:rsidRPr="00CE2E70" w:rsidRDefault="00A04799" w:rsidP="00A04799">
            <w:pPr>
              <w:pStyle w:val="af4"/>
              <w:rPr>
                <w:sz w:val="28"/>
              </w:rPr>
            </w:pPr>
            <w:r>
              <w:rPr>
                <w:sz w:val="28"/>
              </w:rPr>
              <w:t>Использование и апробация специальных подходов к обучению в целях включения в образовательный процесс всех обучающихся, в том числе с особыми потребностями в образовании: дошкольников, проявивших выдающие способности, дошкольники с ОВЗ</w:t>
            </w:r>
          </w:p>
        </w:tc>
      </w:tr>
      <w:tr w:rsidR="004B53AC" w:rsidRPr="00CE2E70" w14:paraId="35C0357E" w14:textId="77777777" w:rsidTr="00667F47"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244E38D6" w14:textId="77777777" w:rsidR="004B53AC" w:rsidRPr="00CE2E70" w:rsidRDefault="004B53AC" w:rsidP="007266B8">
            <w:pPr>
              <w:pStyle w:val="af4"/>
              <w:jc w:val="center"/>
              <w:rPr>
                <w:sz w:val="28"/>
              </w:rPr>
            </w:pPr>
            <w:r w:rsidRPr="00CE2E70">
              <w:rPr>
                <w:sz w:val="28"/>
              </w:rPr>
              <w:t>5.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E73DA9" w14:textId="77777777" w:rsidR="004B53AC" w:rsidRPr="00CE2E70" w:rsidRDefault="004B53AC" w:rsidP="00BE0E04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2103" w:type="dxa"/>
            <w:shd w:val="clear" w:color="auto" w:fill="auto"/>
            <w:tcMar>
              <w:top w:w="28" w:type="dxa"/>
              <w:bottom w:w="28" w:type="dxa"/>
            </w:tcMar>
          </w:tcPr>
          <w:p w14:paraId="2D356705" w14:textId="77777777" w:rsidR="004B53AC" w:rsidRPr="00CE2E70" w:rsidRDefault="00047DDF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46" w:type="dxa"/>
            <w:shd w:val="clear" w:color="auto" w:fill="auto"/>
            <w:tcMar>
              <w:top w:w="28" w:type="dxa"/>
              <w:bottom w:w="28" w:type="dxa"/>
            </w:tcMar>
          </w:tcPr>
          <w:p w14:paraId="74BDF07F" w14:textId="77777777" w:rsidR="004B53AC" w:rsidRPr="00CE2E70" w:rsidRDefault="00DF4AA4" w:rsidP="00DF4AA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Провожу мониторинг в начале и в конце учебного года с целью выявления и коррекции воспитательно-образовательного процесса</w:t>
            </w:r>
          </w:p>
        </w:tc>
      </w:tr>
      <w:tr w:rsidR="004B53AC" w:rsidRPr="00CE2E70" w14:paraId="7344EA78" w14:textId="77777777" w:rsidTr="00667F47"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29D0F845" w14:textId="77777777" w:rsidR="004B53AC" w:rsidRPr="00CE2E70" w:rsidRDefault="004B53AC" w:rsidP="007266B8">
            <w:pPr>
              <w:pStyle w:val="af4"/>
              <w:jc w:val="center"/>
              <w:rPr>
                <w:sz w:val="28"/>
              </w:rPr>
            </w:pPr>
            <w:r w:rsidRPr="00CE2E70">
              <w:rPr>
                <w:sz w:val="28"/>
              </w:rPr>
              <w:t>6.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50D12C35" w14:textId="77777777" w:rsidR="004B53AC" w:rsidRPr="00CE2E70" w:rsidRDefault="004B53AC" w:rsidP="00BE0E04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  <w:tc>
          <w:tcPr>
            <w:tcW w:w="2103" w:type="dxa"/>
            <w:shd w:val="clear" w:color="auto" w:fill="auto"/>
            <w:tcMar>
              <w:top w:w="28" w:type="dxa"/>
              <w:bottom w:w="28" w:type="dxa"/>
            </w:tcMar>
          </w:tcPr>
          <w:p w14:paraId="0399CF7D" w14:textId="77777777" w:rsidR="004B53AC" w:rsidRPr="00CE2E70" w:rsidRDefault="00047DDF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46" w:type="dxa"/>
            <w:shd w:val="clear" w:color="auto" w:fill="auto"/>
            <w:tcMar>
              <w:top w:w="28" w:type="dxa"/>
              <w:bottom w:w="28" w:type="dxa"/>
            </w:tcMar>
          </w:tcPr>
          <w:p w14:paraId="3EB9A6E8" w14:textId="77777777" w:rsidR="004B53AC" w:rsidRPr="00CE2E70" w:rsidRDefault="00047DDF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Объективная оценка знаний, интегративных качеств на основе мониторинга в соответствии с реальными воз</w:t>
            </w:r>
            <w:r w:rsidR="00DF4AA4">
              <w:rPr>
                <w:sz w:val="28"/>
              </w:rPr>
              <w:t>можностями детей</w:t>
            </w:r>
          </w:p>
        </w:tc>
      </w:tr>
      <w:tr w:rsidR="004B53AC" w:rsidRPr="00CE2E70" w14:paraId="434FCEA1" w14:textId="77777777" w:rsidTr="00667F47"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35E3F5C8" w14:textId="77777777" w:rsidR="004B53AC" w:rsidRPr="00CE2E70" w:rsidRDefault="004B53AC" w:rsidP="007266B8">
            <w:pPr>
              <w:pStyle w:val="af4"/>
              <w:jc w:val="center"/>
              <w:rPr>
                <w:sz w:val="28"/>
              </w:rPr>
            </w:pPr>
            <w:r w:rsidRPr="00CE2E70">
              <w:rPr>
                <w:sz w:val="28"/>
              </w:rPr>
              <w:t>7.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58BA9F" w14:textId="77777777" w:rsidR="004B53AC" w:rsidRDefault="004B53AC" w:rsidP="00BE0E04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Формирование универсальных учебных действий</w:t>
            </w:r>
          </w:p>
          <w:p w14:paraId="37FC2BBF" w14:textId="77777777" w:rsidR="00EB6ADE" w:rsidRDefault="00EB6ADE" w:rsidP="00BE0E04">
            <w:pPr>
              <w:pStyle w:val="af4"/>
              <w:rPr>
                <w:sz w:val="28"/>
              </w:rPr>
            </w:pPr>
          </w:p>
          <w:p w14:paraId="60270AE3" w14:textId="77777777" w:rsidR="00DC049A" w:rsidRDefault="00DC049A" w:rsidP="00BE0E04">
            <w:pPr>
              <w:pStyle w:val="af4"/>
              <w:rPr>
                <w:sz w:val="28"/>
              </w:rPr>
            </w:pPr>
          </w:p>
          <w:p w14:paraId="54D991C3" w14:textId="77777777" w:rsidR="00DC049A" w:rsidRDefault="00DC049A" w:rsidP="00BE0E04">
            <w:pPr>
              <w:pStyle w:val="af4"/>
              <w:rPr>
                <w:sz w:val="28"/>
              </w:rPr>
            </w:pPr>
          </w:p>
          <w:p w14:paraId="39B9C3E0" w14:textId="77777777" w:rsidR="00DC049A" w:rsidRDefault="00DC049A" w:rsidP="00BE0E04">
            <w:pPr>
              <w:pStyle w:val="af4"/>
              <w:rPr>
                <w:sz w:val="28"/>
              </w:rPr>
            </w:pPr>
          </w:p>
          <w:p w14:paraId="269C40A4" w14:textId="77777777" w:rsidR="00DC049A" w:rsidRDefault="00DC049A" w:rsidP="00BE0E04">
            <w:pPr>
              <w:pStyle w:val="af4"/>
              <w:rPr>
                <w:sz w:val="28"/>
              </w:rPr>
            </w:pPr>
          </w:p>
          <w:p w14:paraId="5368AC5E" w14:textId="77777777" w:rsidR="00DC049A" w:rsidRDefault="00DC049A" w:rsidP="00BE0E04">
            <w:pPr>
              <w:pStyle w:val="af4"/>
              <w:rPr>
                <w:sz w:val="28"/>
              </w:rPr>
            </w:pPr>
          </w:p>
          <w:p w14:paraId="71A9755A" w14:textId="77777777" w:rsidR="00DC049A" w:rsidRDefault="00DC049A" w:rsidP="00BE0E04">
            <w:pPr>
              <w:pStyle w:val="af4"/>
              <w:rPr>
                <w:sz w:val="28"/>
              </w:rPr>
            </w:pPr>
          </w:p>
          <w:p w14:paraId="0D07EA6B" w14:textId="77777777" w:rsidR="00DC049A" w:rsidRDefault="00DC049A" w:rsidP="00BE0E04">
            <w:pPr>
              <w:pStyle w:val="af4"/>
              <w:rPr>
                <w:sz w:val="28"/>
              </w:rPr>
            </w:pPr>
          </w:p>
          <w:p w14:paraId="03B8D3EE" w14:textId="77777777" w:rsidR="00DC049A" w:rsidRDefault="00DC049A" w:rsidP="00BE0E04">
            <w:pPr>
              <w:pStyle w:val="af4"/>
              <w:rPr>
                <w:sz w:val="28"/>
              </w:rPr>
            </w:pPr>
          </w:p>
          <w:p w14:paraId="64A708C2" w14:textId="77777777" w:rsidR="00DC049A" w:rsidRPr="00CE2E70" w:rsidRDefault="00DC049A" w:rsidP="00BE0E04">
            <w:pPr>
              <w:pStyle w:val="af4"/>
              <w:rPr>
                <w:sz w:val="28"/>
              </w:rPr>
            </w:pPr>
          </w:p>
        </w:tc>
        <w:tc>
          <w:tcPr>
            <w:tcW w:w="2103" w:type="dxa"/>
            <w:shd w:val="clear" w:color="auto" w:fill="auto"/>
            <w:tcMar>
              <w:top w:w="28" w:type="dxa"/>
              <w:bottom w:w="28" w:type="dxa"/>
            </w:tcMar>
          </w:tcPr>
          <w:p w14:paraId="7707D643" w14:textId="77777777" w:rsidR="004B53AC" w:rsidRPr="00CE2E70" w:rsidRDefault="004B53AC" w:rsidP="00BE0E04">
            <w:pPr>
              <w:pStyle w:val="af4"/>
              <w:rPr>
                <w:sz w:val="28"/>
              </w:rPr>
            </w:pPr>
          </w:p>
        </w:tc>
        <w:tc>
          <w:tcPr>
            <w:tcW w:w="2846" w:type="dxa"/>
            <w:shd w:val="clear" w:color="auto" w:fill="auto"/>
            <w:tcMar>
              <w:top w:w="28" w:type="dxa"/>
              <w:bottom w:w="28" w:type="dxa"/>
            </w:tcMar>
          </w:tcPr>
          <w:p w14:paraId="02B3B5BD" w14:textId="77777777" w:rsidR="004B53AC" w:rsidRPr="00CE2E70" w:rsidRDefault="00387DC9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Организация различных видов деятельности: игровой, поисково-исследовательской, художественно-продуктивной, культурно-досуговой с учетом возможностей образовательной ор</w:t>
            </w:r>
            <w:r>
              <w:rPr>
                <w:sz w:val="28"/>
              </w:rPr>
              <w:lastRenderedPageBreak/>
              <w:t>ганизации</w:t>
            </w:r>
          </w:p>
        </w:tc>
      </w:tr>
      <w:tr w:rsidR="004B53AC" w:rsidRPr="00CE2E70" w14:paraId="3DB8352C" w14:textId="77777777" w:rsidTr="00667F47"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67B6CE74" w14:textId="77777777" w:rsidR="004B53AC" w:rsidRPr="00CE2E70" w:rsidRDefault="004B53AC" w:rsidP="007266B8">
            <w:pPr>
              <w:pStyle w:val="af4"/>
              <w:jc w:val="center"/>
              <w:rPr>
                <w:sz w:val="28"/>
              </w:rPr>
            </w:pPr>
            <w:r w:rsidRPr="00CE2E70">
              <w:rPr>
                <w:sz w:val="28"/>
              </w:rPr>
              <w:lastRenderedPageBreak/>
              <w:t>8.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6B1B326C" w14:textId="77777777" w:rsidR="004B53AC" w:rsidRPr="00CE2E70" w:rsidRDefault="004B53AC" w:rsidP="00D92BD7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 xml:space="preserve">Формирование навыков, </w:t>
            </w:r>
            <w:r w:rsidRPr="00CE2E70">
              <w:rPr>
                <w:spacing w:val="-4"/>
                <w:sz w:val="28"/>
              </w:rPr>
              <w:t>связанных с информационно-коммуникационными технологиями (далее – ИКТ)</w:t>
            </w:r>
          </w:p>
        </w:tc>
        <w:tc>
          <w:tcPr>
            <w:tcW w:w="2103" w:type="dxa"/>
            <w:shd w:val="clear" w:color="auto" w:fill="auto"/>
            <w:tcMar>
              <w:top w:w="28" w:type="dxa"/>
              <w:bottom w:w="28" w:type="dxa"/>
            </w:tcMar>
          </w:tcPr>
          <w:p w14:paraId="0D6A43DC" w14:textId="77777777" w:rsidR="004B53AC" w:rsidRPr="00CE2E70" w:rsidRDefault="00AF32EC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46" w:type="dxa"/>
            <w:shd w:val="clear" w:color="auto" w:fill="auto"/>
            <w:tcMar>
              <w:top w:w="28" w:type="dxa"/>
              <w:bottom w:w="28" w:type="dxa"/>
            </w:tcMar>
          </w:tcPr>
          <w:p w14:paraId="40BA14AE" w14:textId="77777777" w:rsidR="004B53AC" w:rsidRPr="00CE2E70" w:rsidRDefault="00AF32EC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Владею ИКТ, использую в своей работе мультимедийные презентации, интерактивные игры по всем образовательным областям в соответствии с ФГОС</w:t>
            </w:r>
          </w:p>
        </w:tc>
      </w:tr>
      <w:tr w:rsidR="004B53AC" w:rsidRPr="00CE2E70" w14:paraId="76B549E4" w14:textId="77777777" w:rsidTr="00667F47"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5EDCAA48" w14:textId="77777777" w:rsidR="004B53AC" w:rsidRPr="00CE2E70" w:rsidRDefault="004B53AC" w:rsidP="007266B8">
            <w:pPr>
              <w:pStyle w:val="aff0"/>
              <w:rPr>
                <w:sz w:val="28"/>
              </w:rPr>
            </w:pPr>
            <w:r w:rsidRPr="00CE2E70">
              <w:rPr>
                <w:sz w:val="28"/>
              </w:rPr>
              <w:t>9.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7D6911" w14:textId="77777777" w:rsidR="004B53AC" w:rsidRPr="00CE2E70" w:rsidRDefault="004B53AC" w:rsidP="00BE0E04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 xml:space="preserve">Формирование мотивации к обучению </w:t>
            </w:r>
          </w:p>
        </w:tc>
        <w:tc>
          <w:tcPr>
            <w:tcW w:w="2103" w:type="dxa"/>
            <w:shd w:val="clear" w:color="auto" w:fill="auto"/>
            <w:tcMar>
              <w:top w:w="28" w:type="dxa"/>
              <w:bottom w:w="28" w:type="dxa"/>
            </w:tcMar>
          </w:tcPr>
          <w:p w14:paraId="30349402" w14:textId="77777777" w:rsidR="00EB6ADE" w:rsidRPr="00CE2E70" w:rsidRDefault="004C63FB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46" w:type="dxa"/>
            <w:shd w:val="clear" w:color="auto" w:fill="auto"/>
            <w:tcMar>
              <w:top w:w="28" w:type="dxa"/>
              <w:bottom w:w="28" w:type="dxa"/>
            </w:tcMar>
          </w:tcPr>
          <w:p w14:paraId="6C1EDA9A" w14:textId="77777777" w:rsidR="004B53AC" w:rsidRPr="00CE2E70" w:rsidRDefault="004C63FB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Использую разнообразные приемы: сюрпризный момент, проблемная ситуация, игровая ситуация, поощрение.</w:t>
            </w:r>
          </w:p>
        </w:tc>
      </w:tr>
      <w:tr w:rsidR="004B53AC" w:rsidRPr="00CE2E70" w14:paraId="646C0727" w14:textId="77777777" w:rsidTr="00667F47"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23E0AB16" w14:textId="77777777" w:rsidR="004B53AC" w:rsidRPr="00CE2E70" w:rsidRDefault="004B53AC" w:rsidP="00BE0E04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10.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103D2F" w14:textId="77777777" w:rsidR="004B53AC" w:rsidRPr="00CE2E70" w:rsidRDefault="004B53AC" w:rsidP="00BE0E04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2103" w:type="dxa"/>
            <w:shd w:val="clear" w:color="auto" w:fill="auto"/>
            <w:tcMar>
              <w:top w:w="28" w:type="dxa"/>
              <w:bottom w:w="28" w:type="dxa"/>
            </w:tcMar>
          </w:tcPr>
          <w:p w14:paraId="73083E3D" w14:textId="77777777" w:rsidR="004B53AC" w:rsidRPr="00CE2E70" w:rsidRDefault="004B53AC" w:rsidP="00BE0E04">
            <w:pPr>
              <w:pStyle w:val="af4"/>
              <w:rPr>
                <w:sz w:val="28"/>
              </w:rPr>
            </w:pPr>
          </w:p>
        </w:tc>
        <w:tc>
          <w:tcPr>
            <w:tcW w:w="2846" w:type="dxa"/>
            <w:shd w:val="clear" w:color="auto" w:fill="auto"/>
            <w:tcMar>
              <w:top w:w="28" w:type="dxa"/>
              <w:bottom w:w="28" w:type="dxa"/>
            </w:tcMar>
          </w:tcPr>
          <w:p w14:paraId="1E48A844" w14:textId="77777777" w:rsidR="004B53AC" w:rsidRPr="00CE2E70" w:rsidRDefault="004C6A43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В соответствии с общеобразовательной программой ДОУ провожу мониторинг интегративных качеств и учебных возможностей в начале и конце учебного года</w:t>
            </w:r>
          </w:p>
        </w:tc>
      </w:tr>
    </w:tbl>
    <w:p w14:paraId="1F5B43D4" w14:textId="30D9C3C4" w:rsidR="00A22871" w:rsidRPr="00CE2E70" w:rsidRDefault="00A22871" w:rsidP="00BE0E04">
      <w:pPr>
        <w:rPr>
          <w:sz w:val="28"/>
          <w:szCs w:val="28"/>
        </w:rPr>
      </w:pPr>
      <w:r w:rsidRPr="00CE2E70">
        <w:rPr>
          <w:sz w:val="28"/>
          <w:szCs w:val="28"/>
        </w:rPr>
        <w:t>Компетенции (трудовые действия),</w:t>
      </w:r>
      <w:r w:rsidR="006A4DE0">
        <w:rPr>
          <w:sz w:val="28"/>
          <w:szCs w:val="28"/>
        </w:rPr>
        <w:t xml:space="preserve"> </w:t>
      </w:r>
      <w:r w:rsidRPr="00CE2E70">
        <w:rPr>
          <w:sz w:val="28"/>
          <w:szCs w:val="28"/>
        </w:rPr>
        <w:t>которые</w:t>
      </w:r>
      <w:r w:rsidR="00B62E36" w:rsidRPr="00CE2E70">
        <w:rPr>
          <w:sz w:val="28"/>
          <w:szCs w:val="28"/>
        </w:rPr>
        <w:t xml:space="preserve"> В</w:t>
      </w:r>
      <w:r w:rsidRPr="00CE2E70">
        <w:rPr>
          <w:sz w:val="28"/>
          <w:szCs w:val="28"/>
        </w:rPr>
        <w:t>ы оценили баллом «0» перенесите в</w:t>
      </w:r>
      <w:r w:rsidR="00B62E36" w:rsidRPr="00CE2E70">
        <w:rPr>
          <w:sz w:val="28"/>
          <w:szCs w:val="28"/>
        </w:rPr>
        <w:t xml:space="preserve"> </w:t>
      </w:r>
      <w:r w:rsidRPr="00CE2E70">
        <w:rPr>
          <w:sz w:val="28"/>
          <w:szCs w:val="28"/>
        </w:rPr>
        <w:t>первый столбец таблицы 8 в соответствии с указанной трудовой функцией.</w:t>
      </w:r>
    </w:p>
    <w:p w14:paraId="0B45DBA2" w14:textId="2D380BC6" w:rsidR="001F7F5B" w:rsidRDefault="00F7332F" w:rsidP="0073434C">
      <w:pPr>
        <w:pStyle w:val="20"/>
        <w:spacing w:after="0"/>
        <w:rPr>
          <w:sz w:val="28"/>
        </w:rPr>
      </w:pPr>
      <w:bookmarkStart w:id="5" w:name="_Toc443659698"/>
      <w:r w:rsidRPr="00CE2E70">
        <w:rPr>
          <w:sz w:val="28"/>
        </w:rPr>
        <w:t>4.2. Трудовая функция</w:t>
      </w:r>
      <w:r w:rsidR="006A4DE0">
        <w:rPr>
          <w:sz w:val="28"/>
        </w:rPr>
        <w:t xml:space="preserve"> </w:t>
      </w:r>
      <w:r w:rsidRPr="00CE2E70">
        <w:rPr>
          <w:sz w:val="28"/>
        </w:rPr>
        <w:t>«</w:t>
      </w:r>
      <w:r w:rsidR="001F7F5B" w:rsidRPr="00CE2E70">
        <w:rPr>
          <w:sz w:val="28"/>
        </w:rPr>
        <w:t>Воспитательн</w:t>
      </w:r>
      <w:r w:rsidRPr="00CE2E70">
        <w:rPr>
          <w:sz w:val="28"/>
        </w:rPr>
        <w:t>ая</w:t>
      </w:r>
      <w:r w:rsidR="001F7F5B" w:rsidRPr="00CE2E70">
        <w:rPr>
          <w:sz w:val="28"/>
        </w:rPr>
        <w:t xml:space="preserve"> деятельност</w:t>
      </w:r>
      <w:r w:rsidRPr="00CE2E70">
        <w:rPr>
          <w:sz w:val="28"/>
        </w:rPr>
        <w:t>ь»</w:t>
      </w:r>
      <w:bookmarkEnd w:id="5"/>
    </w:p>
    <w:p w14:paraId="1207917F" w14:textId="77777777" w:rsidR="00EB6ADE" w:rsidRPr="00EB6ADE" w:rsidRDefault="00EB6ADE" w:rsidP="00EB6ADE">
      <w:pPr>
        <w:jc w:val="right"/>
        <w:rPr>
          <w:i/>
          <w:sz w:val="28"/>
          <w:szCs w:val="28"/>
          <w:lang w:eastAsia="ru-RU"/>
        </w:rPr>
      </w:pPr>
      <w:r w:rsidRPr="00EB6ADE">
        <w:rPr>
          <w:i/>
          <w:sz w:val="28"/>
          <w:szCs w:val="28"/>
          <w:lang w:eastAsia="ru-RU"/>
        </w:rPr>
        <w:t>Таблица 5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16"/>
        <w:gridCol w:w="1970"/>
        <w:gridCol w:w="2597"/>
      </w:tblGrid>
      <w:tr w:rsidR="00D4491E" w:rsidRPr="00CE2E70" w14:paraId="3B9BFDEA" w14:textId="77777777" w:rsidTr="00EB6ADE">
        <w:trPr>
          <w:tblHeader/>
        </w:trPr>
        <w:tc>
          <w:tcPr>
            <w:tcW w:w="709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7657F17" w14:textId="77777777" w:rsidR="00EB6ADE" w:rsidRDefault="00EB6ADE" w:rsidP="00BE0E04">
            <w:pPr>
              <w:pStyle w:val="af5"/>
              <w:rPr>
                <w:sz w:val="28"/>
              </w:rPr>
            </w:pPr>
          </w:p>
          <w:p w14:paraId="1BC979E9" w14:textId="77777777" w:rsidR="00D4491E" w:rsidRPr="00CE2E70" w:rsidRDefault="00D4491E" w:rsidP="00BE0E04">
            <w:pPr>
              <w:pStyle w:val="af5"/>
              <w:rPr>
                <w:sz w:val="28"/>
              </w:rPr>
            </w:pPr>
            <w:r w:rsidRPr="00CE2E70">
              <w:rPr>
                <w:sz w:val="28"/>
              </w:rPr>
              <w:t>№</w:t>
            </w:r>
          </w:p>
        </w:tc>
        <w:tc>
          <w:tcPr>
            <w:tcW w:w="4216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B56B058" w14:textId="77777777" w:rsidR="00D4491E" w:rsidRPr="00CE2E70" w:rsidRDefault="00D4491E" w:rsidP="00BE0E04">
            <w:pPr>
              <w:pStyle w:val="af5"/>
              <w:rPr>
                <w:sz w:val="28"/>
              </w:rPr>
            </w:pPr>
            <w:r w:rsidRPr="00CE2E70">
              <w:rPr>
                <w:sz w:val="28"/>
              </w:rPr>
              <w:t xml:space="preserve">Компетенции </w:t>
            </w:r>
            <w:r w:rsidR="00BE0E04" w:rsidRPr="00CE2E70">
              <w:rPr>
                <w:sz w:val="28"/>
              </w:rPr>
              <w:br/>
            </w:r>
            <w:r w:rsidRPr="00CE2E70">
              <w:rPr>
                <w:sz w:val="28"/>
              </w:rPr>
              <w:t>(трудовые действия)</w:t>
            </w:r>
          </w:p>
        </w:tc>
        <w:tc>
          <w:tcPr>
            <w:tcW w:w="1970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7B7EB7F" w14:textId="77777777" w:rsidR="00D4491E" w:rsidRPr="00CE2E70" w:rsidRDefault="00D4491E" w:rsidP="00BE0E04">
            <w:pPr>
              <w:pStyle w:val="af5"/>
              <w:rPr>
                <w:sz w:val="28"/>
              </w:rPr>
            </w:pPr>
            <w:r w:rsidRPr="00CE2E70">
              <w:rPr>
                <w:sz w:val="28"/>
              </w:rPr>
              <w:t>Самооценка в баллах</w:t>
            </w:r>
          </w:p>
          <w:p w14:paraId="15D24493" w14:textId="77777777" w:rsidR="00D4491E" w:rsidRPr="00CE2E70" w:rsidRDefault="00D4491E" w:rsidP="00BE0E04">
            <w:pPr>
              <w:pStyle w:val="af5"/>
              <w:rPr>
                <w:sz w:val="28"/>
              </w:rPr>
            </w:pPr>
            <w:r w:rsidRPr="00CE2E70">
              <w:rPr>
                <w:sz w:val="28"/>
              </w:rPr>
              <w:t>(0–2)</w:t>
            </w:r>
          </w:p>
        </w:tc>
        <w:tc>
          <w:tcPr>
            <w:tcW w:w="2597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E9D8249" w14:textId="77777777" w:rsidR="00D4491E" w:rsidRPr="00CE2E70" w:rsidRDefault="00D4491E" w:rsidP="00BE0E04">
            <w:pPr>
              <w:pStyle w:val="af5"/>
              <w:rPr>
                <w:sz w:val="28"/>
              </w:rPr>
            </w:pPr>
            <w:r w:rsidRPr="00CE2E70">
              <w:rPr>
                <w:sz w:val="28"/>
              </w:rPr>
              <w:t xml:space="preserve">Комментарий </w:t>
            </w:r>
            <w:r w:rsidR="00BE0E04" w:rsidRPr="00CE2E70">
              <w:rPr>
                <w:sz w:val="28"/>
              </w:rPr>
              <w:br/>
            </w:r>
            <w:r w:rsidRPr="00CE2E70">
              <w:rPr>
                <w:sz w:val="28"/>
              </w:rPr>
              <w:t xml:space="preserve">(обоснование </w:t>
            </w:r>
            <w:r w:rsidR="00BE0E04" w:rsidRPr="00CE2E70">
              <w:rPr>
                <w:sz w:val="28"/>
              </w:rPr>
              <w:br/>
            </w:r>
            <w:r w:rsidRPr="00CE2E70">
              <w:rPr>
                <w:sz w:val="28"/>
              </w:rPr>
              <w:t>выставленного балла)</w:t>
            </w:r>
          </w:p>
        </w:tc>
      </w:tr>
      <w:tr w:rsidR="001F7F5B" w:rsidRPr="00CE2E70" w14:paraId="7C6DA7F1" w14:textId="77777777" w:rsidTr="00EB6ADE"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A68DA37" w14:textId="77777777" w:rsidR="001F7F5B" w:rsidRPr="00CE2E70" w:rsidRDefault="001F7F5B" w:rsidP="00BE0E04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53885283" w14:textId="77777777" w:rsidR="001F7F5B" w:rsidRDefault="001F7F5B" w:rsidP="00BE0E04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Регулирование поведения обучающихся для обеспечения безопасной образовательной среды</w:t>
            </w:r>
          </w:p>
          <w:p w14:paraId="2FD23FF6" w14:textId="77777777" w:rsidR="00EB6ADE" w:rsidRPr="00CE2E70" w:rsidRDefault="00EB6ADE" w:rsidP="00BE0E04">
            <w:pPr>
              <w:pStyle w:val="af4"/>
              <w:rPr>
                <w:sz w:val="28"/>
              </w:rPr>
            </w:pPr>
          </w:p>
        </w:tc>
        <w:tc>
          <w:tcPr>
            <w:tcW w:w="1970" w:type="dxa"/>
            <w:shd w:val="clear" w:color="auto" w:fill="auto"/>
            <w:tcMar>
              <w:top w:w="28" w:type="dxa"/>
              <w:bottom w:w="28" w:type="dxa"/>
            </w:tcMar>
          </w:tcPr>
          <w:p w14:paraId="2FEC8813" w14:textId="77777777" w:rsidR="001F7F5B" w:rsidRPr="00CE2E70" w:rsidRDefault="001D0638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7" w:type="dxa"/>
            <w:shd w:val="clear" w:color="auto" w:fill="auto"/>
            <w:tcMar>
              <w:top w:w="28" w:type="dxa"/>
              <w:bottom w:w="28" w:type="dxa"/>
            </w:tcMar>
          </w:tcPr>
          <w:p w14:paraId="202D143A" w14:textId="77777777" w:rsidR="001F7F5B" w:rsidRPr="00CE2E70" w:rsidRDefault="001D0638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Строю воспитательно-образовательный процесс с учетом индивидуальных, культурных разли</w:t>
            </w:r>
            <w:r>
              <w:rPr>
                <w:sz w:val="28"/>
              </w:rPr>
              <w:lastRenderedPageBreak/>
              <w:t>чий детей, гендерного воспитания</w:t>
            </w:r>
          </w:p>
        </w:tc>
      </w:tr>
      <w:tr w:rsidR="001F7F5B" w:rsidRPr="00CE2E70" w14:paraId="753657C4" w14:textId="77777777" w:rsidTr="00EB6ADE"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5D0D592" w14:textId="77777777" w:rsidR="001F7F5B" w:rsidRPr="00CE2E70" w:rsidRDefault="001F7F5B" w:rsidP="00BE0E04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lastRenderedPageBreak/>
              <w:t>2.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079DEFD3" w14:textId="77777777" w:rsidR="001F7F5B" w:rsidRPr="00CE2E70" w:rsidRDefault="001F7F5B" w:rsidP="00BE0E04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</w:t>
            </w:r>
            <w:r w:rsidR="00EB6ADE">
              <w:rPr>
                <w:sz w:val="28"/>
              </w:rPr>
              <w:t xml:space="preserve"> </w:t>
            </w:r>
            <w:r w:rsidRPr="00CE2E70">
              <w:rPr>
                <w:sz w:val="28"/>
              </w:rPr>
              <w:t>деятельности</w:t>
            </w:r>
          </w:p>
        </w:tc>
        <w:tc>
          <w:tcPr>
            <w:tcW w:w="1970" w:type="dxa"/>
            <w:shd w:val="clear" w:color="auto" w:fill="auto"/>
            <w:tcMar>
              <w:top w:w="28" w:type="dxa"/>
              <w:bottom w:w="28" w:type="dxa"/>
            </w:tcMar>
          </w:tcPr>
          <w:p w14:paraId="51062474" w14:textId="77777777" w:rsidR="001F7F5B" w:rsidRPr="00CE2E70" w:rsidRDefault="001D0638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7" w:type="dxa"/>
            <w:shd w:val="clear" w:color="auto" w:fill="auto"/>
            <w:tcMar>
              <w:top w:w="28" w:type="dxa"/>
              <w:bottom w:w="28" w:type="dxa"/>
            </w:tcMar>
          </w:tcPr>
          <w:p w14:paraId="73B155D2" w14:textId="77777777" w:rsidR="001F7F5B" w:rsidRPr="00CE2E70" w:rsidRDefault="00F832A8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 xml:space="preserve">Для эффективной реализации программы ДОУ использую ИКТ: мультимедийные презентации, интерактивные игры, слайд-шоу, </w:t>
            </w:r>
            <w:proofErr w:type="spellStart"/>
            <w:r>
              <w:rPr>
                <w:sz w:val="28"/>
              </w:rPr>
              <w:t>фотокаллажи</w:t>
            </w:r>
            <w:proofErr w:type="spellEnd"/>
            <w:r>
              <w:rPr>
                <w:sz w:val="28"/>
              </w:rPr>
              <w:t>; проектную и исследовательскую деятельность</w:t>
            </w:r>
          </w:p>
        </w:tc>
      </w:tr>
      <w:tr w:rsidR="001F7F5B" w:rsidRPr="00CE2E70" w14:paraId="2514993D" w14:textId="77777777" w:rsidTr="00EB6ADE"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0D1EB6C" w14:textId="77777777" w:rsidR="001F7F5B" w:rsidRPr="00CE2E70" w:rsidRDefault="001F7F5B" w:rsidP="00BE0E04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3.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50415364" w14:textId="77777777" w:rsidR="001F7F5B" w:rsidRDefault="001F7F5B" w:rsidP="00BE0E04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  <w:p w14:paraId="75291644" w14:textId="77777777" w:rsidR="006E7931" w:rsidRPr="00CE2E70" w:rsidRDefault="006E7931" w:rsidP="00BE0E04">
            <w:pPr>
              <w:pStyle w:val="af4"/>
              <w:rPr>
                <w:sz w:val="28"/>
              </w:rPr>
            </w:pPr>
          </w:p>
        </w:tc>
        <w:tc>
          <w:tcPr>
            <w:tcW w:w="1970" w:type="dxa"/>
            <w:shd w:val="clear" w:color="auto" w:fill="auto"/>
            <w:tcMar>
              <w:top w:w="28" w:type="dxa"/>
              <w:bottom w:w="28" w:type="dxa"/>
            </w:tcMar>
          </w:tcPr>
          <w:p w14:paraId="444820F8" w14:textId="77777777" w:rsidR="001F7F5B" w:rsidRPr="00CE2E70" w:rsidRDefault="006E7931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7" w:type="dxa"/>
            <w:shd w:val="clear" w:color="auto" w:fill="auto"/>
            <w:tcMar>
              <w:top w:w="28" w:type="dxa"/>
              <w:bottom w:w="28" w:type="dxa"/>
            </w:tcMar>
          </w:tcPr>
          <w:p w14:paraId="1E25A416" w14:textId="77777777" w:rsidR="001F7F5B" w:rsidRPr="00CE2E70" w:rsidRDefault="006E7931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Планирую подгрупповую и индивидуальную работу по каждой теме комплексно-тематического планирования с целью достижения целевых ориентиров</w:t>
            </w:r>
          </w:p>
        </w:tc>
      </w:tr>
      <w:tr w:rsidR="001F7F5B" w:rsidRPr="00CE2E70" w14:paraId="4806BAE5" w14:textId="77777777" w:rsidTr="00EB6ADE"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2478A4F" w14:textId="77777777" w:rsidR="001F7F5B" w:rsidRPr="00CE2E70" w:rsidRDefault="001F7F5B" w:rsidP="00BE0E04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4.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14:paraId="2D91C7AD" w14:textId="77777777" w:rsidR="001F7F5B" w:rsidRPr="00CE2E70" w:rsidRDefault="001F7F5B" w:rsidP="00BE0E04">
            <w:pPr>
              <w:pStyle w:val="af4"/>
              <w:rPr>
                <w:spacing w:val="-2"/>
                <w:sz w:val="28"/>
              </w:rPr>
            </w:pPr>
            <w:r w:rsidRPr="00CE2E70">
              <w:rPr>
                <w:spacing w:val="-2"/>
                <w:sz w:val="28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</w:t>
            </w:r>
            <w:r w:rsidR="00EB6ADE">
              <w:rPr>
                <w:spacing w:val="-2"/>
                <w:sz w:val="28"/>
              </w:rPr>
              <w:t xml:space="preserve"> </w:t>
            </w:r>
            <w:r w:rsidRPr="00CE2E70">
              <w:rPr>
                <w:spacing w:val="-2"/>
                <w:sz w:val="28"/>
              </w:rPr>
              <w:t>образовательной организации</w:t>
            </w:r>
          </w:p>
        </w:tc>
        <w:tc>
          <w:tcPr>
            <w:tcW w:w="1970" w:type="dxa"/>
            <w:shd w:val="clear" w:color="auto" w:fill="auto"/>
            <w:tcMar>
              <w:top w:w="28" w:type="dxa"/>
              <w:bottom w:w="28" w:type="dxa"/>
            </w:tcMar>
          </w:tcPr>
          <w:p w14:paraId="4CA5FC8E" w14:textId="77777777" w:rsidR="001F7F5B" w:rsidRPr="00CE2E70" w:rsidRDefault="00067651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7" w:type="dxa"/>
            <w:shd w:val="clear" w:color="auto" w:fill="auto"/>
            <w:tcMar>
              <w:top w:w="28" w:type="dxa"/>
              <w:bottom w:w="28" w:type="dxa"/>
            </w:tcMar>
          </w:tcPr>
          <w:p w14:paraId="16D6C315" w14:textId="77777777" w:rsidR="001F7F5B" w:rsidRPr="00CE2E70" w:rsidRDefault="00067651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Прививаю культуру поведения в группе, на улице через игровые ситуации, поисковую деятельность, рассматривание картин и чтение художественной литературы</w:t>
            </w:r>
          </w:p>
        </w:tc>
      </w:tr>
      <w:tr w:rsidR="001F7F5B" w:rsidRPr="00CE2E70" w14:paraId="6D002583" w14:textId="77777777" w:rsidTr="00EB6ADE"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53CBADC" w14:textId="77777777" w:rsidR="001F7F5B" w:rsidRPr="00CE2E70" w:rsidRDefault="001F7F5B" w:rsidP="00BE0E04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5.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45D95154" w14:textId="77777777" w:rsidR="001F7F5B" w:rsidRDefault="001F7F5B" w:rsidP="00BE0E04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Проектирование и реализация воспитательных программ</w:t>
            </w:r>
          </w:p>
          <w:p w14:paraId="3D11E154" w14:textId="77777777" w:rsidR="00591445" w:rsidRDefault="00591445" w:rsidP="00BE0E04">
            <w:pPr>
              <w:pStyle w:val="af4"/>
              <w:rPr>
                <w:sz w:val="28"/>
              </w:rPr>
            </w:pPr>
          </w:p>
          <w:p w14:paraId="71FE16E0" w14:textId="77777777" w:rsidR="00591445" w:rsidRDefault="00591445" w:rsidP="00BE0E04">
            <w:pPr>
              <w:pStyle w:val="af4"/>
              <w:rPr>
                <w:sz w:val="28"/>
              </w:rPr>
            </w:pPr>
          </w:p>
          <w:p w14:paraId="3BC07487" w14:textId="77777777" w:rsidR="00591445" w:rsidRDefault="00591445" w:rsidP="00BE0E04">
            <w:pPr>
              <w:pStyle w:val="af4"/>
              <w:rPr>
                <w:sz w:val="28"/>
              </w:rPr>
            </w:pPr>
          </w:p>
          <w:p w14:paraId="61434146" w14:textId="77777777" w:rsidR="00591445" w:rsidRDefault="00591445" w:rsidP="00BE0E04">
            <w:pPr>
              <w:pStyle w:val="af4"/>
              <w:rPr>
                <w:sz w:val="28"/>
              </w:rPr>
            </w:pPr>
          </w:p>
          <w:p w14:paraId="6C2BF949" w14:textId="77777777" w:rsidR="00591445" w:rsidRDefault="00591445" w:rsidP="00BE0E04">
            <w:pPr>
              <w:pStyle w:val="af4"/>
              <w:rPr>
                <w:sz w:val="28"/>
              </w:rPr>
            </w:pPr>
          </w:p>
          <w:p w14:paraId="6E076412" w14:textId="77777777" w:rsidR="00EB6ADE" w:rsidRPr="00CE2E70" w:rsidRDefault="00EB6ADE" w:rsidP="00BE0E04">
            <w:pPr>
              <w:pStyle w:val="af4"/>
              <w:rPr>
                <w:sz w:val="28"/>
              </w:rPr>
            </w:pPr>
          </w:p>
        </w:tc>
        <w:tc>
          <w:tcPr>
            <w:tcW w:w="1970" w:type="dxa"/>
            <w:shd w:val="clear" w:color="auto" w:fill="auto"/>
            <w:tcMar>
              <w:top w:w="28" w:type="dxa"/>
              <w:bottom w:w="28" w:type="dxa"/>
            </w:tcMar>
          </w:tcPr>
          <w:p w14:paraId="2C96FECD" w14:textId="77777777" w:rsidR="001F7F5B" w:rsidRPr="00CE2E70" w:rsidRDefault="001F7F5B" w:rsidP="00BE0E04">
            <w:pPr>
              <w:pStyle w:val="af4"/>
              <w:rPr>
                <w:sz w:val="28"/>
              </w:rPr>
            </w:pPr>
          </w:p>
        </w:tc>
        <w:tc>
          <w:tcPr>
            <w:tcW w:w="2597" w:type="dxa"/>
            <w:shd w:val="clear" w:color="auto" w:fill="auto"/>
            <w:tcMar>
              <w:top w:w="28" w:type="dxa"/>
              <w:bottom w:w="28" w:type="dxa"/>
            </w:tcMar>
          </w:tcPr>
          <w:p w14:paraId="37B9C67B" w14:textId="77777777" w:rsidR="001F7F5B" w:rsidRPr="00CE2E70" w:rsidRDefault="00591445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Проектирую и реализую воспитательную работу в соответствии с циклограммой дошкольной органи</w:t>
            </w:r>
            <w:r>
              <w:rPr>
                <w:sz w:val="28"/>
              </w:rPr>
              <w:lastRenderedPageBreak/>
              <w:t>зации</w:t>
            </w:r>
          </w:p>
        </w:tc>
      </w:tr>
      <w:tr w:rsidR="001F7F5B" w:rsidRPr="00CE2E70" w14:paraId="544BD393" w14:textId="77777777" w:rsidTr="00EB6ADE"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9AC01B6" w14:textId="77777777" w:rsidR="001F7F5B" w:rsidRPr="00CE2E70" w:rsidRDefault="001F7F5B" w:rsidP="00BE0E04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lastRenderedPageBreak/>
              <w:t>6.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14:paraId="16CA64FB" w14:textId="77777777" w:rsidR="001F7F5B" w:rsidRPr="00CE2E70" w:rsidRDefault="001F7F5B" w:rsidP="00BE0E04">
            <w:pPr>
              <w:pStyle w:val="af4"/>
              <w:rPr>
                <w:spacing w:val="-4"/>
                <w:sz w:val="28"/>
              </w:rPr>
            </w:pPr>
            <w:r w:rsidRPr="00CE2E70">
              <w:rPr>
                <w:spacing w:val="-4"/>
                <w:sz w:val="28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1970" w:type="dxa"/>
            <w:shd w:val="clear" w:color="auto" w:fill="auto"/>
            <w:tcMar>
              <w:top w:w="28" w:type="dxa"/>
              <w:bottom w:w="28" w:type="dxa"/>
            </w:tcMar>
          </w:tcPr>
          <w:p w14:paraId="6D90BE0F" w14:textId="77777777" w:rsidR="001F7F5B" w:rsidRPr="00CE2E70" w:rsidRDefault="008C31D1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7" w:type="dxa"/>
            <w:shd w:val="clear" w:color="auto" w:fill="auto"/>
            <w:tcMar>
              <w:top w:w="28" w:type="dxa"/>
              <w:bottom w:w="28" w:type="dxa"/>
            </w:tcMar>
          </w:tcPr>
          <w:p w14:paraId="64D82D39" w14:textId="77777777" w:rsidR="001F7F5B" w:rsidRPr="00CE2E70" w:rsidRDefault="008C31D1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Создаю в группе мобильную РППС для реализации потребностей детей в игровой деятельности, обучении, физкультуре, музыке, труде, творчестве, накоплении социального опыта</w:t>
            </w:r>
          </w:p>
        </w:tc>
      </w:tr>
      <w:tr w:rsidR="001F7F5B" w:rsidRPr="00CE2E70" w14:paraId="7B8C7FFF" w14:textId="77777777" w:rsidTr="00EB6ADE"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C008F82" w14:textId="77777777" w:rsidR="001F7F5B" w:rsidRPr="00CE2E70" w:rsidRDefault="001F7F5B" w:rsidP="00BE0E04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7.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3C8E57A7" w14:textId="77777777" w:rsidR="001F7F5B" w:rsidRPr="00CE2E70" w:rsidRDefault="001F7F5B" w:rsidP="00BE0E04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1970" w:type="dxa"/>
            <w:shd w:val="clear" w:color="auto" w:fill="auto"/>
            <w:tcMar>
              <w:top w:w="28" w:type="dxa"/>
              <w:bottom w:w="28" w:type="dxa"/>
            </w:tcMar>
          </w:tcPr>
          <w:p w14:paraId="3BC56B06" w14:textId="77777777" w:rsidR="001F7F5B" w:rsidRPr="00CE2E70" w:rsidRDefault="00132BD4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7" w:type="dxa"/>
            <w:shd w:val="clear" w:color="auto" w:fill="auto"/>
            <w:tcMar>
              <w:top w:w="28" w:type="dxa"/>
              <w:bottom w:w="28" w:type="dxa"/>
            </w:tcMar>
          </w:tcPr>
          <w:p w14:paraId="1FA7985A" w14:textId="77777777" w:rsidR="001F7F5B" w:rsidRPr="00CE2E70" w:rsidRDefault="00132BD4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 xml:space="preserve">В совместной деятельности педагога и детей организую </w:t>
            </w:r>
            <w:proofErr w:type="gramStart"/>
            <w:r>
              <w:rPr>
                <w:sz w:val="28"/>
              </w:rPr>
              <w:t>театрализованную ,</w:t>
            </w:r>
            <w:proofErr w:type="gramEnd"/>
            <w:r>
              <w:rPr>
                <w:sz w:val="28"/>
              </w:rPr>
              <w:t xml:space="preserve"> исследовательскую деятельность, сюжетно-ролевые игры, проблемно-поисковые ситуации</w:t>
            </w:r>
          </w:p>
        </w:tc>
      </w:tr>
      <w:tr w:rsidR="001F7F5B" w:rsidRPr="00CE2E70" w14:paraId="43C7D210" w14:textId="77777777" w:rsidTr="00EB6ADE"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8174888" w14:textId="77777777" w:rsidR="001F7F5B" w:rsidRPr="00CE2E70" w:rsidRDefault="001F7F5B" w:rsidP="00BE0E04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8.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10465CA8" w14:textId="77777777" w:rsidR="001F7F5B" w:rsidRPr="00CE2E70" w:rsidRDefault="001F7F5B" w:rsidP="00BE0E04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1970" w:type="dxa"/>
            <w:shd w:val="clear" w:color="auto" w:fill="auto"/>
            <w:tcMar>
              <w:top w:w="28" w:type="dxa"/>
              <w:bottom w:w="28" w:type="dxa"/>
            </w:tcMar>
          </w:tcPr>
          <w:p w14:paraId="765D44F0" w14:textId="77777777" w:rsidR="001F7F5B" w:rsidRPr="00CE2E70" w:rsidRDefault="001F7F5B" w:rsidP="00BE0E04">
            <w:pPr>
              <w:pStyle w:val="af4"/>
              <w:rPr>
                <w:sz w:val="28"/>
              </w:rPr>
            </w:pPr>
          </w:p>
        </w:tc>
        <w:tc>
          <w:tcPr>
            <w:tcW w:w="2597" w:type="dxa"/>
            <w:shd w:val="clear" w:color="auto" w:fill="auto"/>
            <w:tcMar>
              <w:top w:w="28" w:type="dxa"/>
              <w:bottom w:w="28" w:type="dxa"/>
            </w:tcMar>
          </w:tcPr>
          <w:p w14:paraId="732A95F5" w14:textId="77777777" w:rsidR="001F7F5B" w:rsidRPr="00CE2E70" w:rsidRDefault="001F7F5B" w:rsidP="00BE0E04">
            <w:pPr>
              <w:pStyle w:val="af4"/>
              <w:rPr>
                <w:sz w:val="28"/>
              </w:rPr>
            </w:pPr>
          </w:p>
        </w:tc>
      </w:tr>
      <w:tr w:rsidR="001F7F5B" w:rsidRPr="00CE2E70" w14:paraId="1F0B731D" w14:textId="77777777" w:rsidTr="00EB6ADE"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3D2859B" w14:textId="77777777" w:rsidR="001F7F5B" w:rsidRPr="00CE2E70" w:rsidRDefault="001F7F5B" w:rsidP="00BE0E04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9.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1E5C6453" w14:textId="77777777" w:rsidR="001F7F5B" w:rsidRPr="00CE2E70" w:rsidRDefault="001F7F5B" w:rsidP="00BE0E04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1970" w:type="dxa"/>
            <w:shd w:val="clear" w:color="auto" w:fill="auto"/>
            <w:tcMar>
              <w:top w:w="28" w:type="dxa"/>
              <w:bottom w:w="28" w:type="dxa"/>
            </w:tcMar>
          </w:tcPr>
          <w:p w14:paraId="598195E6" w14:textId="77777777" w:rsidR="001F7F5B" w:rsidRPr="00CE2E70" w:rsidRDefault="005120E0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7" w:type="dxa"/>
            <w:shd w:val="clear" w:color="auto" w:fill="auto"/>
            <w:tcMar>
              <w:top w:w="28" w:type="dxa"/>
              <w:bottom w:w="28" w:type="dxa"/>
            </w:tcMar>
          </w:tcPr>
          <w:p w14:paraId="5B6078E9" w14:textId="77777777" w:rsidR="001F7F5B" w:rsidRPr="00CE2E70" w:rsidRDefault="005120E0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Анализирую реальное состояние дел в группе, поддерживаю в детском коллективе дружелюбную атмосферу</w:t>
            </w:r>
          </w:p>
        </w:tc>
      </w:tr>
      <w:tr w:rsidR="001F7F5B" w:rsidRPr="00CE2E70" w14:paraId="72EBA580" w14:textId="77777777" w:rsidTr="00EB6ADE"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54BEBAA" w14:textId="77777777" w:rsidR="001F7F5B" w:rsidRPr="00CE2E70" w:rsidRDefault="001F7F5B" w:rsidP="00BE0E04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10.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1C9CA137" w14:textId="77777777" w:rsidR="001F7F5B" w:rsidRPr="00CE2E70" w:rsidRDefault="001F7F5B" w:rsidP="00BE0E04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</w:t>
            </w:r>
            <w:r w:rsidRPr="00CE2E70">
              <w:rPr>
                <w:sz w:val="28"/>
              </w:rPr>
              <w:lastRenderedPageBreak/>
              <w:t>рование у обучающихся культуры здорового и безопасного образа жизни</w:t>
            </w:r>
          </w:p>
        </w:tc>
        <w:tc>
          <w:tcPr>
            <w:tcW w:w="1970" w:type="dxa"/>
            <w:shd w:val="clear" w:color="auto" w:fill="auto"/>
            <w:tcMar>
              <w:top w:w="28" w:type="dxa"/>
              <w:bottom w:w="28" w:type="dxa"/>
            </w:tcMar>
          </w:tcPr>
          <w:p w14:paraId="3FE18742" w14:textId="77777777" w:rsidR="001F7F5B" w:rsidRPr="00CE2E70" w:rsidRDefault="007251BE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2597" w:type="dxa"/>
            <w:shd w:val="clear" w:color="auto" w:fill="auto"/>
            <w:tcMar>
              <w:top w:w="28" w:type="dxa"/>
              <w:bottom w:w="28" w:type="dxa"/>
            </w:tcMar>
          </w:tcPr>
          <w:p w14:paraId="4A0EC55E" w14:textId="77777777" w:rsidR="007251BE" w:rsidRDefault="007251BE" w:rsidP="00BE0E04">
            <w:pPr>
              <w:pStyle w:val="af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Достижения:</w:t>
            </w:r>
          </w:p>
          <w:p w14:paraId="33B6918C" w14:textId="77777777" w:rsidR="007251BE" w:rsidRDefault="007251BE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Нахожу ценностный аспект обучения и информации, обеспечиваю его понимание и переживание дошколь</w:t>
            </w:r>
            <w:r>
              <w:rPr>
                <w:sz w:val="28"/>
              </w:rPr>
              <w:lastRenderedPageBreak/>
              <w:t>никами. Сотрудничаю с другими педагогическими работниками и специалистами в решении воспитательных задач</w:t>
            </w:r>
          </w:p>
          <w:p w14:paraId="7DFA7EFF" w14:textId="77777777" w:rsidR="007251BE" w:rsidRDefault="007251BE" w:rsidP="00BE0E04">
            <w:pPr>
              <w:pStyle w:val="af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Дефициты:</w:t>
            </w:r>
          </w:p>
          <w:p w14:paraId="0DE7065C" w14:textId="77777777" w:rsidR="001F7F5B" w:rsidRPr="00CE2E70" w:rsidRDefault="007251BE" w:rsidP="007251BE">
            <w:pPr>
              <w:pStyle w:val="af4"/>
              <w:rPr>
                <w:sz w:val="28"/>
              </w:rPr>
            </w:pPr>
            <w:r>
              <w:rPr>
                <w:sz w:val="28"/>
              </w:rPr>
              <w:t xml:space="preserve"> владение методами организации экскурсий, походов, экспедиций.</w:t>
            </w:r>
          </w:p>
        </w:tc>
      </w:tr>
      <w:tr w:rsidR="001F7F5B" w:rsidRPr="00CE2E70" w14:paraId="609B3C52" w14:textId="77777777" w:rsidTr="00EB6ADE"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5391489" w14:textId="77777777" w:rsidR="001F7F5B" w:rsidRPr="00CE2E70" w:rsidRDefault="001F7F5B" w:rsidP="00BE0E04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lastRenderedPageBreak/>
              <w:t>11.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09D5C17C" w14:textId="77777777" w:rsidR="001F7F5B" w:rsidRDefault="001F7F5B" w:rsidP="00BE0E04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 xml:space="preserve">Формирование толерантности и навыков поведения в изменяющейся поликультурной среде </w:t>
            </w:r>
          </w:p>
          <w:p w14:paraId="686C733B" w14:textId="77777777" w:rsidR="00EB6ADE" w:rsidRPr="00CE2E70" w:rsidRDefault="00EB6ADE" w:rsidP="00BE0E04">
            <w:pPr>
              <w:pStyle w:val="af4"/>
              <w:rPr>
                <w:sz w:val="28"/>
              </w:rPr>
            </w:pPr>
          </w:p>
        </w:tc>
        <w:tc>
          <w:tcPr>
            <w:tcW w:w="1970" w:type="dxa"/>
            <w:shd w:val="clear" w:color="auto" w:fill="auto"/>
            <w:tcMar>
              <w:top w:w="28" w:type="dxa"/>
              <w:bottom w:w="28" w:type="dxa"/>
            </w:tcMar>
          </w:tcPr>
          <w:p w14:paraId="238D9FB0" w14:textId="77777777" w:rsidR="001F7F5B" w:rsidRPr="00CE2E70" w:rsidRDefault="00614B7A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7" w:type="dxa"/>
            <w:shd w:val="clear" w:color="auto" w:fill="auto"/>
            <w:tcMar>
              <w:top w:w="28" w:type="dxa"/>
              <w:bottom w:w="28" w:type="dxa"/>
            </w:tcMar>
          </w:tcPr>
          <w:p w14:paraId="0B33E314" w14:textId="77777777" w:rsidR="001F7F5B" w:rsidRPr="00CE2E70" w:rsidRDefault="00614B7A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Защищаю достоинство и интересы воспитанников, помогаю детям, оказавшимся в конфликтной и неблагоприятной ситуации</w:t>
            </w:r>
          </w:p>
        </w:tc>
      </w:tr>
      <w:tr w:rsidR="001F7F5B" w:rsidRPr="00CE2E70" w14:paraId="7FDDF2C6" w14:textId="77777777" w:rsidTr="00EB6ADE"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E660F9F" w14:textId="77777777" w:rsidR="001F7F5B" w:rsidRPr="00CE2E70" w:rsidRDefault="001F7F5B" w:rsidP="00BE0E04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12.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6C722DF0" w14:textId="77777777" w:rsidR="001F7F5B" w:rsidRPr="00CE2E70" w:rsidRDefault="001F7F5B" w:rsidP="00BE0E04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Использование конструктивных воспитательных усилий родителей (законных представителей) обучающихся, помощь</w:t>
            </w:r>
            <w:r w:rsidR="00FE4434" w:rsidRPr="00CE2E70">
              <w:rPr>
                <w:sz w:val="28"/>
              </w:rPr>
              <w:t xml:space="preserve"> </w:t>
            </w:r>
            <w:r w:rsidRPr="00CE2E70">
              <w:rPr>
                <w:sz w:val="28"/>
              </w:rPr>
              <w:t>семье в решении вопросов воспитания ребенка</w:t>
            </w:r>
          </w:p>
        </w:tc>
        <w:tc>
          <w:tcPr>
            <w:tcW w:w="1970" w:type="dxa"/>
            <w:shd w:val="clear" w:color="auto" w:fill="auto"/>
            <w:tcMar>
              <w:top w:w="28" w:type="dxa"/>
              <w:bottom w:w="28" w:type="dxa"/>
            </w:tcMar>
          </w:tcPr>
          <w:p w14:paraId="73592E98" w14:textId="77777777" w:rsidR="001F7F5B" w:rsidRPr="00CE2E70" w:rsidRDefault="001E0074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7" w:type="dxa"/>
            <w:shd w:val="clear" w:color="auto" w:fill="auto"/>
            <w:tcMar>
              <w:top w:w="28" w:type="dxa"/>
              <w:bottom w:w="28" w:type="dxa"/>
            </w:tcMar>
          </w:tcPr>
          <w:p w14:paraId="3F5D7854" w14:textId="77777777" w:rsidR="001F7F5B" w:rsidRPr="00CE2E70" w:rsidRDefault="001E0074" w:rsidP="00BE0E04">
            <w:pPr>
              <w:pStyle w:val="af4"/>
              <w:rPr>
                <w:sz w:val="28"/>
              </w:rPr>
            </w:pPr>
            <w:r>
              <w:rPr>
                <w:sz w:val="28"/>
              </w:rPr>
              <w:t xml:space="preserve">В уголке для родителей размещаю информацию в виде консультаций, папок-передвижек, буклетов, информационных карточек; провожу индивидуальные беседы и консультации; в </w:t>
            </w:r>
            <w:proofErr w:type="gramStart"/>
            <w:r>
              <w:rPr>
                <w:sz w:val="28"/>
              </w:rPr>
              <w:t>Интернет пространстве</w:t>
            </w:r>
            <w:proofErr w:type="gramEnd"/>
            <w:r>
              <w:rPr>
                <w:sz w:val="28"/>
              </w:rPr>
              <w:t xml:space="preserve"> создала свой мини-сайт</w:t>
            </w:r>
          </w:p>
        </w:tc>
      </w:tr>
    </w:tbl>
    <w:p w14:paraId="00B781FB" w14:textId="77777777" w:rsidR="00A22871" w:rsidRPr="00CE2E70" w:rsidRDefault="00A22871" w:rsidP="00BE0E04">
      <w:pPr>
        <w:rPr>
          <w:sz w:val="28"/>
          <w:szCs w:val="28"/>
        </w:rPr>
      </w:pPr>
      <w:r w:rsidRPr="00CE2E70">
        <w:rPr>
          <w:sz w:val="28"/>
          <w:szCs w:val="28"/>
        </w:rPr>
        <w:t>Компетенции (трудовые действия</w:t>
      </w:r>
      <w:proofErr w:type="gramStart"/>
      <w:r w:rsidRPr="00CE2E70">
        <w:rPr>
          <w:sz w:val="28"/>
          <w:szCs w:val="28"/>
        </w:rPr>
        <w:t>),которые</w:t>
      </w:r>
      <w:proofErr w:type="gramEnd"/>
      <w:r w:rsidR="00B62E36" w:rsidRPr="00CE2E70">
        <w:rPr>
          <w:sz w:val="28"/>
          <w:szCs w:val="28"/>
        </w:rPr>
        <w:t xml:space="preserve"> В</w:t>
      </w:r>
      <w:r w:rsidRPr="00CE2E70">
        <w:rPr>
          <w:sz w:val="28"/>
          <w:szCs w:val="28"/>
        </w:rPr>
        <w:t>ы оценили баллом «0» перенесите в</w:t>
      </w:r>
      <w:r w:rsidR="00B62E36" w:rsidRPr="00CE2E70">
        <w:rPr>
          <w:sz w:val="28"/>
          <w:szCs w:val="28"/>
        </w:rPr>
        <w:t xml:space="preserve"> </w:t>
      </w:r>
      <w:r w:rsidRPr="00CE2E70">
        <w:rPr>
          <w:sz w:val="28"/>
          <w:szCs w:val="28"/>
        </w:rPr>
        <w:t>первый столбец таблицы 8 в соответствии с указанной трудовой функцией.</w:t>
      </w:r>
    </w:p>
    <w:p w14:paraId="1B022AF7" w14:textId="77777777" w:rsidR="001F7F5B" w:rsidRDefault="00561EE5" w:rsidP="007266B8">
      <w:pPr>
        <w:pStyle w:val="20"/>
        <w:spacing w:after="0"/>
        <w:rPr>
          <w:sz w:val="28"/>
        </w:rPr>
      </w:pPr>
      <w:bookmarkStart w:id="6" w:name="_Toc443659699"/>
      <w:r w:rsidRPr="00CE2E70">
        <w:rPr>
          <w:sz w:val="28"/>
        </w:rPr>
        <w:t>4.3. Трудовая функция «</w:t>
      </w:r>
      <w:r w:rsidR="001F7F5B" w:rsidRPr="00CE2E70">
        <w:rPr>
          <w:sz w:val="28"/>
        </w:rPr>
        <w:t>Развивающ</w:t>
      </w:r>
      <w:r w:rsidRPr="00CE2E70">
        <w:rPr>
          <w:sz w:val="28"/>
        </w:rPr>
        <w:t>ая</w:t>
      </w:r>
      <w:r w:rsidR="001F7F5B" w:rsidRPr="00CE2E70">
        <w:rPr>
          <w:sz w:val="28"/>
        </w:rPr>
        <w:t xml:space="preserve"> деятельност</w:t>
      </w:r>
      <w:r w:rsidRPr="00CE2E70">
        <w:rPr>
          <w:sz w:val="28"/>
        </w:rPr>
        <w:t>ь»</w:t>
      </w:r>
      <w:bookmarkEnd w:id="6"/>
    </w:p>
    <w:p w14:paraId="3D3702B9" w14:textId="77777777" w:rsidR="00EB6ADE" w:rsidRPr="00EB6ADE" w:rsidRDefault="00EB6ADE" w:rsidP="00EB6ADE">
      <w:pPr>
        <w:jc w:val="right"/>
        <w:rPr>
          <w:i/>
          <w:sz w:val="28"/>
          <w:szCs w:val="28"/>
          <w:lang w:eastAsia="ru-RU"/>
        </w:rPr>
      </w:pPr>
      <w:r w:rsidRPr="00EB6ADE">
        <w:rPr>
          <w:i/>
          <w:sz w:val="28"/>
          <w:szCs w:val="28"/>
          <w:lang w:eastAsia="ru-RU"/>
        </w:rPr>
        <w:t>Таблица 6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946"/>
        <w:gridCol w:w="1805"/>
        <w:gridCol w:w="3021"/>
      </w:tblGrid>
      <w:tr w:rsidR="00D4491E" w:rsidRPr="00CE2E70" w14:paraId="3F93484B" w14:textId="77777777" w:rsidTr="00EB6ADE">
        <w:trPr>
          <w:tblHeader/>
        </w:trPr>
        <w:tc>
          <w:tcPr>
            <w:tcW w:w="658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2705302" w14:textId="77777777" w:rsidR="00EB6ADE" w:rsidRDefault="00EB6ADE" w:rsidP="007E50FA">
            <w:pPr>
              <w:pStyle w:val="af5"/>
              <w:rPr>
                <w:sz w:val="28"/>
              </w:rPr>
            </w:pPr>
          </w:p>
          <w:p w14:paraId="2A2D1CCA" w14:textId="77777777" w:rsidR="00D4491E" w:rsidRPr="00CE2E70" w:rsidRDefault="00D4491E" w:rsidP="007E50FA">
            <w:pPr>
              <w:pStyle w:val="af5"/>
              <w:rPr>
                <w:sz w:val="28"/>
              </w:rPr>
            </w:pPr>
            <w:r w:rsidRPr="00CE2E70">
              <w:rPr>
                <w:sz w:val="28"/>
              </w:rPr>
              <w:t>№</w:t>
            </w:r>
          </w:p>
        </w:tc>
        <w:tc>
          <w:tcPr>
            <w:tcW w:w="3946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FB6398B" w14:textId="77777777" w:rsidR="00D4491E" w:rsidRPr="00CE2E70" w:rsidRDefault="00D4491E" w:rsidP="007E50FA">
            <w:pPr>
              <w:pStyle w:val="af5"/>
              <w:rPr>
                <w:sz w:val="28"/>
              </w:rPr>
            </w:pPr>
            <w:r w:rsidRPr="00CE2E70">
              <w:rPr>
                <w:sz w:val="28"/>
              </w:rPr>
              <w:t>Компетенции</w:t>
            </w:r>
            <w:r w:rsidR="007E50FA" w:rsidRPr="00CE2E70">
              <w:rPr>
                <w:sz w:val="28"/>
              </w:rPr>
              <w:br/>
            </w:r>
            <w:r w:rsidRPr="00CE2E70">
              <w:rPr>
                <w:sz w:val="28"/>
              </w:rPr>
              <w:t>(трудовые действия)</w:t>
            </w:r>
          </w:p>
        </w:tc>
        <w:tc>
          <w:tcPr>
            <w:tcW w:w="1805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CCA50E7" w14:textId="77777777" w:rsidR="00D4491E" w:rsidRPr="00CE2E70" w:rsidRDefault="00D4491E" w:rsidP="007E50FA">
            <w:pPr>
              <w:pStyle w:val="af5"/>
              <w:rPr>
                <w:sz w:val="28"/>
              </w:rPr>
            </w:pPr>
            <w:r w:rsidRPr="00CE2E70">
              <w:rPr>
                <w:sz w:val="28"/>
              </w:rPr>
              <w:t>Самооценка в баллах</w:t>
            </w:r>
            <w:r w:rsidR="007E50FA" w:rsidRPr="00CE2E70">
              <w:rPr>
                <w:sz w:val="28"/>
              </w:rPr>
              <w:br/>
            </w:r>
            <w:r w:rsidRPr="00CE2E70">
              <w:rPr>
                <w:sz w:val="28"/>
              </w:rPr>
              <w:t>(0–2)</w:t>
            </w:r>
          </w:p>
        </w:tc>
        <w:tc>
          <w:tcPr>
            <w:tcW w:w="3021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88E8BBA" w14:textId="77777777" w:rsidR="00D4491E" w:rsidRPr="00CE2E70" w:rsidRDefault="00D4491E" w:rsidP="007266B8">
            <w:pPr>
              <w:pStyle w:val="af5"/>
              <w:rPr>
                <w:sz w:val="28"/>
              </w:rPr>
            </w:pPr>
            <w:r w:rsidRPr="00CE2E70">
              <w:rPr>
                <w:sz w:val="28"/>
              </w:rPr>
              <w:t>Комментарий</w:t>
            </w:r>
            <w:r w:rsidR="0073434C" w:rsidRPr="00CE2E70">
              <w:rPr>
                <w:sz w:val="28"/>
              </w:rPr>
              <w:br/>
            </w:r>
            <w:r w:rsidRPr="00CE2E70">
              <w:rPr>
                <w:sz w:val="28"/>
              </w:rPr>
              <w:t>(обоснование выставленного балла)</w:t>
            </w:r>
          </w:p>
        </w:tc>
      </w:tr>
      <w:tr w:rsidR="001F7F5B" w:rsidRPr="00CE2E70" w14:paraId="21A9239A" w14:textId="77777777" w:rsidTr="00EB6ADE">
        <w:tc>
          <w:tcPr>
            <w:tcW w:w="658" w:type="dxa"/>
            <w:shd w:val="clear" w:color="auto" w:fill="auto"/>
            <w:tcMar>
              <w:top w:w="28" w:type="dxa"/>
              <w:bottom w:w="28" w:type="dxa"/>
            </w:tcMar>
          </w:tcPr>
          <w:p w14:paraId="10494A67" w14:textId="77777777" w:rsidR="001F7F5B" w:rsidRPr="00CE2E70" w:rsidRDefault="001F7F5B" w:rsidP="007E50FA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1.</w:t>
            </w:r>
          </w:p>
        </w:tc>
        <w:tc>
          <w:tcPr>
            <w:tcW w:w="39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B80D22" w14:textId="77777777" w:rsidR="001F7F5B" w:rsidRPr="00CE2E70" w:rsidRDefault="001F7F5B" w:rsidP="007E50FA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1805" w:type="dxa"/>
            <w:shd w:val="clear" w:color="auto" w:fill="auto"/>
            <w:tcMar>
              <w:top w:w="28" w:type="dxa"/>
              <w:bottom w:w="28" w:type="dxa"/>
            </w:tcMar>
          </w:tcPr>
          <w:p w14:paraId="3DDCC8A3" w14:textId="77777777" w:rsidR="001F7F5B" w:rsidRPr="00CE2E70" w:rsidRDefault="00E35C92" w:rsidP="00D028BA">
            <w:pPr>
              <w:suppressLineNumbers/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21" w:type="dxa"/>
            <w:shd w:val="clear" w:color="auto" w:fill="auto"/>
            <w:tcMar>
              <w:top w:w="28" w:type="dxa"/>
              <w:bottom w:w="28" w:type="dxa"/>
            </w:tcMar>
          </w:tcPr>
          <w:p w14:paraId="5A09F5A5" w14:textId="77777777" w:rsidR="00E35C92" w:rsidRDefault="00E35C92" w:rsidP="00E35C92">
            <w:pPr>
              <w:suppressLineNumbers/>
              <w:suppressAutoHyphens/>
              <w:ind w:hanging="133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Достижения:</w:t>
            </w:r>
          </w:p>
          <w:p w14:paraId="4B21B260" w14:textId="77777777" w:rsidR="001F7F5B" w:rsidRDefault="00E35C92" w:rsidP="00E35C92">
            <w:pPr>
              <w:suppressLineNumbers/>
              <w:suppressAutoHyphens/>
              <w:ind w:firstLine="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Владею профессиональной установкой на оказание помощи любому ребенку вне зависимости от его реальных возможностей, способностей, особенностей в поведении.</w:t>
            </w:r>
          </w:p>
          <w:p w14:paraId="66C4FB3E" w14:textId="77777777" w:rsidR="00E35C92" w:rsidRDefault="00E35C92" w:rsidP="00E35C92">
            <w:pPr>
              <w:suppressLineNumbers/>
              <w:suppressAutoHyphens/>
              <w:ind w:firstLine="9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Дефициты:</w:t>
            </w:r>
          </w:p>
          <w:p w14:paraId="2DE768B8" w14:textId="77777777" w:rsidR="00E35C92" w:rsidRPr="00E35C92" w:rsidRDefault="00E35C92" w:rsidP="00E35C92">
            <w:pPr>
              <w:suppressLineNumbers/>
              <w:suppressAutoHyphens/>
              <w:ind w:firstLine="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ребенку в зависимости от состояния психического и физического здоровья</w:t>
            </w:r>
          </w:p>
        </w:tc>
      </w:tr>
      <w:tr w:rsidR="001F7F5B" w:rsidRPr="00CE2E70" w14:paraId="7AD7123C" w14:textId="77777777" w:rsidTr="00EB6ADE">
        <w:tc>
          <w:tcPr>
            <w:tcW w:w="658" w:type="dxa"/>
            <w:shd w:val="clear" w:color="auto" w:fill="auto"/>
            <w:tcMar>
              <w:top w:w="28" w:type="dxa"/>
              <w:bottom w:w="28" w:type="dxa"/>
            </w:tcMar>
          </w:tcPr>
          <w:p w14:paraId="70C78CBB" w14:textId="77777777" w:rsidR="001F7F5B" w:rsidRPr="00CE2E70" w:rsidRDefault="001F7F5B" w:rsidP="007E50FA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2.</w:t>
            </w:r>
          </w:p>
        </w:tc>
        <w:tc>
          <w:tcPr>
            <w:tcW w:w="39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6ECE35" w14:textId="77777777" w:rsidR="001F7F5B" w:rsidRPr="00CE2E70" w:rsidRDefault="001F7F5B" w:rsidP="007E50FA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1805" w:type="dxa"/>
            <w:shd w:val="clear" w:color="auto" w:fill="auto"/>
            <w:tcMar>
              <w:top w:w="28" w:type="dxa"/>
              <w:bottom w:w="28" w:type="dxa"/>
            </w:tcMar>
          </w:tcPr>
          <w:p w14:paraId="5FE98CDC" w14:textId="77777777" w:rsidR="001F7F5B" w:rsidRPr="00CE2E70" w:rsidRDefault="005215B3" w:rsidP="00D028BA">
            <w:pPr>
              <w:suppressLineNumbers/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21" w:type="dxa"/>
            <w:shd w:val="clear" w:color="auto" w:fill="auto"/>
            <w:tcMar>
              <w:top w:w="28" w:type="dxa"/>
              <w:bottom w:w="28" w:type="dxa"/>
            </w:tcMar>
          </w:tcPr>
          <w:p w14:paraId="1DCDCA50" w14:textId="77777777" w:rsidR="001F7F5B" w:rsidRPr="00CE2E70" w:rsidRDefault="005215B3" w:rsidP="00D028BA">
            <w:pPr>
              <w:suppressLineNumbers/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Использую в работе с дошкольниками игровые ситуации, этюды, культурно-исторические беседы, эмоциональные разгрузки, динамические паузы и т.д. для снятия напряжения, направленные на доброжелательное отношение к себе, сверстникам и окружающим людям</w:t>
            </w:r>
          </w:p>
        </w:tc>
      </w:tr>
      <w:tr w:rsidR="001F7F5B" w:rsidRPr="00CE2E70" w14:paraId="10E10B9F" w14:textId="77777777" w:rsidTr="00EB6ADE">
        <w:tc>
          <w:tcPr>
            <w:tcW w:w="658" w:type="dxa"/>
            <w:shd w:val="clear" w:color="auto" w:fill="auto"/>
            <w:tcMar>
              <w:top w:w="28" w:type="dxa"/>
              <w:bottom w:w="28" w:type="dxa"/>
            </w:tcMar>
          </w:tcPr>
          <w:p w14:paraId="27E38A53" w14:textId="77777777" w:rsidR="001F7F5B" w:rsidRPr="00CE2E70" w:rsidRDefault="001F7F5B" w:rsidP="007E50FA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3.</w:t>
            </w:r>
          </w:p>
        </w:tc>
        <w:tc>
          <w:tcPr>
            <w:tcW w:w="39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3E55D0" w14:textId="77777777" w:rsidR="001F7F5B" w:rsidRPr="00CE2E70" w:rsidRDefault="001F7F5B" w:rsidP="007E50FA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1805" w:type="dxa"/>
            <w:shd w:val="clear" w:color="auto" w:fill="auto"/>
            <w:tcMar>
              <w:top w:w="28" w:type="dxa"/>
              <w:bottom w:w="28" w:type="dxa"/>
            </w:tcMar>
          </w:tcPr>
          <w:p w14:paraId="756EE739" w14:textId="77777777" w:rsidR="001F7F5B" w:rsidRPr="00CE2E70" w:rsidRDefault="00370D8C" w:rsidP="00D028BA">
            <w:pPr>
              <w:suppressLineNumbers/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21" w:type="dxa"/>
            <w:shd w:val="clear" w:color="auto" w:fill="auto"/>
            <w:tcMar>
              <w:top w:w="28" w:type="dxa"/>
              <w:bottom w:w="28" w:type="dxa"/>
            </w:tcMar>
          </w:tcPr>
          <w:p w14:paraId="3AA96DAB" w14:textId="77777777" w:rsidR="001F7F5B" w:rsidRPr="00CE2E70" w:rsidRDefault="00370D8C" w:rsidP="00D028BA">
            <w:pPr>
              <w:suppressLineNumbers/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Осуществляю (совместно с другими специалистами ДОУ) психолого-педагогическое сопровождение основной </w:t>
            </w:r>
            <w:r>
              <w:rPr>
                <w:sz w:val="28"/>
                <w:szCs w:val="28"/>
              </w:rPr>
              <w:lastRenderedPageBreak/>
              <w:t>общеобразовательной программы</w:t>
            </w:r>
          </w:p>
        </w:tc>
      </w:tr>
      <w:tr w:rsidR="001F7F5B" w:rsidRPr="00CE2E70" w14:paraId="0ECEF7B0" w14:textId="77777777" w:rsidTr="00EB6ADE">
        <w:tc>
          <w:tcPr>
            <w:tcW w:w="658" w:type="dxa"/>
            <w:shd w:val="clear" w:color="auto" w:fill="auto"/>
            <w:tcMar>
              <w:top w:w="28" w:type="dxa"/>
              <w:bottom w:w="28" w:type="dxa"/>
            </w:tcMar>
          </w:tcPr>
          <w:p w14:paraId="248785B7" w14:textId="77777777" w:rsidR="001F7F5B" w:rsidRPr="00CE2E70" w:rsidRDefault="001F7F5B" w:rsidP="007E50FA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lastRenderedPageBreak/>
              <w:t>4.</w:t>
            </w:r>
          </w:p>
        </w:tc>
        <w:tc>
          <w:tcPr>
            <w:tcW w:w="3946" w:type="dxa"/>
            <w:shd w:val="clear" w:color="auto" w:fill="auto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7E2184BC" w14:textId="77777777" w:rsidR="001F7F5B" w:rsidRPr="00CE2E70" w:rsidRDefault="001F7F5B" w:rsidP="00EB6ADE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</w:t>
            </w:r>
            <w:r w:rsidRPr="00CE2E70">
              <w:rPr>
                <w:spacing w:val="-2"/>
                <w:sz w:val="28"/>
              </w:rPr>
              <w:t>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  <w:tc>
          <w:tcPr>
            <w:tcW w:w="1805" w:type="dxa"/>
            <w:shd w:val="clear" w:color="auto" w:fill="auto"/>
            <w:tcMar>
              <w:top w:w="28" w:type="dxa"/>
              <w:bottom w:w="28" w:type="dxa"/>
            </w:tcMar>
          </w:tcPr>
          <w:p w14:paraId="66EE1688" w14:textId="77777777" w:rsidR="001F7F5B" w:rsidRPr="00CE2E70" w:rsidRDefault="00061893" w:rsidP="00D028BA">
            <w:pPr>
              <w:suppressLineNumbers/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21" w:type="dxa"/>
            <w:shd w:val="clear" w:color="auto" w:fill="auto"/>
            <w:tcMar>
              <w:top w:w="28" w:type="dxa"/>
              <w:bottom w:w="28" w:type="dxa"/>
            </w:tcMar>
          </w:tcPr>
          <w:p w14:paraId="56E35185" w14:textId="77777777" w:rsidR="001F7F5B" w:rsidRDefault="00061893" w:rsidP="00D028BA">
            <w:pPr>
              <w:suppressLineNumbers/>
              <w:suppressAutoHyphens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Достижения:</w:t>
            </w:r>
          </w:p>
          <w:p w14:paraId="69BB4DA8" w14:textId="77777777" w:rsidR="00061893" w:rsidRPr="00061893" w:rsidRDefault="00A23B5A" w:rsidP="00D028BA">
            <w:pPr>
              <w:suppressLineNumbers/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Владею психолого-педагогическими технологиями с одаренными, социально-уязвимыми</w:t>
            </w:r>
            <w:r w:rsidR="007A69F0">
              <w:rPr>
                <w:sz w:val="28"/>
                <w:szCs w:val="28"/>
              </w:rPr>
              <w:t>, гиперактивными</w:t>
            </w:r>
            <w:r>
              <w:rPr>
                <w:sz w:val="28"/>
                <w:szCs w:val="28"/>
              </w:rPr>
              <w:t xml:space="preserve"> детьми и детьми, попавшими в трудные жизненные ситуации</w:t>
            </w:r>
          </w:p>
          <w:p w14:paraId="519F06EA" w14:textId="77777777" w:rsidR="00061893" w:rsidRDefault="00061893" w:rsidP="00D028BA">
            <w:pPr>
              <w:suppressLineNumbers/>
              <w:suppressAutoHyphens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Дефициты:</w:t>
            </w:r>
          </w:p>
          <w:p w14:paraId="5CD91387" w14:textId="77777777" w:rsidR="00061893" w:rsidRPr="00061893" w:rsidRDefault="00061893" w:rsidP="00061893">
            <w:pPr>
              <w:suppressLineNumbers/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индивидуальных образовательных маршрутов, программ развития и индивидуально-ориентированных образовательных </w:t>
            </w:r>
            <w:proofErr w:type="gramStart"/>
            <w:r>
              <w:rPr>
                <w:sz w:val="28"/>
                <w:szCs w:val="28"/>
              </w:rPr>
              <w:t>программ  с</w:t>
            </w:r>
            <w:proofErr w:type="gramEnd"/>
            <w:r>
              <w:rPr>
                <w:sz w:val="28"/>
                <w:szCs w:val="28"/>
              </w:rPr>
              <w:t xml:space="preserve"> учетом ограничений возможностей детей</w:t>
            </w:r>
          </w:p>
        </w:tc>
      </w:tr>
      <w:tr w:rsidR="001F7F5B" w:rsidRPr="00CE2E70" w14:paraId="53327A78" w14:textId="77777777" w:rsidTr="00EB6ADE">
        <w:tc>
          <w:tcPr>
            <w:tcW w:w="658" w:type="dxa"/>
            <w:shd w:val="clear" w:color="auto" w:fill="auto"/>
            <w:tcMar>
              <w:top w:w="28" w:type="dxa"/>
              <w:bottom w:w="28" w:type="dxa"/>
            </w:tcMar>
          </w:tcPr>
          <w:p w14:paraId="3500E604" w14:textId="77777777" w:rsidR="001F7F5B" w:rsidRPr="00CE2E70" w:rsidRDefault="001F7F5B" w:rsidP="007E50FA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5.</w:t>
            </w:r>
          </w:p>
        </w:tc>
        <w:tc>
          <w:tcPr>
            <w:tcW w:w="39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850170" w14:textId="77777777" w:rsidR="001F7F5B" w:rsidRPr="00CE2E70" w:rsidRDefault="001F7F5B" w:rsidP="007E50FA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Оказание адресной помощи обучающимся</w:t>
            </w:r>
          </w:p>
        </w:tc>
        <w:tc>
          <w:tcPr>
            <w:tcW w:w="1805" w:type="dxa"/>
            <w:shd w:val="clear" w:color="auto" w:fill="auto"/>
            <w:tcMar>
              <w:top w:w="28" w:type="dxa"/>
              <w:bottom w:w="28" w:type="dxa"/>
            </w:tcMar>
          </w:tcPr>
          <w:p w14:paraId="4F952BA9" w14:textId="77777777" w:rsidR="001F7F5B" w:rsidRPr="00CE2E70" w:rsidRDefault="007A69F0" w:rsidP="00D028BA">
            <w:pPr>
              <w:suppressLineNumbers/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21" w:type="dxa"/>
            <w:shd w:val="clear" w:color="auto" w:fill="auto"/>
            <w:tcMar>
              <w:top w:w="28" w:type="dxa"/>
              <w:bottom w:w="28" w:type="dxa"/>
            </w:tcMar>
          </w:tcPr>
          <w:p w14:paraId="28B8C38B" w14:textId="77777777" w:rsidR="001F7F5B" w:rsidRPr="00CE2E70" w:rsidRDefault="007A69F0" w:rsidP="007A69F0">
            <w:pPr>
              <w:suppressLineNumbers/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Оказываю индивидуальную помощь дошкольникам традиционными и нетрадиционными способами</w:t>
            </w:r>
          </w:p>
        </w:tc>
      </w:tr>
      <w:tr w:rsidR="001F7F5B" w:rsidRPr="00CE2E70" w14:paraId="7194A856" w14:textId="77777777" w:rsidTr="00EB6ADE">
        <w:tc>
          <w:tcPr>
            <w:tcW w:w="658" w:type="dxa"/>
            <w:shd w:val="clear" w:color="auto" w:fill="auto"/>
            <w:tcMar>
              <w:top w:w="28" w:type="dxa"/>
              <w:bottom w:w="28" w:type="dxa"/>
            </w:tcMar>
          </w:tcPr>
          <w:p w14:paraId="529138AA" w14:textId="77777777" w:rsidR="001F7F5B" w:rsidRPr="00CE2E70" w:rsidRDefault="001F7F5B" w:rsidP="007E50FA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6.</w:t>
            </w:r>
          </w:p>
        </w:tc>
        <w:tc>
          <w:tcPr>
            <w:tcW w:w="39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37C141" w14:textId="77777777" w:rsidR="001F7F5B" w:rsidRPr="00CE2E70" w:rsidRDefault="00D57029" w:rsidP="007E50FA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В</w:t>
            </w:r>
            <w:r w:rsidR="001F7F5B" w:rsidRPr="00CE2E70">
              <w:rPr>
                <w:sz w:val="28"/>
              </w:rPr>
              <w:t xml:space="preserve">заимодействие с другими специалистами в рамках </w:t>
            </w:r>
            <w:proofErr w:type="spellStart"/>
            <w:r w:rsidR="001F7F5B" w:rsidRPr="00CE2E70">
              <w:rPr>
                <w:sz w:val="28"/>
              </w:rPr>
              <w:t>психолого</w:t>
            </w:r>
            <w:proofErr w:type="spellEnd"/>
            <w:r w:rsidR="005D17A6" w:rsidRPr="00CE2E70">
              <w:rPr>
                <w:sz w:val="28"/>
              </w:rPr>
              <w:t xml:space="preserve"> – </w:t>
            </w:r>
            <w:proofErr w:type="spellStart"/>
            <w:r w:rsidR="001F7F5B" w:rsidRPr="00CE2E70">
              <w:rPr>
                <w:sz w:val="28"/>
              </w:rPr>
              <w:t>медико</w:t>
            </w:r>
            <w:proofErr w:type="spellEnd"/>
            <w:r w:rsidR="005D17A6" w:rsidRPr="00CE2E70">
              <w:rPr>
                <w:sz w:val="28"/>
              </w:rPr>
              <w:t xml:space="preserve"> </w:t>
            </w:r>
            <w:r w:rsidR="001F7F5B" w:rsidRPr="00CE2E70">
              <w:rPr>
                <w:sz w:val="28"/>
              </w:rPr>
              <w:t>-педагогического консилиума</w:t>
            </w:r>
          </w:p>
        </w:tc>
        <w:tc>
          <w:tcPr>
            <w:tcW w:w="1805" w:type="dxa"/>
            <w:shd w:val="clear" w:color="auto" w:fill="auto"/>
            <w:tcMar>
              <w:top w:w="28" w:type="dxa"/>
              <w:bottom w:w="28" w:type="dxa"/>
            </w:tcMar>
          </w:tcPr>
          <w:p w14:paraId="7DFD98E0" w14:textId="77777777" w:rsidR="001F7F5B" w:rsidRPr="00CE2E70" w:rsidRDefault="00D6501D" w:rsidP="00D028BA">
            <w:pPr>
              <w:suppressLineNumbers/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21" w:type="dxa"/>
            <w:shd w:val="clear" w:color="auto" w:fill="auto"/>
            <w:tcMar>
              <w:top w:w="28" w:type="dxa"/>
              <w:bottom w:w="28" w:type="dxa"/>
            </w:tcMar>
          </w:tcPr>
          <w:p w14:paraId="04DEC769" w14:textId="77777777" w:rsidR="001F7F5B" w:rsidRPr="00CE2E70" w:rsidRDefault="00D6501D" w:rsidP="00D6501D">
            <w:pPr>
              <w:suppressLineNumbers/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Ежегодное взаимодействие со специалистами в данной области</w:t>
            </w:r>
          </w:p>
        </w:tc>
      </w:tr>
      <w:tr w:rsidR="001F7F5B" w:rsidRPr="00CE2E70" w14:paraId="6792C354" w14:textId="77777777" w:rsidTr="00EB6ADE">
        <w:tc>
          <w:tcPr>
            <w:tcW w:w="658" w:type="dxa"/>
            <w:shd w:val="clear" w:color="auto" w:fill="auto"/>
            <w:tcMar>
              <w:top w:w="28" w:type="dxa"/>
              <w:bottom w:w="28" w:type="dxa"/>
            </w:tcMar>
          </w:tcPr>
          <w:p w14:paraId="6F0AD6FD" w14:textId="77777777" w:rsidR="001F7F5B" w:rsidRPr="00CE2E70" w:rsidRDefault="001F7F5B" w:rsidP="007E50FA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7.</w:t>
            </w:r>
          </w:p>
        </w:tc>
        <w:tc>
          <w:tcPr>
            <w:tcW w:w="39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E6898C" w14:textId="77777777" w:rsidR="001F7F5B" w:rsidRPr="00CE2E70" w:rsidRDefault="001F7F5B" w:rsidP="007E50FA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 </w:t>
            </w:r>
          </w:p>
        </w:tc>
        <w:tc>
          <w:tcPr>
            <w:tcW w:w="1805" w:type="dxa"/>
            <w:shd w:val="clear" w:color="auto" w:fill="auto"/>
            <w:tcMar>
              <w:top w:w="28" w:type="dxa"/>
              <w:bottom w:w="28" w:type="dxa"/>
            </w:tcMar>
          </w:tcPr>
          <w:p w14:paraId="6037670C" w14:textId="77777777" w:rsidR="001F7F5B" w:rsidRPr="00CE2E70" w:rsidRDefault="00D6501D" w:rsidP="00D028BA">
            <w:pPr>
              <w:suppressLineNumbers/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21" w:type="dxa"/>
            <w:shd w:val="clear" w:color="auto" w:fill="auto"/>
            <w:tcMar>
              <w:top w:w="28" w:type="dxa"/>
              <w:bottom w:w="28" w:type="dxa"/>
            </w:tcMar>
          </w:tcPr>
          <w:p w14:paraId="48791120" w14:textId="77777777" w:rsidR="001F7F5B" w:rsidRPr="00CE2E70" w:rsidRDefault="00D6501D" w:rsidP="00D028BA">
            <w:pPr>
              <w:suppressLineNumbers/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со специалистами ДОУ и родителями в течение всего учебного года в соответствии с годовым планом </w:t>
            </w:r>
            <w:r>
              <w:rPr>
                <w:sz w:val="28"/>
                <w:szCs w:val="28"/>
              </w:rPr>
              <w:lastRenderedPageBreak/>
              <w:t>работы</w:t>
            </w:r>
          </w:p>
        </w:tc>
      </w:tr>
      <w:tr w:rsidR="001F7F5B" w:rsidRPr="00CE2E70" w14:paraId="36096613" w14:textId="77777777" w:rsidTr="00EB6ADE">
        <w:tc>
          <w:tcPr>
            <w:tcW w:w="658" w:type="dxa"/>
            <w:shd w:val="clear" w:color="auto" w:fill="auto"/>
            <w:tcMar>
              <w:top w:w="28" w:type="dxa"/>
              <w:bottom w:w="28" w:type="dxa"/>
            </w:tcMar>
          </w:tcPr>
          <w:p w14:paraId="045C4B08" w14:textId="77777777" w:rsidR="001F7F5B" w:rsidRPr="00CE2E70" w:rsidRDefault="001F7F5B" w:rsidP="007E50FA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lastRenderedPageBreak/>
              <w:t>8.</w:t>
            </w:r>
          </w:p>
        </w:tc>
        <w:tc>
          <w:tcPr>
            <w:tcW w:w="39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B71964" w14:textId="77777777" w:rsidR="001F7F5B" w:rsidRPr="00CE2E70" w:rsidRDefault="001F7F5B" w:rsidP="007E50FA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1805" w:type="dxa"/>
            <w:shd w:val="clear" w:color="auto" w:fill="auto"/>
            <w:tcMar>
              <w:top w:w="28" w:type="dxa"/>
              <w:bottom w:w="28" w:type="dxa"/>
            </w:tcMar>
          </w:tcPr>
          <w:p w14:paraId="025606F8" w14:textId="77777777" w:rsidR="001F7F5B" w:rsidRPr="00CE2E70" w:rsidRDefault="001F7F5B" w:rsidP="00D028BA">
            <w:pPr>
              <w:suppressLineNumbers/>
              <w:suppressAutoHyphens/>
              <w:contextualSpacing/>
              <w:rPr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  <w:tcMar>
              <w:top w:w="28" w:type="dxa"/>
              <w:bottom w:w="28" w:type="dxa"/>
            </w:tcMar>
          </w:tcPr>
          <w:p w14:paraId="39561250" w14:textId="77777777" w:rsidR="001F7F5B" w:rsidRPr="00CE2E70" w:rsidRDefault="00BD4FE5" w:rsidP="00D028BA">
            <w:pPr>
              <w:suppressLineNumbers/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Взаимодействую со специалистами ДОУ по освоению технологий и методов, позволяющих проводить коррекционно-развивающую работу</w:t>
            </w:r>
          </w:p>
        </w:tc>
      </w:tr>
      <w:tr w:rsidR="001F7F5B" w:rsidRPr="00CE2E70" w14:paraId="41A89DB0" w14:textId="77777777" w:rsidTr="00EB6ADE">
        <w:tc>
          <w:tcPr>
            <w:tcW w:w="658" w:type="dxa"/>
            <w:shd w:val="clear" w:color="auto" w:fill="auto"/>
            <w:tcMar>
              <w:top w:w="28" w:type="dxa"/>
              <w:bottom w:w="28" w:type="dxa"/>
            </w:tcMar>
          </w:tcPr>
          <w:p w14:paraId="219DBDAC" w14:textId="77777777" w:rsidR="001F7F5B" w:rsidRPr="00CE2E70" w:rsidRDefault="001F7F5B" w:rsidP="007E50FA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9.</w:t>
            </w:r>
          </w:p>
        </w:tc>
        <w:tc>
          <w:tcPr>
            <w:tcW w:w="39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823000" w14:textId="77777777" w:rsidR="001F7F5B" w:rsidRPr="00CE2E70" w:rsidRDefault="001F7F5B" w:rsidP="007E50FA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1805" w:type="dxa"/>
            <w:shd w:val="clear" w:color="auto" w:fill="auto"/>
            <w:tcMar>
              <w:top w:w="28" w:type="dxa"/>
              <w:bottom w:w="28" w:type="dxa"/>
            </w:tcMar>
          </w:tcPr>
          <w:p w14:paraId="0C78328A" w14:textId="77777777" w:rsidR="001F7F5B" w:rsidRPr="00CE2E70" w:rsidRDefault="001F7F5B" w:rsidP="00D028BA">
            <w:pPr>
              <w:suppressLineNumbers/>
              <w:suppressAutoHyphens/>
              <w:contextualSpacing/>
              <w:rPr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  <w:tcMar>
              <w:top w:w="28" w:type="dxa"/>
              <w:bottom w:w="28" w:type="dxa"/>
            </w:tcMar>
          </w:tcPr>
          <w:p w14:paraId="7A3796FF" w14:textId="77777777" w:rsidR="001F7F5B" w:rsidRPr="00CE2E70" w:rsidRDefault="00FF71AF" w:rsidP="00D028BA">
            <w:pPr>
              <w:suppressLineNumbers/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полном объеме реализую общеобразовательную программу ДОУ в соответствии с ФГОС ДО для достижения целевых ориентиров к этапу завершения дошкольного возраста</w:t>
            </w:r>
          </w:p>
        </w:tc>
      </w:tr>
      <w:tr w:rsidR="001F7F5B" w:rsidRPr="00CE2E70" w14:paraId="12DDE46D" w14:textId="77777777" w:rsidTr="00EB6ADE">
        <w:tc>
          <w:tcPr>
            <w:tcW w:w="658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CB635E3" w14:textId="77777777" w:rsidR="001F7F5B" w:rsidRPr="00CE2E70" w:rsidRDefault="001F7F5B" w:rsidP="007266B8">
            <w:pPr>
              <w:pStyle w:val="af4"/>
              <w:jc w:val="center"/>
              <w:rPr>
                <w:sz w:val="28"/>
              </w:rPr>
            </w:pPr>
            <w:r w:rsidRPr="00CE2E70">
              <w:rPr>
                <w:sz w:val="28"/>
              </w:rPr>
              <w:t>10.</w:t>
            </w:r>
          </w:p>
        </w:tc>
        <w:tc>
          <w:tcPr>
            <w:tcW w:w="39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3E3435" w14:textId="77777777" w:rsidR="001F7F5B" w:rsidRPr="00CE2E70" w:rsidRDefault="001F7F5B" w:rsidP="007E50FA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1805" w:type="dxa"/>
            <w:shd w:val="clear" w:color="auto" w:fill="auto"/>
            <w:tcMar>
              <w:top w:w="28" w:type="dxa"/>
              <w:bottom w:w="28" w:type="dxa"/>
            </w:tcMar>
          </w:tcPr>
          <w:p w14:paraId="6E65C113" w14:textId="77777777" w:rsidR="001F7F5B" w:rsidRPr="00CE2E70" w:rsidRDefault="001F7F5B" w:rsidP="007E50FA">
            <w:pPr>
              <w:pStyle w:val="af4"/>
              <w:rPr>
                <w:sz w:val="28"/>
              </w:rPr>
            </w:pPr>
          </w:p>
        </w:tc>
        <w:tc>
          <w:tcPr>
            <w:tcW w:w="3021" w:type="dxa"/>
            <w:shd w:val="clear" w:color="auto" w:fill="auto"/>
            <w:tcMar>
              <w:top w:w="28" w:type="dxa"/>
              <w:bottom w:w="28" w:type="dxa"/>
            </w:tcMar>
          </w:tcPr>
          <w:p w14:paraId="50ACDE6D" w14:textId="77777777" w:rsidR="001F7F5B" w:rsidRPr="00CE2E70" w:rsidRDefault="00C66686" w:rsidP="007E50FA">
            <w:pPr>
              <w:pStyle w:val="af4"/>
              <w:rPr>
                <w:sz w:val="28"/>
              </w:rPr>
            </w:pPr>
            <w:r>
              <w:rPr>
                <w:sz w:val="28"/>
              </w:rPr>
              <w:t xml:space="preserve">Планирую и реализую воспитательно-образовательный процесс в соответствии с ФГОС ДО. </w:t>
            </w:r>
          </w:p>
        </w:tc>
      </w:tr>
      <w:tr w:rsidR="001F7F5B" w:rsidRPr="00CE2E70" w14:paraId="4F7D29FC" w14:textId="77777777" w:rsidTr="00EB6ADE">
        <w:tc>
          <w:tcPr>
            <w:tcW w:w="658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590E17E" w14:textId="77777777" w:rsidR="001F7F5B" w:rsidRPr="00CE2E70" w:rsidRDefault="001F7F5B" w:rsidP="007266B8">
            <w:pPr>
              <w:pStyle w:val="af4"/>
              <w:jc w:val="center"/>
              <w:rPr>
                <w:sz w:val="28"/>
              </w:rPr>
            </w:pPr>
            <w:r w:rsidRPr="00CE2E70">
              <w:rPr>
                <w:sz w:val="28"/>
              </w:rPr>
              <w:t>11.</w:t>
            </w:r>
          </w:p>
        </w:tc>
        <w:tc>
          <w:tcPr>
            <w:tcW w:w="39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278BF3" w14:textId="77777777" w:rsidR="001F7F5B" w:rsidRPr="00CE2E70" w:rsidRDefault="001F7F5B" w:rsidP="007E50FA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Формирование системы регуляции поведения и деятельности обучающихся</w:t>
            </w:r>
          </w:p>
        </w:tc>
        <w:tc>
          <w:tcPr>
            <w:tcW w:w="1805" w:type="dxa"/>
            <w:shd w:val="clear" w:color="auto" w:fill="auto"/>
            <w:tcMar>
              <w:top w:w="28" w:type="dxa"/>
              <w:bottom w:w="28" w:type="dxa"/>
            </w:tcMar>
          </w:tcPr>
          <w:p w14:paraId="42308F57" w14:textId="77777777" w:rsidR="001F7F5B" w:rsidRPr="00CE2E70" w:rsidRDefault="00B304AD" w:rsidP="007E50FA">
            <w:pPr>
              <w:pStyle w:val="af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21" w:type="dxa"/>
            <w:shd w:val="clear" w:color="auto" w:fill="auto"/>
            <w:tcMar>
              <w:top w:w="28" w:type="dxa"/>
              <w:bottom w:w="28" w:type="dxa"/>
            </w:tcMar>
          </w:tcPr>
          <w:p w14:paraId="5BF7E0EF" w14:textId="77777777" w:rsidR="001F7F5B" w:rsidRPr="00CE2E70" w:rsidRDefault="00C66686" w:rsidP="007E50FA">
            <w:pPr>
              <w:pStyle w:val="af4"/>
              <w:rPr>
                <w:sz w:val="28"/>
              </w:rPr>
            </w:pPr>
            <w:r>
              <w:rPr>
                <w:sz w:val="28"/>
              </w:rPr>
              <w:t>Владею приемами воспитания и развития самостоятельности в разных видах деятельности: учебной, игровой, трудовой</w:t>
            </w:r>
          </w:p>
        </w:tc>
      </w:tr>
    </w:tbl>
    <w:p w14:paraId="0FC07760" w14:textId="77777777" w:rsidR="00A22871" w:rsidRPr="00CE2E70" w:rsidRDefault="00A22871" w:rsidP="0073434C">
      <w:pPr>
        <w:rPr>
          <w:sz w:val="28"/>
          <w:szCs w:val="28"/>
        </w:rPr>
      </w:pPr>
      <w:r w:rsidRPr="00CE2E70">
        <w:rPr>
          <w:sz w:val="28"/>
          <w:szCs w:val="28"/>
        </w:rPr>
        <w:t>Компетенции (трудовые действия),</w:t>
      </w:r>
      <w:r w:rsidR="005565D0" w:rsidRPr="00CE2E70">
        <w:rPr>
          <w:sz w:val="28"/>
          <w:szCs w:val="28"/>
        </w:rPr>
        <w:t xml:space="preserve"> </w:t>
      </w:r>
      <w:r w:rsidRPr="00CE2E70">
        <w:rPr>
          <w:sz w:val="28"/>
          <w:szCs w:val="28"/>
        </w:rPr>
        <w:t>которые</w:t>
      </w:r>
      <w:r w:rsidR="005565D0" w:rsidRPr="00CE2E70">
        <w:rPr>
          <w:sz w:val="28"/>
          <w:szCs w:val="28"/>
        </w:rPr>
        <w:t xml:space="preserve"> В</w:t>
      </w:r>
      <w:r w:rsidRPr="00CE2E70">
        <w:rPr>
          <w:sz w:val="28"/>
          <w:szCs w:val="28"/>
        </w:rPr>
        <w:t>ы оценили баллом «0» перенесите в</w:t>
      </w:r>
      <w:r w:rsidR="005565D0" w:rsidRPr="00CE2E70">
        <w:rPr>
          <w:sz w:val="28"/>
          <w:szCs w:val="28"/>
        </w:rPr>
        <w:t xml:space="preserve"> </w:t>
      </w:r>
      <w:r w:rsidRPr="00CE2E70">
        <w:rPr>
          <w:sz w:val="28"/>
          <w:szCs w:val="28"/>
        </w:rPr>
        <w:t>первый столбец таблицы 8 в соответствии с указанной трудовой функцией.</w:t>
      </w:r>
    </w:p>
    <w:p w14:paraId="65B054A5" w14:textId="77777777" w:rsidR="00232453" w:rsidRPr="00CE2E70" w:rsidRDefault="00232453" w:rsidP="007266B8">
      <w:pPr>
        <w:pStyle w:val="20"/>
        <w:spacing w:after="120"/>
        <w:rPr>
          <w:sz w:val="28"/>
        </w:rPr>
      </w:pPr>
      <w:bookmarkStart w:id="7" w:name="_Toc443659700"/>
      <w:r w:rsidRPr="00CE2E70">
        <w:rPr>
          <w:sz w:val="28"/>
        </w:rPr>
        <w:lastRenderedPageBreak/>
        <w:t>4.</w:t>
      </w:r>
      <w:proofErr w:type="gramStart"/>
      <w:r w:rsidRPr="00CE2E70">
        <w:rPr>
          <w:sz w:val="28"/>
        </w:rPr>
        <w:t>4.Трудовая</w:t>
      </w:r>
      <w:proofErr w:type="gramEnd"/>
      <w:r w:rsidRPr="00CE2E70">
        <w:rPr>
          <w:sz w:val="28"/>
        </w:rPr>
        <w:t xml:space="preserve"> функция «Педагогическая деятельность по реализации программ дошкольного образования»</w:t>
      </w:r>
      <w:bookmarkEnd w:id="7"/>
    </w:p>
    <w:p w14:paraId="38AC35AD" w14:textId="77777777" w:rsidR="002A41A3" w:rsidRPr="00CE2E70" w:rsidRDefault="00683DB1" w:rsidP="007E50FA">
      <w:pPr>
        <w:pStyle w:val="aa"/>
        <w:rPr>
          <w:b/>
          <w:sz w:val="28"/>
          <w:szCs w:val="28"/>
        </w:rPr>
      </w:pPr>
      <w:r w:rsidRPr="00CE2E70">
        <w:rPr>
          <w:sz w:val="28"/>
          <w:szCs w:val="28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924"/>
        <w:gridCol w:w="1805"/>
        <w:gridCol w:w="2958"/>
      </w:tblGrid>
      <w:tr w:rsidR="00D4491E" w:rsidRPr="00CE2E70" w14:paraId="18336F69" w14:textId="77777777" w:rsidTr="00C16BBE">
        <w:trPr>
          <w:tblHeader/>
        </w:trPr>
        <w:tc>
          <w:tcPr>
            <w:tcW w:w="679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19411BA" w14:textId="77777777" w:rsidR="00D4491E" w:rsidRPr="00CE2E70" w:rsidRDefault="00D4491E" w:rsidP="007266B8">
            <w:pPr>
              <w:pStyle w:val="af5"/>
              <w:rPr>
                <w:sz w:val="28"/>
              </w:rPr>
            </w:pPr>
            <w:r w:rsidRPr="00CE2E70">
              <w:rPr>
                <w:sz w:val="28"/>
              </w:rPr>
              <w:t>№</w:t>
            </w:r>
          </w:p>
        </w:tc>
        <w:tc>
          <w:tcPr>
            <w:tcW w:w="3924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878EB47" w14:textId="77777777" w:rsidR="00D4491E" w:rsidRPr="00CE2E70" w:rsidRDefault="00D4491E" w:rsidP="007E50FA">
            <w:pPr>
              <w:pStyle w:val="af5"/>
              <w:rPr>
                <w:sz w:val="28"/>
              </w:rPr>
            </w:pPr>
            <w:r w:rsidRPr="00CE2E70">
              <w:rPr>
                <w:sz w:val="28"/>
              </w:rPr>
              <w:t>Компетенции</w:t>
            </w:r>
            <w:r w:rsidR="007E50FA" w:rsidRPr="00CE2E70">
              <w:rPr>
                <w:sz w:val="28"/>
              </w:rPr>
              <w:br/>
            </w:r>
            <w:r w:rsidRPr="00CE2E70">
              <w:rPr>
                <w:sz w:val="28"/>
              </w:rPr>
              <w:t>(трудовые действия)</w:t>
            </w:r>
          </w:p>
        </w:tc>
        <w:tc>
          <w:tcPr>
            <w:tcW w:w="1805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1E6F36A" w14:textId="77777777" w:rsidR="00D4491E" w:rsidRPr="00CE2E70" w:rsidRDefault="00D4491E" w:rsidP="007E50FA">
            <w:pPr>
              <w:pStyle w:val="af5"/>
              <w:rPr>
                <w:sz w:val="28"/>
              </w:rPr>
            </w:pPr>
            <w:r w:rsidRPr="00CE2E70">
              <w:rPr>
                <w:sz w:val="28"/>
              </w:rPr>
              <w:t>Самооценка в баллах</w:t>
            </w:r>
          </w:p>
          <w:p w14:paraId="1414DD36" w14:textId="77777777" w:rsidR="00D4491E" w:rsidRPr="00CE2E70" w:rsidRDefault="00D4491E" w:rsidP="007E50FA">
            <w:pPr>
              <w:pStyle w:val="af5"/>
              <w:rPr>
                <w:sz w:val="28"/>
              </w:rPr>
            </w:pPr>
            <w:r w:rsidRPr="00CE2E70">
              <w:rPr>
                <w:sz w:val="28"/>
              </w:rPr>
              <w:t>(0–2)</w:t>
            </w:r>
          </w:p>
        </w:tc>
        <w:tc>
          <w:tcPr>
            <w:tcW w:w="2958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F7720D4" w14:textId="77777777" w:rsidR="00D4491E" w:rsidRPr="00CE2E70" w:rsidRDefault="00D4491E" w:rsidP="007E50FA">
            <w:pPr>
              <w:pStyle w:val="af5"/>
              <w:rPr>
                <w:sz w:val="28"/>
              </w:rPr>
            </w:pPr>
            <w:r w:rsidRPr="00CE2E70">
              <w:rPr>
                <w:sz w:val="28"/>
              </w:rPr>
              <w:t xml:space="preserve">Комментарий </w:t>
            </w:r>
            <w:r w:rsidR="0073434C" w:rsidRPr="00CE2E70">
              <w:rPr>
                <w:sz w:val="28"/>
              </w:rPr>
              <w:br/>
            </w:r>
            <w:r w:rsidRPr="00CE2E70">
              <w:rPr>
                <w:sz w:val="28"/>
              </w:rPr>
              <w:t xml:space="preserve">(обоснование </w:t>
            </w:r>
            <w:r w:rsidR="0073434C" w:rsidRPr="00CE2E70">
              <w:rPr>
                <w:sz w:val="28"/>
              </w:rPr>
              <w:br/>
            </w:r>
            <w:r w:rsidRPr="00CE2E70">
              <w:rPr>
                <w:sz w:val="28"/>
              </w:rPr>
              <w:t>выставленного балла)</w:t>
            </w:r>
          </w:p>
        </w:tc>
      </w:tr>
      <w:tr w:rsidR="001F7F5B" w:rsidRPr="00CE2E70" w14:paraId="3F474571" w14:textId="77777777" w:rsidTr="00C16BBE">
        <w:tc>
          <w:tcPr>
            <w:tcW w:w="679" w:type="dxa"/>
            <w:shd w:val="clear" w:color="auto" w:fill="auto"/>
            <w:tcMar>
              <w:top w:w="28" w:type="dxa"/>
              <w:bottom w:w="28" w:type="dxa"/>
            </w:tcMar>
          </w:tcPr>
          <w:p w14:paraId="0845D582" w14:textId="77777777" w:rsidR="001F7F5B" w:rsidRPr="00CE2E70" w:rsidRDefault="001F7F5B" w:rsidP="007266B8">
            <w:pPr>
              <w:pStyle w:val="af4"/>
              <w:jc w:val="center"/>
              <w:rPr>
                <w:sz w:val="28"/>
              </w:rPr>
            </w:pPr>
            <w:r w:rsidRPr="00CE2E70">
              <w:rPr>
                <w:sz w:val="28"/>
              </w:rPr>
              <w:t>1</w:t>
            </w:r>
          </w:p>
        </w:tc>
        <w:tc>
          <w:tcPr>
            <w:tcW w:w="3924" w:type="dxa"/>
            <w:shd w:val="clear" w:color="auto" w:fill="auto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7A1C7ED7" w14:textId="77777777" w:rsidR="001F7F5B" w:rsidRPr="00CE2E70" w:rsidRDefault="001F7F5B" w:rsidP="007E50FA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  <w:tc>
          <w:tcPr>
            <w:tcW w:w="1805" w:type="dxa"/>
            <w:shd w:val="clear" w:color="auto" w:fill="auto"/>
            <w:tcMar>
              <w:top w:w="28" w:type="dxa"/>
              <w:bottom w:w="28" w:type="dxa"/>
            </w:tcMar>
          </w:tcPr>
          <w:p w14:paraId="323AFB29" w14:textId="77777777" w:rsidR="001F7F5B" w:rsidRPr="00CE2E70" w:rsidRDefault="00621E7D" w:rsidP="007E50FA">
            <w:pPr>
              <w:pStyle w:val="af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58" w:type="dxa"/>
            <w:shd w:val="clear" w:color="auto" w:fill="auto"/>
            <w:tcMar>
              <w:top w:w="28" w:type="dxa"/>
              <w:bottom w:w="28" w:type="dxa"/>
            </w:tcMar>
          </w:tcPr>
          <w:p w14:paraId="1BC233E1" w14:textId="77777777" w:rsidR="007B7799" w:rsidRDefault="00621E7D" w:rsidP="007E50FA">
            <w:pPr>
              <w:pStyle w:val="af4"/>
              <w:rPr>
                <w:b/>
                <w:i/>
                <w:sz w:val="28"/>
              </w:rPr>
            </w:pPr>
            <w:r w:rsidRPr="00621E7D">
              <w:rPr>
                <w:b/>
                <w:i/>
                <w:sz w:val="28"/>
              </w:rPr>
              <w:t>Достижение:</w:t>
            </w:r>
          </w:p>
          <w:p w14:paraId="044D0C5E" w14:textId="77777777" w:rsidR="001F7F5B" w:rsidRDefault="007B7799" w:rsidP="007B7799">
            <w:pPr>
              <w:rPr>
                <w:sz w:val="28"/>
                <w:szCs w:val="28"/>
                <w:lang w:eastAsia="ru-RU"/>
              </w:rPr>
            </w:pPr>
            <w:r w:rsidRPr="007B7799">
              <w:rPr>
                <w:sz w:val="28"/>
                <w:szCs w:val="28"/>
                <w:lang w:eastAsia="ru-RU"/>
              </w:rPr>
              <w:t>Принимаю участие в разработке и реализации основной общеобразовательной</w:t>
            </w:r>
            <w:r>
              <w:rPr>
                <w:lang w:eastAsia="ru-RU"/>
              </w:rPr>
              <w:t xml:space="preserve"> </w:t>
            </w:r>
            <w:r w:rsidRPr="007B7799">
              <w:rPr>
                <w:sz w:val="28"/>
                <w:szCs w:val="28"/>
                <w:lang w:eastAsia="ru-RU"/>
              </w:rPr>
              <w:t>программы ДОУ</w:t>
            </w:r>
            <w:r>
              <w:rPr>
                <w:sz w:val="28"/>
                <w:szCs w:val="28"/>
                <w:lang w:eastAsia="ru-RU"/>
              </w:rPr>
              <w:t xml:space="preserve"> в соответствии с ФГОС</w:t>
            </w:r>
          </w:p>
          <w:p w14:paraId="1AE02C85" w14:textId="77777777" w:rsidR="007B7799" w:rsidRDefault="007B7799" w:rsidP="007B7799">
            <w:pPr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Дефициты:</w:t>
            </w:r>
          </w:p>
          <w:p w14:paraId="2518B0E7" w14:textId="77777777" w:rsidR="007B7799" w:rsidRPr="007B7799" w:rsidRDefault="007B7799" w:rsidP="007B7799">
            <w:pPr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Испытываю затруднения в определении целевых ориентиров в каждой возрастной группе</w:t>
            </w:r>
          </w:p>
        </w:tc>
      </w:tr>
      <w:tr w:rsidR="001F7F5B" w:rsidRPr="00CE2E70" w14:paraId="2391C875" w14:textId="77777777" w:rsidTr="00C16BBE">
        <w:tc>
          <w:tcPr>
            <w:tcW w:w="679" w:type="dxa"/>
            <w:shd w:val="clear" w:color="auto" w:fill="auto"/>
            <w:tcMar>
              <w:top w:w="28" w:type="dxa"/>
              <w:bottom w:w="28" w:type="dxa"/>
            </w:tcMar>
          </w:tcPr>
          <w:p w14:paraId="2C3FCA62" w14:textId="77777777" w:rsidR="001F7F5B" w:rsidRPr="00CE2E70" w:rsidRDefault="001F7F5B" w:rsidP="007266B8">
            <w:pPr>
              <w:pStyle w:val="af4"/>
              <w:jc w:val="center"/>
              <w:rPr>
                <w:sz w:val="28"/>
              </w:rPr>
            </w:pPr>
            <w:r w:rsidRPr="00CE2E70">
              <w:rPr>
                <w:sz w:val="28"/>
              </w:rPr>
              <w:t>2.</w:t>
            </w:r>
          </w:p>
        </w:tc>
        <w:tc>
          <w:tcPr>
            <w:tcW w:w="3924" w:type="dxa"/>
            <w:shd w:val="clear" w:color="auto" w:fill="auto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2643CC46" w14:textId="77777777" w:rsidR="001F7F5B" w:rsidRPr="00CE2E70" w:rsidRDefault="001F7F5B" w:rsidP="007E50FA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1805" w:type="dxa"/>
            <w:shd w:val="clear" w:color="auto" w:fill="auto"/>
            <w:tcMar>
              <w:top w:w="28" w:type="dxa"/>
              <w:bottom w:w="28" w:type="dxa"/>
            </w:tcMar>
          </w:tcPr>
          <w:p w14:paraId="12005586" w14:textId="77777777" w:rsidR="001F7F5B" w:rsidRPr="00CE2E70" w:rsidRDefault="00621E7D" w:rsidP="007E50FA">
            <w:pPr>
              <w:pStyle w:val="af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58" w:type="dxa"/>
            <w:shd w:val="clear" w:color="auto" w:fill="auto"/>
            <w:tcMar>
              <w:top w:w="28" w:type="dxa"/>
              <w:bottom w:w="28" w:type="dxa"/>
            </w:tcMar>
          </w:tcPr>
          <w:p w14:paraId="31DDC315" w14:textId="77777777" w:rsidR="001F7F5B" w:rsidRPr="00CE2E70" w:rsidRDefault="00621E7D" w:rsidP="00621E7D">
            <w:pPr>
              <w:pStyle w:val="af4"/>
              <w:rPr>
                <w:sz w:val="28"/>
              </w:rPr>
            </w:pPr>
            <w:r>
              <w:rPr>
                <w:sz w:val="28"/>
              </w:rPr>
              <w:t>Планирую воспитательно-образовательный процесс, опираясь на достижения в об</w:t>
            </w:r>
            <w:r w:rsidR="0053729A">
              <w:rPr>
                <w:sz w:val="28"/>
              </w:rPr>
              <w:t>л</w:t>
            </w:r>
            <w:r>
              <w:rPr>
                <w:sz w:val="28"/>
              </w:rPr>
              <w:t>асти педагогической и психологической наук, возрастной физиологии и гигиены, а также современных ИКТ и методик воспитания и обучения</w:t>
            </w:r>
          </w:p>
        </w:tc>
      </w:tr>
      <w:tr w:rsidR="001F7F5B" w:rsidRPr="00CE2E70" w14:paraId="3FBCC298" w14:textId="77777777" w:rsidTr="00C16BBE">
        <w:tc>
          <w:tcPr>
            <w:tcW w:w="679" w:type="dxa"/>
            <w:shd w:val="clear" w:color="auto" w:fill="auto"/>
            <w:tcMar>
              <w:top w:w="28" w:type="dxa"/>
              <w:bottom w:w="28" w:type="dxa"/>
            </w:tcMar>
          </w:tcPr>
          <w:p w14:paraId="2AC40373" w14:textId="77777777" w:rsidR="001F7F5B" w:rsidRPr="00CE2E70" w:rsidRDefault="001F7F5B" w:rsidP="007266B8">
            <w:pPr>
              <w:pStyle w:val="af4"/>
              <w:jc w:val="center"/>
              <w:rPr>
                <w:sz w:val="28"/>
              </w:rPr>
            </w:pPr>
            <w:r w:rsidRPr="00CE2E70">
              <w:rPr>
                <w:sz w:val="28"/>
              </w:rPr>
              <w:t>3.</w:t>
            </w:r>
          </w:p>
        </w:tc>
        <w:tc>
          <w:tcPr>
            <w:tcW w:w="3924" w:type="dxa"/>
            <w:shd w:val="clear" w:color="auto" w:fill="auto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3CC52F8A" w14:textId="77777777" w:rsidR="0073434C" w:rsidRPr="00CE2E70" w:rsidRDefault="001F7F5B" w:rsidP="00B150B0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  <w:tc>
          <w:tcPr>
            <w:tcW w:w="1805" w:type="dxa"/>
            <w:shd w:val="clear" w:color="auto" w:fill="auto"/>
            <w:tcMar>
              <w:top w:w="28" w:type="dxa"/>
              <w:bottom w:w="28" w:type="dxa"/>
            </w:tcMar>
          </w:tcPr>
          <w:p w14:paraId="73BD9606" w14:textId="77777777" w:rsidR="001F7F5B" w:rsidRPr="00CE2E70" w:rsidRDefault="001F7F5B" w:rsidP="007E50FA">
            <w:pPr>
              <w:pStyle w:val="af4"/>
              <w:rPr>
                <w:sz w:val="28"/>
              </w:rPr>
            </w:pPr>
          </w:p>
        </w:tc>
        <w:tc>
          <w:tcPr>
            <w:tcW w:w="2958" w:type="dxa"/>
            <w:shd w:val="clear" w:color="auto" w:fill="auto"/>
            <w:tcMar>
              <w:top w:w="28" w:type="dxa"/>
              <w:bottom w:w="28" w:type="dxa"/>
            </w:tcMar>
          </w:tcPr>
          <w:p w14:paraId="4B315CAA" w14:textId="77777777" w:rsidR="001F7F5B" w:rsidRPr="00CE2E70" w:rsidRDefault="0053729A" w:rsidP="007E50FA">
            <w:pPr>
              <w:pStyle w:val="af4"/>
              <w:rPr>
                <w:sz w:val="28"/>
              </w:rPr>
            </w:pPr>
            <w:r>
              <w:rPr>
                <w:sz w:val="28"/>
              </w:rPr>
              <w:t>Планирую и реализую воспитательно-образовательный процесс с основной образовательной программой ДОУ</w:t>
            </w:r>
            <w:r w:rsidR="00B304AD">
              <w:rPr>
                <w:sz w:val="28"/>
              </w:rPr>
              <w:t>. Применяю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1F7F5B" w:rsidRPr="00CE2E70" w14:paraId="5EC625E8" w14:textId="77777777" w:rsidTr="00C16BBE">
        <w:tc>
          <w:tcPr>
            <w:tcW w:w="679" w:type="dxa"/>
            <w:shd w:val="clear" w:color="auto" w:fill="auto"/>
            <w:tcMar>
              <w:top w:w="28" w:type="dxa"/>
              <w:bottom w:w="28" w:type="dxa"/>
            </w:tcMar>
          </w:tcPr>
          <w:p w14:paraId="47821D15" w14:textId="77777777" w:rsidR="001F7F5B" w:rsidRPr="00CE2E70" w:rsidRDefault="001F7F5B" w:rsidP="007266B8">
            <w:pPr>
              <w:pStyle w:val="af4"/>
              <w:jc w:val="center"/>
              <w:rPr>
                <w:sz w:val="28"/>
              </w:rPr>
            </w:pPr>
            <w:r w:rsidRPr="00CE2E70">
              <w:rPr>
                <w:sz w:val="28"/>
              </w:rPr>
              <w:lastRenderedPageBreak/>
              <w:t>4.</w:t>
            </w:r>
          </w:p>
        </w:tc>
        <w:tc>
          <w:tcPr>
            <w:tcW w:w="3924" w:type="dxa"/>
            <w:shd w:val="clear" w:color="auto" w:fill="auto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65A27CA1" w14:textId="77777777" w:rsidR="001F7F5B" w:rsidRPr="00CE2E70" w:rsidRDefault="001F7F5B" w:rsidP="007E50FA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  <w:tc>
          <w:tcPr>
            <w:tcW w:w="1805" w:type="dxa"/>
            <w:shd w:val="clear" w:color="auto" w:fill="auto"/>
            <w:tcMar>
              <w:top w:w="28" w:type="dxa"/>
              <w:bottom w:w="28" w:type="dxa"/>
            </w:tcMar>
          </w:tcPr>
          <w:p w14:paraId="259409B3" w14:textId="5A286F0A" w:rsidR="001F7F5B" w:rsidRPr="00CE2E70" w:rsidRDefault="006A4DE0" w:rsidP="007E50FA">
            <w:pPr>
              <w:pStyle w:val="af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58" w:type="dxa"/>
            <w:shd w:val="clear" w:color="auto" w:fill="auto"/>
            <w:tcMar>
              <w:top w:w="28" w:type="dxa"/>
              <w:bottom w:w="28" w:type="dxa"/>
            </w:tcMar>
          </w:tcPr>
          <w:p w14:paraId="3B44F05E" w14:textId="77777777" w:rsidR="001F7F5B" w:rsidRPr="00CE2E70" w:rsidRDefault="00FC0BFD" w:rsidP="0082554B">
            <w:pPr>
              <w:pStyle w:val="af4"/>
              <w:rPr>
                <w:sz w:val="28"/>
              </w:rPr>
            </w:pPr>
            <w:r>
              <w:rPr>
                <w:sz w:val="28"/>
              </w:rPr>
              <w:t>Использую методы беседы, наблюдения, индивидуальной работы в течение всего учебного года для эффективного мониторинга освоения деть</w:t>
            </w:r>
            <w:r w:rsidR="0082554B">
              <w:rPr>
                <w:sz w:val="28"/>
              </w:rPr>
              <w:t>ми образовательной программы</w:t>
            </w:r>
          </w:p>
        </w:tc>
      </w:tr>
      <w:tr w:rsidR="001F7F5B" w:rsidRPr="00CE2E70" w14:paraId="6CCA03D5" w14:textId="77777777" w:rsidTr="00C16BBE">
        <w:tc>
          <w:tcPr>
            <w:tcW w:w="679" w:type="dxa"/>
            <w:shd w:val="clear" w:color="auto" w:fill="auto"/>
            <w:tcMar>
              <w:top w:w="28" w:type="dxa"/>
              <w:bottom w:w="28" w:type="dxa"/>
            </w:tcMar>
          </w:tcPr>
          <w:p w14:paraId="72A9145D" w14:textId="77777777" w:rsidR="001F7F5B" w:rsidRPr="00CE2E70" w:rsidRDefault="001F7F5B" w:rsidP="007266B8">
            <w:pPr>
              <w:pStyle w:val="af4"/>
              <w:jc w:val="center"/>
              <w:rPr>
                <w:sz w:val="28"/>
              </w:rPr>
            </w:pPr>
            <w:r w:rsidRPr="00CE2E70">
              <w:rPr>
                <w:sz w:val="28"/>
              </w:rPr>
              <w:t>5.</w:t>
            </w:r>
          </w:p>
        </w:tc>
        <w:tc>
          <w:tcPr>
            <w:tcW w:w="3924" w:type="dxa"/>
            <w:shd w:val="clear" w:color="auto" w:fill="auto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5B7F20E1" w14:textId="77777777" w:rsidR="00B150B0" w:rsidRPr="00CE2E70" w:rsidRDefault="001F7F5B" w:rsidP="00D92BD7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</w:t>
            </w:r>
            <w:r w:rsidR="000D09F6" w:rsidRPr="00CE2E70">
              <w:rPr>
                <w:sz w:val="28"/>
              </w:rPr>
              <w:t xml:space="preserve"> </w:t>
            </w:r>
            <w:r w:rsidRPr="00CE2E70">
              <w:rPr>
                <w:sz w:val="28"/>
              </w:rPr>
              <w:t>дошкольного возраста</w:t>
            </w:r>
          </w:p>
        </w:tc>
        <w:tc>
          <w:tcPr>
            <w:tcW w:w="1805" w:type="dxa"/>
            <w:shd w:val="clear" w:color="auto" w:fill="auto"/>
            <w:tcMar>
              <w:top w:w="28" w:type="dxa"/>
              <w:bottom w:w="28" w:type="dxa"/>
            </w:tcMar>
          </w:tcPr>
          <w:p w14:paraId="371D4390" w14:textId="5C38B0BE" w:rsidR="001F7F5B" w:rsidRPr="00CE2E70" w:rsidRDefault="006A4DE0" w:rsidP="007E50FA">
            <w:pPr>
              <w:pStyle w:val="af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58" w:type="dxa"/>
            <w:shd w:val="clear" w:color="auto" w:fill="auto"/>
            <w:tcMar>
              <w:top w:w="28" w:type="dxa"/>
              <w:bottom w:w="28" w:type="dxa"/>
            </w:tcMar>
          </w:tcPr>
          <w:p w14:paraId="78B5AD65" w14:textId="77777777" w:rsidR="001F7F5B" w:rsidRPr="00CE2E70" w:rsidRDefault="0082554B" w:rsidP="007E50FA">
            <w:pPr>
              <w:pStyle w:val="af4"/>
              <w:rPr>
                <w:sz w:val="28"/>
              </w:rPr>
            </w:pPr>
            <w:r>
              <w:rPr>
                <w:sz w:val="28"/>
              </w:rPr>
              <w:t xml:space="preserve">Ежедневно провожу индивидуальную и подгрупповую работу с детьми, с целью коррекции </w:t>
            </w:r>
            <w:proofErr w:type="spellStart"/>
            <w:r>
              <w:rPr>
                <w:sz w:val="28"/>
              </w:rPr>
              <w:t>ЗУНов</w:t>
            </w:r>
            <w:proofErr w:type="spellEnd"/>
            <w:r>
              <w:rPr>
                <w:sz w:val="28"/>
              </w:rPr>
              <w:t xml:space="preserve"> и интегративных качеств детей дошкольного возраста </w:t>
            </w:r>
          </w:p>
        </w:tc>
      </w:tr>
      <w:tr w:rsidR="001F7F5B" w:rsidRPr="00CE2E70" w14:paraId="48412FAA" w14:textId="77777777" w:rsidTr="00C16BBE">
        <w:tc>
          <w:tcPr>
            <w:tcW w:w="679" w:type="dxa"/>
            <w:shd w:val="clear" w:color="auto" w:fill="auto"/>
            <w:tcMar>
              <w:top w:w="28" w:type="dxa"/>
              <w:bottom w:w="28" w:type="dxa"/>
            </w:tcMar>
          </w:tcPr>
          <w:p w14:paraId="1D02043B" w14:textId="77777777" w:rsidR="001F7F5B" w:rsidRPr="00CE2E70" w:rsidRDefault="001F7F5B" w:rsidP="007266B8">
            <w:pPr>
              <w:pStyle w:val="af4"/>
              <w:jc w:val="center"/>
              <w:rPr>
                <w:sz w:val="28"/>
              </w:rPr>
            </w:pPr>
            <w:r w:rsidRPr="00CE2E70">
              <w:rPr>
                <w:sz w:val="28"/>
              </w:rPr>
              <w:t>6.</w:t>
            </w:r>
          </w:p>
        </w:tc>
        <w:tc>
          <w:tcPr>
            <w:tcW w:w="3924" w:type="dxa"/>
            <w:shd w:val="clear" w:color="auto" w:fill="auto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71691D07" w14:textId="77777777" w:rsidR="001F7F5B" w:rsidRPr="00CE2E70" w:rsidRDefault="001F7F5B" w:rsidP="007E50FA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 xml:space="preserve">Реализация педагогических рекомендаций специалистов (психолога, логопеда, дефектолога и </w:t>
            </w:r>
            <w:proofErr w:type="gramStart"/>
            <w:r w:rsidRPr="00CE2E70">
              <w:rPr>
                <w:sz w:val="28"/>
              </w:rPr>
              <w:t>др.)в</w:t>
            </w:r>
            <w:proofErr w:type="gramEnd"/>
            <w:r w:rsidRPr="00CE2E70">
              <w:rPr>
                <w:sz w:val="28"/>
              </w:rPr>
              <w:t xml:space="preserve"> работе с детьми, испытывающими трудности в освоении программы, а также</w:t>
            </w:r>
            <w:r w:rsidR="000D09F6" w:rsidRPr="00CE2E70">
              <w:rPr>
                <w:sz w:val="28"/>
              </w:rPr>
              <w:t xml:space="preserve"> </w:t>
            </w:r>
            <w:r w:rsidRPr="00CE2E70">
              <w:rPr>
                <w:sz w:val="28"/>
              </w:rPr>
              <w:t>с детьми с особыми образовательными потребностями</w:t>
            </w:r>
          </w:p>
        </w:tc>
        <w:tc>
          <w:tcPr>
            <w:tcW w:w="1805" w:type="dxa"/>
            <w:shd w:val="clear" w:color="auto" w:fill="auto"/>
            <w:tcMar>
              <w:top w:w="28" w:type="dxa"/>
              <w:bottom w:w="28" w:type="dxa"/>
            </w:tcMar>
          </w:tcPr>
          <w:p w14:paraId="688B8E53" w14:textId="05E14843" w:rsidR="001F7F5B" w:rsidRPr="00CE2E70" w:rsidRDefault="006A4DE0" w:rsidP="007E50FA">
            <w:pPr>
              <w:pStyle w:val="af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58" w:type="dxa"/>
            <w:shd w:val="clear" w:color="auto" w:fill="auto"/>
            <w:tcMar>
              <w:top w:w="28" w:type="dxa"/>
              <w:bottom w:w="28" w:type="dxa"/>
            </w:tcMar>
          </w:tcPr>
          <w:p w14:paraId="4CDFFEDD" w14:textId="77777777" w:rsidR="001F7F5B" w:rsidRPr="00CE2E70" w:rsidRDefault="00B41F94" w:rsidP="007E50FA">
            <w:pPr>
              <w:pStyle w:val="af4"/>
              <w:rPr>
                <w:sz w:val="28"/>
              </w:rPr>
            </w:pPr>
            <w:r>
              <w:rPr>
                <w:sz w:val="28"/>
              </w:rPr>
              <w:t>Планирую и корректирую календарно-тематический план с учетом пожеланий специалистов ДОУ с целью достижения целевых ориентиров</w:t>
            </w:r>
            <w:r w:rsidR="00692792">
              <w:rPr>
                <w:sz w:val="28"/>
              </w:rPr>
              <w:t xml:space="preserve"> к завершению дошкольного возраста</w:t>
            </w:r>
          </w:p>
        </w:tc>
      </w:tr>
      <w:tr w:rsidR="00C16BBE" w:rsidRPr="00CE2E70" w14:paraId="77560510" w14:textId="77777777" w:rsidTr="00C16BBE">
        <w:tc>
          <w:tcPr>
            <w:tcW w:w="679" w:type="dxa"/>
            <w:shd w:val="clear" w:color="auto" w:fill="auto"/>
            <w:tcMar>
              <w:top w:w="28" w:type="dxa"/>
              <w:bottom w:w="28" w:type="dxa"/>
            </w:tcMar>
          </w:tcPr>
          <w:p w14:paraId="07CE5C43" w14:textId="77777777" w:rsidR="00C16BBE" w:rsidRPr="00CE2E70" w:rsidRDefault="00C16BBE" w:rsidP="007266B8">
            <w:pPr>
              <w:pStyle w:val="af4"/>
              <w:jc w:val="center"/>
              <w:rPr>
                <w:sz w:val="28"/>
              </w:rPr>
            </w:pPr>
            <w:r w:rsidRPr="00CE2E70">
              <w:rPr>
                <w:sz w:val="28"/>
              </w:rPr>
              <w:t>7.</w:t>
            </w:r>
          </w:p>
        </w:tc>
        <w:tc>
          <w:tcPr>
            <w:tcW w:w="3924" w:type="dxa"/>
            <w:shd w:val="clear" w:color="auto" w:fill="auto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12B61F1B" w14:textId="77777777" w:rsidR="00C16BBE" w:rsidRPr="00CE2E70" w:rsidRDefault="00C16BBE" w:rsidP="007E50FA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  <w:tc>
          <w:tcPr>
            <w:tcW w:w="1805" w:type="dxa"/>
            <w:shd w:val="clear" w:color="auto" w:fill="auto"/>
            <w:tcMar>
              <w:top w:w="28" w:type="dxa"/>
              <w:bottom w:w="28" w:type="dxa"/>
            </w:tcMar>
          </w:tcPr>
          <w:p w14:paraId="6FD3FB17" w14:textId="77777777" w:rsidR="00C16BBE" w:rsidRPr="00CE2E70" w:rsidRDefault="00C16BBE" w:rsidP="007E50FA">
            <w:pPr>
              <w:pStyle w:val="af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54889C" w14:textId="77777777" w:rsidR="00C16BBE" w:rsidRPr="00C16BBE" w:rsidRDefault="00C16BBE" w:rsidP="00F36940">
            <w:pPr>
              <w:rPr>
                <w:sz w:val="28"/>
                <w:szCs w:val="28"/>
              </w:rPr>
            </w:pPr>
            <w:r w:rsidRPr="00C16BBE">
              <w:rPr>
                <w:sz w:val="28"/>
                <w:szCs w:val="28"/>
              </w:rPr>
              <w:t xml:space="preserve"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</w:t>
            </w:r>
            <w:r w:rsidRPr="00C16BBE">
              <w:rPr>
                <w:sz w:val="28"/>
                <w:szCs w:val="28"/>
              </w:rPr>
              <w:lastRenderedPageBreak/>
              <w:t>общего образования</w:t>
            </w:r>
          </w:p>
          <w:p w14:paraId="700987D5" w14:textId="77777777" w:rsidR="00C16BBE" w:rsidRPr="00C16BBE" w:rsidRDefault="00C16BBE" w:rsidP="00F36940">
            <w:pPr>
              <w:rPr>
                <w:sz w:val="28"/>
                <w:szCs w:val="28"/>
              </w:rPr>
            </w:pPr>
            <w:r w:rsidRPr="00C16BBE">
              <w:rPr>
                <w:sz w:val="28"/>
                <w:szCs w:val="28"/>
              </w:rPr>
              <w:t xml:space="preserve">Владеть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  <w:p w14:paraId="38ACFB4D" w14:textId="77777777" w:rsidR="00C16BBE" w:rsidRPr="00C16BBE" w:rsidRDefault="00C16BBE" w:rsidP="00F36940">
            <w:pPr>
              <w:rPr>
                <w:sz w:val="28"/>
                <w:szCs w:val="28"/>
              </w:rPr>
            </w:pPr>
            <w:r w:rsidRPr="00C16BBE">
              <w:rPr>
                <w:sz w:val="28"/>
                <w:szCs w:val="28"/>
              </w:rPr>
              <w:t xml:space="preserve">Владеть методами убеждения, аргументации своей позиции </w:t>
            </w:r>
          </w:p>
          <w:p w14:paraId="5F319BCD" w14:textId="77777777" w:rsidR="00C16BBE" w:rsidRPr="00C16BBE" w:rsidRDefault="00C16BBE" w:rsidP="00F36940">
            <w:pPr>
              <w:rPr>
                <w:sz w:val="28"/>
                <w:szCs w:val="28"/>
              </w:rPr>
            </w:pPr>
            <w:r w:rsidRPr="00C16BBE">
              <w:rPr>
                <w:sz w:val="28"/>
                <w:szCs w:val="28"/>
              </w:rPr>
              <w:t xml:space="preserve">Устанавливать контакты с обучающимися разного возраста и их родителями (законными представителями), другими педагогическими и иными работниками </w:t>
            </w:r>
          </w:p>
          <w:p w14:paraId="0D32F7B8" w14:textId="77777777" w:rsidR="00C16BBE" w:rsidRPr="00C16BBE" w:rsidRDefault="00C16BBE" w:rsidP="00F36940">
            <w:pPr>
              <w:jc w:val="left"/>
              <w:rPr>
                <w:sz w:val="28"/>
                <w:szCs w:val="28"/>
              </w:rPr>
            </w:pPr>
            <w:r w:rsidRPr="00C16BBE">
              <w:rPr>
                <w:sz w:val="28"/>
                <w:szCs w:val="28"/>
              </w:rPr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C16BBE" w:rsidRPr="00CE2E70" w14:paraId="45F630EC" w14:textId="77777777" w:rsidTr="00C16BBE">
        <w:tc>
          <w:tcPr>
            <w:tcW w:w="679" w:type="dxa"/>
            <w:shd w:val="clear" w:color="auto" w:fill="auto"/>
            <w:tcMar>
              <w:top w:w="28" w:type="dxa"/>
              <w:bottom w:w="28" w:type="dxa"/>
            </w:tcMar>
          </w:tcPr>
          <w:p w14:paraId="3A0D31FF" w14:textId="77777777" w:rsidR="00C16BBE" w:rsidRPr="00CE2E70" w:rsidRDefault="00C16BBE" w:rsidP="007266B8">
            <w:pPr>
              <w:pStyle w:val="af4"/>
              <w:jc w:val="center"/>
              <w:rPr>
                <w:sz w:val="28"/>
              </w:rPr>
            </w:pPr>
            <w:r w:rsidRPr="00CE2E70">
              <w:rPr>
                <w:sz w:val="28"/>
              </w:rPr>
              <w:lastRenderedPageBreak/>
              <w:t>8.</w:t>
            </w:r>
          </w:p>
        </w:tc>
        <w:tc>
          <w:tcPr>
            <w:tcW w:w="3924" w:type="dxa"/>
            <w:shd w:val="clear" w:color="auto" w:fill="auto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2743CECB" w14:textId="77777777" w:rsidR="00C16BBE" w:rsidRDefault="00C16BBE" w:rsidP="007E50FA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Формирование психологической готовности к школьному обучению</w:t>
            </w:r>
          </w:p>
          <w:p w14:paraId="6F60FC56" w14:textId="77777777" w:rsidR="00C16BBE" w:rsidRPr="00CE2E70" w:rsidRDefault="00C16BBE" w:rsidP="007E50FA">
            <w:pPr>
              <w:pStyle w:val="af4"/>
              <w:rPr>
                <w:sz w:val="28"/>
              </w:rPr>
            </w:pPr>
          </w:p>
        </w:tc>
        <w:tc>
          <w:tcPr>
            <w:tcW w:w="1805" w:type="dxa"/>
            <w:shd w:val="clear" w:color="auto" w:fill="auto"/>
            <w:tcMar>
              <w:top w:w="28" w:type="dxa"/>
              <w:bottom w:w="28" w:type="dxa"/>
            </w:tcMar>
          </w:tcPr>
          <w:p w14:paraId="76BD7117" w14:textId="77777777" w:rsidR="00C16BBE" w:rsidRPr="00CE2E70" w:rsidRDefault="00C16BBE" w:rsidP="007E50FA">
            <w:pPr>
              <w:pStyle w:val="af4"/>
              <w:rPr>
                <w:sz w:val="28"/>
              </w:rPr>
            </w:pPr>
          </w:p>
        </w:tc>
        <w:tc>
          <w:tcPr>
            <w:tcW w:w="2958" w:type="dxa"/>
            <w:shd w:val="clear" w:color="auto" w:fill="auto"/>
            <w:tcMar>
              <w:top w:w="28" w:type="dxa"/>
              <w:bottom w:w="28" w:type="dxa"/>
            </w:tcMar>
          </w:tcPr>
          <w:p w14:paraId="5CA87750" w14:textId="77777777" w:rsidR="00C16BBE" w:rsidRPr="00CE2E70" w:rsidRDefault="00257DDA" w:rsidP="007E50FA">
            <w:pPr>
              <w:pStyle w:val="af4"/>
              <w:rPr>
                <w:sz w:val="28"/>
              </w:rPr>
            </w:pPr>
            <w:r>
              <w:rPr>
                <w:sz w:val="28"/>
              </w:rPr>
              <w:t>Реализую общеобразовательную программу дошкольного учреждения для эффективного достижения целевых ориентиров</w:t>
            </w:r>
          </w:p>
        </w:tc>
      </w:tr>
      <w:tr w:rsidR="00C16BBE" w:rsidRPr="00CE2E70" w14:paraId="3EB25F21" w14:textId="77777777" w:rsidTr="00C16BBE">
        <w:tc>
          <w:tcPr>
            <w:tcW w:w="679" w:type="dxa"/>
            <w:shd w:val="clear" w:color="auto" w:fill="auto"/>
            <w:tcMar>
              <w:top w:w="28" w:type="dxa"/>
              <w:bottom w:w="28" w:type="dxa"/>
            </w:tcMar>
          </w:tcPr>
          <w:p w14:paraId="10BFA70D" w14:textId="77777777" w:rsidR="00C16BBE" w:rsidRPr="00CE2E70" w:rsidRDefault="00C16BBE" w:rsidP="007266B8">
            <w:pPr>
              <w:pStyle w:val="af4"/>
              <w:jc w:val="center"/>
              <w:rPr>
                <w:sz w:val="28"/>
              </w:rPr>
            </w:pPr>
            <w:r w:rsidRPr="00CE2E70">
              <w:rPr>
                <w:sz w:val="28"/>
              </w:rPr>
              <w:t>9.</w:t>
            </w:r>
          </w:p>
        </w:tc>
        <w:tc>
          <w:tcPr>
            <w:tcW w:w="3924" w:type="dxa"/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237864FB" w14:textId="77777777" w:rsidR="00C16BBE" w:rsidRPr="00CE2E70" w:rsidDel="0031056A" w:rsidRDefault="00C16BBE" w:rsidP="00304EBC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</w:t>
            </w:r>
            <w:r w:rsidRPr="00CE2E70">
              <w:rPr>
                <w:sz w:val="28"/>
              </w:rPr>
              <w:lastRenderedPageBreak/>
              <w:t>ям, а также с различными (в том числе ограниченными) возможностями здоровья</w:t>
            </w:r>
          </w:p>
        </w:tc>
        <w:tc>
          <w:tcPr>
            <w:tcW w:w="1805" w:type="dxa"/>
            <w:shd w:val="clear" w:color="auto" w:fill="auto"/>
            <w:tcMar>
              <w:top w:w="28" w:type="dxa"/>
              <w:bottom w:w="28" w:type="dxa"/>
            </w:tcMar>
          </w:tcPr>
          <w:p w14:paraId="5CC6C10E" w14:textId="77777777" w:rsidR="00C16BBE" w:rsidRPr="00CE2E70" w:rsidRDefault="00C16BBE" w:rsidP="007E50FA">
            <w:pPr>
              <w:pStyle w:val="af4"/>
              <w:rPr>
                <w:sz w:val="28"/>
              </w:rPr>
            </w:pPr>
          </w:p>
        </w:tc>
        <w:tc>
          <w:tcPr>
            <w:tcW w:w="2958" w:type="dxa"/>
            <w:shd w:val="clear" w:color="auto" w:fill="auto"/>
            <w:tcMar>
              <w:top w:w="28" w:type="dxa"/>
              <w:bottom w:w="28" w:type="dxa"/>
            </w:tcMar>
          </w:tcPr>
          <w:p w14:paraId="4FE9280D" w14:textId="77777777" w:rsidR="00C16BBE" w:rsidRPr="00CE2E70" w:rsidRDefault="00257DDA" w:rsidP="007E50FA">
            <w:pPr>
              <w:pStyle w:val="af4"/>
              <w:rPr>
                <w:sz w:val="28"/>
              </w:rPr>
            </w:pPr>
            <w:r>
              <w:rPr>
                <w:sz w:val="28"/>
              </w:rPr>
              <w:t>Разрабатываю и реализую понедельное комплексно-тематическое планирование на учебный год в соответствии с общеобразовательной программой дошколь</w:t>
            </w:r>
            <w:r>
              <w:rPr>
                <w:sz w:val="28"/>
              </w:rPr>
              <w:lastRenderedPageBreak/>
              <w:t>ного учреждения</w:t>
            </w:r>
          </w:p>
        </w:tc>
      </w:tr>
      <w:tr w:rsidR="00C16BBE" w:rsidRPr="00CE2E70" w14:paraId="48C0D820" w14:textId="77777777" w:rsidTr="00C16BBE">
        <w:tc>
          <w:tcPr>
            <w:tcW w:w="679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BF837BF" w14:textId="77777777" w:rsidR="00C16BBE" w:rsidRPr="00CE2E70" w:rsidRDefault="00C16BBE" w:rsidP="007266B8">
            <w:pPr>
              <w:pStyle w:val="af4"/>
              <w:jc w:val="center"/>
              <w:rPr>
                <w:sz w:val="28"/>
              </w:rPr>
            </w:pPr>
            <w:r w:rsidRPr="00CE2E70">
              <w:rPr>
                <w:sz w:val="28"/>
              </w:rPr>
              <w:lastRenderedPageBreak/>
              <w:t>10.</w:t>
            </w:r>
          </w:p>
        </w:tc>
        <w:tc>
          <w:tcPr>
            <w:tcW w:w="3924" w:type="dxa"/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5C7F9485" w14:textId="77777777" w:rsidR="00C16BBE" w:rsidRPr="00CE2E70" w:rsidRDefault="00C16BBE" w:rsidP="007266B8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Организация видов деятельности, осуществляемых в раннем и дошкольном возрасте: предметной,</w:t>
            </w:r>
            <w:r w:rsidR="00887D61">
              <w:rPr>
                <w:sz w:val="28"/>
              </w:rPr>
              <w:t xml:space="preserve"> </w:t>
            </w:r>
            <w:r w:rsidRPr="00CE2E70">
              <w:rPr>
                <w:sz w:val="28"/>
              </w:rPr>
              <w:t xml:space="preserve">познавательно-исследовательской, игры (ролевой, режиссерской, с правилом), продуктивной; конструирования, </w:t>
            </w:r>
            <w:r w:rsidRPr="00CE2E70">
              <w:rPr>
                <w:sz w:val="28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1805" w:type="dxa"/>
            <w:shd w:val="clear" w:color="auto" w:fill="auto"/>
            <w:tcMar>
              <w:top w:w="28" w:type="dxa"/>
              <w:bottom w:w="28" w:type="dxa"/>
            </w:tcMar>
          </w:tcPr>
          <w:p w14:paraId="25718F01" w14:textId="77777777" w:rsidR="00C16BBE" w:rsidRPr="00CE2E70" w:rsidRDefault="00887D61" w:rsidP="007E50FA">
            <w:pPr>
              <w:pStyle w:val="af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58" w:type="dxa"/>
            <w:shd w:val="clear" w:color="auto" w:fill="auto"/>
            <w:tcMar>
              <w:top w:w="28" w:type="dxa"/>
              <w:bottom w:w="28" w:type="dxa"/>
            </w:tcMar>
          </w:tcPr>
          <w:p w14:paraId="1087E74B" w14:textId="77777777" w:rsidR="00C16BBE" w:rsidRPr="00CE2E70" w:rsidRDefault="00887D61" w:rsidP="007E50FA">
            <w:pPr>
              <w:pStyle w:val="af4"/>
              <w:rPr>
                <w:sz w:val="28"/>
              </w:rPr>
            </w:pPr>
            <w:r>
              <w:rPr>
                <w:sz w:val="28"/>
              </w:rPr>
              <w:t>На протяжении всего учебного года планирую НОД, совместную деятельность педагога и детей, самостоятельную деятельность детей, направленную на всестороннее гармоничное развитие детей</w:t>
            </w:r>
          </w:p>
        </w:tc>
      </w:tr>
      <w:tr w:rsidR="00C16BBE" w:rsidRPr="00CE2E70" w14:paraId="16D4AFC5" w14:textId="77777777" w:rsidTr="00C16BBE">
        <w:tc>
          <w:tcPr>
            <w:tcW w:w="679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9302017" w14:textId="77777777" w:rsidR="00C16BBE" w:rsidRPr="00CE2E70" w:rsidRDefault="00C16BBE" w:rsidP="007266B8">
            <w:pPr>
              <w:pStyle w:val="af4"/>
              <w:jc w:val="center"/>
              <w:rPr>
                <w:sz w:val="28"/>
              </w:rPr>
            </w:pPr>
            <w:r w:rsidRPr="00CE2E70">
              <w:rPr>
                <w:sz w:val="28"/>
              </w:rPr>
              <w:t>11.</w:t>
            </w:r>
          </w:p>
        </w:tc>
        <w:tc>
          <w:tcPr>
            <w:tcW w:w="3924" w:type="dxa"/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364BCB60" w14:textId="77777777" w:rsidR="00C16BBE" w:rsidRPr="00CE2E70" w:rsidRDefault="00C16BBE" w:rsidP="007E50FA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Организация конструктивного</w:t>
            </w:r>
            <w:r>
              <w:rPr>
                <w:sz w:val="28"/>
              </w:rPr>
              <w:t xml:space="preserve"> </w:t>
            </w:r>
            <w:r w:rsidRPr="00CE2E70">
              <w:rPr>
                <w:sz w:val="28"/>
              </w:rPr>
              <w:t>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1805" w:type="dxa"/>
            <w:shd w:val="clear" w:color="auto" w:fill="auto"/>
            <w:tcMar>
              <w:top w:w="28" w:type="dxa"/>
              <w:bottom w:w="28" w:type="dxa"/>
            </w:tcMar>
          </w:tcPr>
          <w:p w14:paraId="14C6047C" w14:textId="77777777" w:rsidR="00C16BBE" w:rsidRPr="00CE2E70" w:rsidRDefault="00B37F95" w:rsidP="007E50FA">
            <w:pPr>
              <w:pStyle w:val="af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58" w:type="dxa"/>
            <w:shd w:val="clear" w:color="auto" w:fill="auto"/>
            <w:tcMar>
              <w:top w:w="28" w:type="dxa"/>
              <w:bottom w:w="28" w:type="dxa"/>
            </w:tcMar>
          </w:tcPr>
          <w:p w14:paraId="0BA6BE06" w14:textId="77777777" w:rsidR="00C16BBE" w:rsidRPr="00CE2E70" w:rsidRDefault="00B37F95" w:rsidP="007E50FA">
            <w:pPr>
              <w:pStyle w:val="af4"/>
              <w:rPr>
                <w:sz w:val="28"/>
              </w:rPr>
            </w:pPr>
            <w:r>
              <w:rPr>
                <w:sz w:val="28"/>
              </w:rPr>
              <w:t>РППС создана в группе в соответствии с возрастными, индивидуальными, гендерными возможностями и предпочтениями детей</w:t>
            </w:r>
          </w:p>
        </w:tc>
      </w:tr>
      <w:tr w:rsidR="00C16BBE" w:rsidRPr="00CE2E70" w14:paraId="590480DC" w14:textId="77777777" w:rsidTr="00C16BBE">
        <w:tc>
          <w:tcPr>
            <w:tcW w:w="679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867C5E5" w14:textId="77777777" w:rsidR="00C16BBE" w:rsidRPr="00CE2E70" w:rsidRDefault="00C16BBE" w:rsidP="007266B8">
            <w:pPr>
              <w:pStyle w:val="af4"/>
              <w:jc w:val="center"/>
              <w:rPr>
                <w:sz w:val="28"/>
              </w:rPr>
            </w:pPr>
            <w:r w:rsidRPr="00CE2E70">
              <w:rPr>
                <w:sz w:val="28"/>
              </w:rPr>
              <w:t>12.</w:t>
            </w:r>
          </w:p>
        </w:tc>
        <w:tc>
          <w:tcPr>
            <w:tcW w:w="3924" w:type="dxa"/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401FDE46" w14:textId="77777777" w:rsidR="00C16BBE" w:rsidRPr="00CE2E70" w:rsidRDefault="00C16BBE" w:rsidP="007E50FA">
            <w:pPr>
              <w:pStyle w:val="af4"/>
              <w:rPr>
                <w:spacing w:val="-2"/>
                <w:sz w:val="28"/>
              </w:rPr>
            </w:pPr>
            <w:r w:rsidRPr="00CE2E70">
              <w:rPr>
                <w:sz w:val="28"/>
              </w:rPr>
              <w:t xml:space="preserve">Активное использование </w:t>
            </w:r>
            <w:proofErr w:type="spellStart"/>
            <w:r w:rsidRPr="00CE2E70">
              <w:rPr>
                <w:sz w:val="28"/>
              </w:rPr>
              <w:t>недирективной</w:t>
            </w:r>
            <w:proofErr w:type="spellEnd"/>
            <w:r w:rsidRPr="00CE2E70">
              <w:rPr>
                <w:sz w:val="28"/>
              </w:rPr>
              <w:t xml:space="preserve"> помощи и </w:t>
            </w:r>
            <w:r w:rsidRPr="00CE2E70">
              <w:rPr>
                <w:spacing w:val="-2"/>
                <w:sz w:val="28"/>
              </w:rPr>
              <w:t>поддержка детской инициативы и самостоятельности в разных видах деятельности</w:t>
            </w:r>
          </w:p>
          <w:p w14:paraId="219EF57A" w14:textId="77777777" w:rsidR="00C16BBE" w:rsidRPr="00CE2E70" w:rsidRDefault="00C16BBE" w:rsidP="007E50FA">
            <w:pPr>
              <w:pStyle w:val="af4"/>
              <w:rPr>
                <w:sz w:val="28"/>
              </w:rPr>
            </w:pPr>
          </w:p>
        </w:tc>
        <w:tc>
          <w:tcPr>
            <w:tcW w:w="1805" w:type="dxa"/>
            <w:shd w:val="clear" w:color="auto" w:fill="auto"/>
            <w:tcMar>
              <w:top w:w="28" w:type="dxa"/>
              <w:bottom w:w="28" w:type="dxa"/>
            </w:tcMar>
          </w:tcPr>
          <w:p w14:paraId="6A3C1F30" w14:textId="2E9DE0A6" w:rsidR="00C16BBE" w:rsidRPr="00CE2E70" w:rsidRDefault="006A4DE0" w:rsidP="007E50FA">
            <w:pPr>
              <w:pStyle w:val="af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58" w:type="dxa"/>
            <w:shd w:val="clear" w:color="auto" w:fill="auto"/>
            <w:tcMar>
              <w:top w:w="28" w:type="dxa"/>
              <w:bottom w:w="28" w:type="dxa"/>
            </w:tcMar>
          </w:tcPr>
          <w:p w14:paraId="1F85546C" w14:textId="77777777" w:rsidR="00C16BBE" w:rsidRPr="00CE2E70" w:rsidRDefault="00576BA6" w:rsidP="00576BA6">
            <w:pPr>
              <w:pStyle w:val="af4"/>
              <w:rPr>
                <w:sz w:val="28"/>
              </w:rPr>
            </w:pPr>
            <w:r>
              <w:rPr>
                <w:sz w:val="28"/>
              </w:rPr>
              <w:t>Строю воспитательно-образовательный процесс с учетом детский желаний, предпочтений, направленный на охват всех образовательный областей в соответствии с ФГОС</w:t>
            </w:r>
          </w:p>
        </w:tc>
      </w:tr>
      <w:tr w:rsidR="00C16BBE" w:rsidRPr="00CE2E70" w14:paraId="3AFCC9B7" w14:textId="77777777" w:rsidTr="00C16BBE">
        <w:tc>
          <w:tcPr>
            <w:tcW w:w="679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CD058A8" w14:textId="77777777" w:rsidR="00C16BBE" w:rsidRPr="00CE2E70" w:rsidRDefault="00C16BBE" w:rsidP="007266B8">
            <w:pPr>
              <w:pStyle w:val="af4"/>
              <w:jc w:val="center"/>
              <w:rPr>
                <w:sz w:val="28"/>
              </w:rPr>
            </w:pPr>
            <w:r w:rsidRPr="00CE2E70">
              <w:rPr>
                <w:sz w:val="28"/>
              </w:rPr>
              <w:t>13.</w:t>
            </w:r>
          </w:p>
        </w:tc>
        <w:tc>
          <w:tcPr>
            <w:tcW w:w="3924" w:type="dxa"/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7FE5EB9C" w14:textId="77777777" w:rsidR="00C16BBE" w:rsidRPr="00CE2E70" w:rsidRDefault="00C16BBE" w:rsidP="007E50FA">
            <w:pPr>
              <w:pStyle w:val="af4"/>
              <w:rPr>
                <w:sz w:val="28"/>
              </w:rPr>
            </w:pPr>
            <w:r w:rsidRPr="00CE2E70">
              <w:rPr>
                <w:sz w:val="28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  <w:tc>
          <w:tcPr>
            <w:tcW w:w="1805" w:type="dxa"/>
            <w:shd w:val="clear" w:color="auto" w:fill="auto"/>
            <w:tcMar>
              <w:top w:w="28" w:type="dxa"/>
              <w:bottom w:w="28" w:type="dxa"/>
            </w:tcMar>
          </w:tcPr>
          <w:p w14:paraId="328CC3EC" w14:textId="79BFFD85" w:rsidR="00C16BBE" w:rsidRPr="00CE2E70" w:rsidRDefault="006A4DE0" w:rsidP="007E50FA">
            <w:pPr>
              <w:pStyle w:val="af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58" w:type="dxa"/>
            <w:shd w:val="clear" w:color="auto" w:fill="auto"/>
            <w:tcMar>
              <w:top w:w="28" w:type="dxa"/>
              <w:bottom w:w="28" w:type="dxa"/>
            </w:tcMar>
          </w:tcPr>
          <w:p w14:paraId="5D44FF23" w14:textId="77777777" w:rsidR="00C16BBE" w:rsidRPr="00CE2E70" w:rsidRDefault="00EC11A7" w:rsidP="007B7799">
            <w:pPr>
              <w:pStyle w:val="af4"/>
              <w:rPr>
                <w:sz w:val="28"/>
              </w:rPr>
            </w:pPr>
            <w:r>
              <w:rPr>
                <w:sz w:val="28"/>
              </w:rPr>
              <w:t>Используя метод наблюдения, выявля</w:t>
            </w:r>
            <w:r w:rsidR="007B7799">
              <w:rPr>
                <w:sz w:val="28"/>
              </w:rPr>
              <w:t xml:space="preserve">ю недостатка и «пробелы» воспитания и обучения. В связи с этим </w:t>
            </w:r>
            <w:proofErr w:type="spellStart"/>
            <w:r w:rsidR="007B7799">
              <w:rPr>
                <w:sz w:val="28"/>
              </w:rPr>
              <w:t>поанирую</w:t>
            </w:r>
            <w:proofErr w:type="spellEnd"/>
            <w:r w:rsidR="007B7799">
              <w:rPr>
                <w:sz w:val="28"/>
              </w:rPr>
              <w:t xml:space="preserve"> индивидуальную работу с детьми, родителями и специалистами ДОУ</w:t>
            </w:r>
          </w:p>
        </w:tc>
      </w:tr>
    </w:tbl>
    <w:p w14:paraId="0ED34FD2" w14:textId="77777777" w:rsidR="00A22871" w:rsidRDefault="00A22871" w:rsidP="00773C8F">
      <w:pPr>
        <w:rPr>
          <w:sz w:val="28"/>
          <w:szCs w:val="28"/>
        </w:rPr>
      </w:pPr>
      <w:r w:rsidRPr="00CE2E70">
        <w:rPr>
          <w:sz w:val="28"/>
          <w:szCs w:val="28"/>
        </w:rPr>
        <w:lastRenderedPageBreak/>
        <w:t>Компетенции (трудовые действия),</w:t>
      </w:r>
      <w:r w:rsidR="005D17A6" w:rsidRPr="00CE2E70">
        <w:rPr>
          <w:sz w:val="28"/>
          <w:szCs w:val="28"/>
        </w:rPr>
        <w:t xml:space="preserve"> </w:t>
      </w:r>
      <w:r w:rsidRPr="00CE2E70">
        <w:rPr>
          <w:sz w:val="28"/>
          <w:szCs w:val="28"/>
        </w:rPr>
        <w:t>которые</w:t>
      </w:r>
      <w:r w:rsidR="005565D0" w:rsidRPr="00CE2E70">
        <w:rPr>
          <w:sz w:val="28"/>
          <w:szCs w:val="28"/>
        </w:rPr>
        <w:t xml:space="preserve"> В</w:t>
      </w:r>
      <w:r w:rsidRPr="00CE2E70">
        <w:rPr>
          <w:sz w:val="28"/>
          <w:szCs w:val="28"/>
        </w:rPr>
        <w:t>ы оценили баллом «0» перенесите в</w:t>
      </w:r>
      <w:r w:rsidR="005565D0" w:rsidRPr="00CE2E70">
        <w:rPr>
          <w:sz w:val="28"/>
          <w:szCs w:val="28"/>
        </w:rPr>
        <w:t xml:space="preserve"> </w:t>
      </w:r>
      <w:r w:rsidRPr="00CE2E70">
        <w:rPr>
          <w:sz w:val="28"/>
          <w:szCs w:val="28"/>
        </w:rPr>
        <w:t>первый столбец таблицы 8 в соответствии с указанной трудовой функцией.</w:t>
      </w:r>
    </w:p>
    <w:p w14:paraId="5BA9D2B3" w14:textId="77777777" w:rsidR="00EB6ADE" w:rsidRDefault="00EB6ADE">
      <w:pPr>
        <w:ind w:firstLine="0"/>
        <w:jc w:val="left"/>
        <w:rPr>
          <w:rFonts w:eastAsia="Times New Roman"/>
          <w:b/>
          <w:bCs/>
          <w:iCs/>
          <w:sz w:val="28"/>
          <w:szCs w:val="28"/>
        </w:rPr>
      </w:pPr>
      <w:bookmarkStart w:id="8" w:name="_Toc443659701"/>
      <w:r>
        <w:rPr>
          <w:b/>
          <w:i/>
          <w:sz w:val="28"/>
          <w:szCs w:val="28"/>
        </w:rPr>
        <w:br w:type="page"/>
      </w:r>
      <w:bookmarkEnd w:id="8"/>
    </w:p>
    <w:sectPr w:rsidR="00EB6ADE" w:rsidSect="00EB6ADE">
      <w:footerReference w:type="default" r:id="rId8"/>
      <w:pgSz w:w="11907" w:h="16839" w:code="9"/>
      <w:pgMar w:top="1134" w:right="850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0FC4" w14:textId="77777777" w:rsidR="00A12378" w:rsidRDefault="00A12378">
      <w:r>
        <w:separator/>
      </w:r>
    </w:p>
  </w:endnote>
  <w:endnote w:type="continuationSeparator" w:id="0">
    <w:p w14:paraId="1D42722D" w14:textId="77777777" w:rsidR="00A12378" w:rsidRDefault="00A1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68B0" w14:textId="77777777" w:rsidR="00F36940" w:rsidRPr="00B150B0" w:rsidRDefault="003C41E3" w:rsidP="00B150B0">
    <w:pPr>
      <w:pStyle w:val="a8"/>
      <w:ind w:firstLine="0"/>
      <w:jc w:val="center"/>
      <w:rPr>
        <w:sz w:val="20"/>
        <w:szCs w:val="20"/>
      </w:rPr>
    </w:pPr>
    <w:r w:rsidRPr="00B150B0">
      <w:rPr>
        <w:sz w:val="20"/>
        <w:szCs w:val="20"/>
      </w:rPr>
      <w:fldChar w:fldCharType="begin"/>
    </w:r>
    <w:r w:rsidR="00F36940" w:rsidRPr="00B150B0">
      <w:rPr>
        <w:sz w:val="20"/>
        <w:szCs w:val="20"/>
      </w:rPr>
      <w:instrText>PAGE   \* MERGEFORMAT</w:instrText>
    </w:r>
    <w:r w:rsidRPr="00B150B0">
      <w:rPr>
        <w:sz w:val="20"/>
        <w:szCs w:val="20"/>
      </w:rPr>
      <w:fldChar w:fldCharType="separate"/>
    </w:r>
    <w:r w:rsidR="007B7799">
      <w:rPr>
        <w:noProof/>
        <w:sz w:val="20"/>
        <w:szCs w:val="20"/>
      </w:rPr>
      <w:t>20</w:t>
    </w:r>
    <w:r w:rsidRPr="00B150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A35A9" w14:textId="77777777" w:rsidR="00A12378" w:rsidRDefault="00A12378">
      <w:r>
        <w:separator/>
      </w:r>
    </w:p>
  </w:footnote>
  <w:footnote w:type="continuationSeparator" w:id="0">
    <w:p w14:paraId="15C1D2FA" w14:textId="77777777" w:rsidR="00A12378" w:rsidRDefault="00A1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E6F"/>
    <w:multiLevelType w:val="hybridMultilevel"/>
    <w:tmpl w:val="053C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3B86"/>
    <w:multiLevelType w:val="hybridMultilevel"/>
    <w:tmpl w:val="C0E82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3112D"/>
    <w:multiLevelType w:val="hybridMultilevel"/>
    <w:tmpl w:val="053C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7155E"/>
    <w:multiLevelType w:val="hybridMultilevel"/>
    <w:tmpl w:val="B520FD4A"/>
    <w:lvl w:ilvl="0" w:tplc="C79AF6C4">
      <w:start w:val="1"/>
      <w:numFmt w:val="bullet"/>
      <w:pStyle w:val="a"/>
      <w:lvlText w:val="–"/>
      <w:lvlJc w:val="left"/>
      <w:pPr>
        <w:ind w:left="1004" w:hanging="360"/>
      </w:pPr>
      <w:rPr>
        <w:rFonts w:ascii="Times New Roman" w:hAnsi="Times New Roman" w:cs="Times New Roman" w:hint="default"/>
        <w:caps w:val="0"/>
        <w:vanish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E8B137B"/>
    <w:multiLevelType w:val="hybridMultilevel"/>
    <w:tmpl w:val="8DF0C52E"/>
    <w:lvl w:ilvl="0" w:tplc="4F5ABEB2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4D1436F"/>
    <w:multiLevelType w:val="hybridMultilevel"/>
    <w:tmpl w:val="740A3310"/>
    <w:lvl w:ilvl="0" w:tplc="8C4CA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A21F1"/>
    <w:multiLevelType w:val="hybridMultilevel"/>
    <w:tmpl w:val="96746A9C"/>
    <w:lvl w:ilvl="0" w:tplc="6838C36E">
      <w:start w:val="1"/>
      <w:numFmt w:val="bullet"/>
      <w:pStyle w:val="2"/>
      <w:lvlText w:val=""/>
      <w:lvlJc w:val="left"/>
      <w:pPr>
        <w:ind w:left="786" w:hanging="360"/>
      </w:pPr>
      <w:rPr>
        <w:rFonts w:ascii="Wingdings" w:hAnsi="Wingdings" w:hint="default"/>
        <w:b/>
        <w:i w:val="0"/>
        <w:caps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6A170ED"/>
    <w:multiLevelType w:val="hybridMultilevel"/>
    <w:tmpl w:val="053C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47B5B"/>
    <w:multiLevelType w:val="hybridMultilevel"/>
    <w:tmpl w:val="4CC69EE4"/>
    <w:lvl w:ilvl="0" w:tplc="8C4CA3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541DC6"/>
    <w:multiLevelType w:val="hybridMultilevel"/>
    <w:tmpl w:val="C512DDE4"/>
    <w:lvl w:ilvl="0" w:tplc="8C4CA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6B8"/>
    <w:rsid w:val="0002257C"/>
    <w:rsid w:val="000346F2"/>
    <w:rsid w:val="00037DA7"/>
    <w:rsid w:val="00045EBB"/>
    <w:rsid w:val="00047DDF"/>
    <w:rsid w:val="00054FA2"/>
    <w:rsid w:val="00061893"/>
    <w:rsid w:val="00067651"/>
    <w:rsid w:val="00070B22"/>
    <w:rsid w:val="00083C61"/>
    <w:rsid w:val="00085563"/>
    <w:rsid w:val="000A12A0"/>
    <w:rsid w:val="000A391D"/>
    <w:rsid w:val="000B2BCB"/>
    <w:rsid w:val="000D09F6"/>
    <w:rsid w:val="000D2735"/>
    <w:rsid w:val="000E5B84"/>
    <w:rsid w:val="001070C1"/>
    <w:rsid w:val="00124529"/>
    <w:rsid w:val="00132BD4"/>
    <w:rsid w:val="0014451A"/>
    <w:rsid w:val="0014717C"/>
    <w:rsid w:val="0015522D"/>
    <w:rsid w:val="0016127D"/>
    <w:rsid w:val="00176FF0"/>
    <w:rsid w:val="00177282"/>
    <w:rsid w:val="0018755F"/>
    <w:rsid w:val="001974B9"/>
    <w:rsid w:val="001D0638"/>
    <w:rsid w:val="001D6602"/>
    <w:rsid w:val="001E0074"/>
    <w:rsid w:val="001F23FF"/>
    <w:rsid w:val="001F7BB1"/>
    <w:rsid w:val="001F7F5B"/>
    <w:rsid w:val="00200D3E"/>
    <w:rsid w:val="00201383"/>
    <w:rsid w:val="00232453"/>
    <w:rsid w:val="00233C41"/>
    <w:rsid w:val="0024312A"/>
    <w:rsid w:val="002520F3"/>
    <w:rsid w:val="00256498"/>
    <w:rsid w:val="00257DDA"/>
    <w:rsid w:val="002638F9"/>
    <w:rsid w:val="0027006A"/>
    <w:rsid w:val="002772BA"/>
    <w:rsid w:val="00277481"/>
    <w:rsid w:val="0028336F"/>
    <w:rsid w:val="00284088"/>
    <w:rsid w:val="00295C5D"/>
    <w:rsid w:val="002A340A"/>
    <w:rsid w:val="002A41A3"/>
    <w:rsid w:val="002B34F1"/>
    <w:rsid w:val="002C086E"/>
    <w:rsid w:val="002C3354"/>
    <w:rsid w:val="00304EBC"/>
    <w:rsid w:val="00313146"/>
    <w:rsid w:val="00316B40"/>
    <w:rsid w:val="00347BA5"/>
    <w:rsid w:val="00357E7C"/>
    <w:rsid w:val="00365884"/>
    <w:rsid w:val="003677E2"/>
    <w:rsid w:val="00370D8C"/>
    <w:rsid w:val="00387DC9"/>
    <w:rsid w:val="003950B4"/>
    <w:rsid w:val="003C41E3"/>
    <w:rsid w:val="003E1D40"/>
    <w:rsid w:val="003F1DEF"/>
    <w:rsid w:val="003F497A"/>
    <w:rsid w:val="004051E0"/>
    <w:rsid w:val="004211B2"/>
    <w:rsid w:val="00423865"/>
    <w:rsid w:val="00431F83"/>
    <w:rsid w:val="00432866"/>
    <w:rsid w:val="004418A3"/>
    <w:rsid w:val="00460717"/>
    <w:rsid w:val="0046222D"/>
    <w:rsid w:val="00480559"/>
    <w:rsid w:val="00492D9D"/>
    <w:rsid w:val="00493135"/>
    <w:rsid w:val="00496257"/>
    <w:rsid w:val="004A6CE6"/>
    <w:rsid w:val="004B53AC"/>
    <w:rsid w:val="004B5789"/>
    <w:rsid w:val="004B5EC5"/>
    <w:rsid w:val="004B6789"/>
    <w:rsid w:val="004C63FB"/>
    <w:rsid w:val="004C6A43"/>
    <w:rsid w:val="004D3CDF"/>
    <w:rsid w:val="004E1779"/>
    <w:rsid w:val="005120E0"/>
    <w:rsid w:val="00517FB1"/>
    <w:rsid w:val="005215B3"/>
    <w:rsid w:val="00524546"/>
    <w:rsid w:val="005350E9"/>
    <w:rsid w:val="0053729A"/>
    <w:rsid w:val="005565D0"/>
    <w:rsid w:val="00560BA3"/>
    <w:rsid w:val="00561C71"/>
    <w:rsid w:val="00561D48"/>
    <w:rsid w:val="00561EE5"/>
    <w:rsid w:val="00562FF3"/>
    <w:rsid w:val="00576BA6"/>
    <w:rsid w:val="00586B03"/>
    <w:rsid w:val="00591445"/>
    <w:rsid w:val="005A2F3A"/>
    <w:rsid w:val="005B4556"/>
    <w:rsid w:val="005C0902"/>
    <w:rsid w:val="005D17A6"/>
    <w:rsid w:val="005D28D4"/>
    <w:rsid w:val="005D36E4"/>
    <w:rsid w:val="005E0089"/>
    <w:rsid w:val="005E7C3E"/>
    <w:rsid w:val="005F78BE"/>
    <w:rsid w:val="00604FF9"/>
    <w:rsid w:val="006109BB"/>
    <w:rsid w:val="00614B7A"/>
    <w:rsid w:val="00615CE1"/>
    <w:rsid w:val="00621E7D"/>
    <w:rsid w:val="006379F4"/>
    <w:rsid w:val="0064483D"/>
    <w:rsid w:val="00667F47"/>
    <w:rsid w:val="00683DB1"/>
    <w:rsid w:val="00684EDC"/>
    <w:rsid w:val="00692792"/>
    <w:rsid w:val="006A4DE0"/>
    <w:rsid w:val="006C7563"/>
    <w:rsid w:val="006E7931"/>
    <w:rsid w:val="006F633C"/>
    <w:rsid w:val="0070248E"/>
    <w:rsid w:val="00702ACA"/>
    <w:rsid w:val="00710F96"/>
    <w:rsid w:val="00722766"/>
    <w:rsid w:val="007251BE"/>
    <w:rsid w:val="007266B8"/>
    <w:rsid w:val="00732DE8"/>
    <w:rsid w:val="007331C3"/>
    <w:rsid w:val="0073434C"/>
    <w:rsid w:val="007474E8"/>
    <w:rsid w:val="00773C8F"/>
    <w:rsid w:val="00786DCE"/>
    <w:rsid w:val="007923C8"/>
    <w:rsid w:val="007956BD"/>
    <w:rsid w:val="007A69F0"/>
    <w:rsid w:val="007B7799"/>
    <w:rsid w:val="007C00B4"/>
    <w:rsid w:val="007C5227"/>
    <w:rsid w:val="007D27B9"/>
    <w:rsid w:val="007D6FF2"/>
    <w:rsid w:val="007E3460"/>
    <w:rsid w:val="007E50FA"/>
    <w:rsid w:val="0081065D"/>
    <w:rsid w:val="0082554B"/>
    <w:rsid w:val="00852129"/>
    <w:rsid w:val="00855CDE"/>
    <w:rsid w:val="00874A6A"/>
    <w:rsid w:val="00875580"/>
    <w:rsid w:val="00887D61"/>
    <w:rsid w:val="0089200B"/>
    <w:rsid w:val="008C31D1"/>
    <w:rsid w:val="008C453B"/>
    <w:rsid w:val="008D611B"/>
    <w:rsid w:val="008F1336"/>
    <w:rsid w:val="008F13D8"/>
    <w:rsid w:val="008F391E"/>
    <w:rsid w:val="00900BB6"/>
    <w:rsid w:val="009179DF"/>
    <w:rsid w:val="00921591"/>
    <w:rsid w:val="0092248C"/>
    <w:rsid w:val="00922831"/>
    <w:rsid w:val="00927869"/>
    <w:rsid w:val="00964D6A"/>
    <w:rsid w:val="00972C0B"/>
    <w:rsid w:val="00985D08"/>
    <w:rsid w:val="009874AB"/>
    <w:rsid w:val="00996CC6"/>
    <w:rsid w:val="009C67D4"/>
    <w:rsid w:val="009D3301"/>
    <w:rsid w:val="009D7A9D"/>
    <w:rsid w:val="009E6004"/>
    <w:rsid w:val="009E76DD"/>
    <w:rsid w:val="00A02EDA"/>
    <w:rsid w:val="00A04799"/>
    <w:rsid w:val="00A12378"/>
    <w:rsid w:val="00A22871"/>
    <w:rsid w:val="00A2370E"/>
    <w:rsid w:val="00A23B5A"/>
    <w:rsid w:val="00A25603"/>
    <w:rsid w:val="00A66D68"/>
    <w:rsid w:val="00A736BF"/>
    <w:rsid w:val="00A7371E"/>
    <w:rsid w:val="00A76849"/>
    <w:rsid w:val="00AB2909"/>
    <w:rsid w:val="00AD4631"/>
    <w:rsid w:val="00AF1666"/>
    <w:rsid w:val="00AF2F73"/>
    <w:rsid w:val="00AF32EC"/>
    <w:rsid w:val="00B018D8"/>
    <w:rsid w:val="00B04421"/>
    <w:rsid w:val="00B150B0"/>
    <w:rsid w:val="00B2142A"/>
    <w:rsid w:val="00B24544"/>
    <w:rsid w:val="00B26845"/>
    <w:rsid w:val="00B304AD"/>
    <w:rsid w:val="00B37F95"/>
    <w:rsid w:val="00B41F94"/>
    <w:rsid w:val="00B47455"/>
    <w:rsid w:val="00B54642"/>
    <w:rsid w:val="00B62E36"/>
    <w:rsid w:val="00B75E67"/>
    <w:rsid w:val="00B96340"/>
    <w:rsid w:val="00BB6126"/>
    <w:rsid w:val="00BC1BF2"/>
    <w:rsid w:val="00BD4FE5"/>
    <w:rsid w:val="00BE0E04"/>
    <w:rsid w:val="00C036D9"/>
    <w:rsid w:val="00C1602B"/>
    <w:rsid w:val="00C16BBE"/>
    <w:rsid w:val="00C3266B"/>
    <w:rsid w:val="00C36BFA"/>
    <w:rsid w:val="00C41938"/>
    <w:rsid w:val="00C56CB1"/>
    <w:rsid w:val="00C66686"/>
    <w:rsid w:val="00C72540"/>
    <w:rsid w:val="00C77DD5"/>
    <w:rsid w:val="00CA08DC"/>
    <w:rsid w:val="00CA0DA2"/>
    <w:rsid w:val="00CA1AE4"/>
    <w:rsid w:val="00CA42CD"/>
    <w:rsid w:val="00CA5D3C"/>
    <w:rsid w:val="00CC591D"/>
    <w:rsid w:val="00CC7A1D"/>
    <w:rsid w:val="00CD48E7"/>
    <w:rsid w:val="00CE2E70"/>
    <w:rsid w:val="00D028BA"/>
    <w:rsid w:val="00D1337B"/>
    <w:rsid w:val="00D16B3E"/>
    <w:rsid w:val="00D176AF"/>
    <w:rsid w:val="00D26D51"/>
    <w:rsid w:val="00D41297"/>
    <w:rsid w:val="00D4491E"/>
    <w:rsid w:val="00D45FBB"/>
    <w:rsid w:val="00D57029"/>
    <w:rsid w:val="00D6501D"/>
    <w:rsid w:val="00D924B1"/>
    <w:rsid w:val="00D92BD7"/>
    <w:rsid w:val="00DA0C75"/>
    <w:rsid w:val="00DB379F"/>
    <w:rsid w:val="00DC028B"/>
    <w:rsid w:val="00DC049A"/>
    <w:rsid w:val="00DC7545"/>
    <w:rsid w:val="00DD2ABD"/>
    <w:rsid w:val="00DF4AA4"/>
    <w:rsid w:val="00DF61DB"/>
    <w:rsid w:val="00E35C92"/>
    <w:rsid w:val="00E36099"/>
    <w:rsid w:val="00E360D2"/>
    <w:rsid w:val="00E7061F"/>
    <w:rsid w:val="00E80383"/>
    <w:rsid w:val="00EA6C61"/>
    <w:rsid w:val="00EB5BC3"/>
    <w:rsid w:val="00EB6ADE"/>
    <w:rsid w:val="00EB6E72"/>
    <w:rsid w:val="00EC11A7"/>
    <w:rsid w:val="00EC4697"/>
    <w:rsid w:val="00ED5227"/>
    <w:rsid w:val="00EE1505"/>
    <w:rsid w:val="00EE4E11"/>
    <w:rsid w:val="00EF02DB"/>
    <w:rsid w:val="00F05FD6"/>
    <w:rsid w:val="00F16220"/>
    <w:rsid w:val="00F33E69"/>
    <w:rsid w:val="00F36940"/>
    <w:rsid w:val="00F42DB7"/>
    <w:rsid w:val="00F463BC"/>
    <w:rsid w:val="00F56EEC"/>
    <w:rsid w:val="00F7332F"/>
    <w:rsid w:val="00F824C7"/>
    <w:rsid w:val="00F832A8"/>
    <w:rsid w:val="00FA32AA"/>
    <w:rsid w:val="00FB2A1D"/>
    <w:rsid w:val="00FC0BFD"/>
    <w:rsid w:val="00FD44E0"/>
    <w:rsid w:val="00FD7A86"/>
    <w:rsid w:val="00FE3A43"/>
    <w:rsid w:val="00FE4434"/>
    <w:rsid w:val="00FF2D3F"/>
    <w:rsid w:val="00FF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87D4"/>
  <w15:docId w15:val="{3010BDDE-A388-4836-BA6D-200C6619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E50FA"/>
    <w:pPr>
      <w:ind w:firstLine="284"/>
      <w:jc w:val="both"/>
    </w:pPr>
    <w:rPr>
      <w:rFonts w:ascii="Times New Roman" w:eastAsia="MS Mincho" w:hAnsi="Times New Roman"/>
      <w:sz w:val="22"/>
      <w:szCs w:val="24"/>
      <w:lang w:eastAsia="ja-JP"/>
    </w:rPr>
  </w:style>
  <w:style w:type="paragraph" w:styleId="1">
    <w:name w:val="heading 1"/>
    <w:basedOn w:val="a0"/>
    <w:next w:val="a0"/>
    <w:link w:val="10"/>
    <w:uiPriority w:val="99"/>
    <w:qFormat/>
    <w:rsid w:val="00BE0E04"/>
    <w:pPr>
      <w:keepNext/>
      <w:pBdr>
        <w:bottom w:val="single" w:sz="4" w:space="8" w:color="auto"/>
      </w:pBdr>
      <w:spacing w:before="840" w:after="480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0">
    <w:name w:val="heading 2"/>
    <w:basedOn w:val="a0"/>
    <w:next w:val="a0"/>
    <w:link w:val="21"/>
    <w:uiPriority w:val="99"/>
    <w:qFormat/>
    <w:rsid w:val="00284088"/>
    <w:pPr>
      <w:keepNext/>
      <w:autoSpaceDE w:val="0"/>
      <w:autoSpaceDN w:val="0"/>
      <w:adjustRightInd w:val="0"/>
      <w:spacing w:before="360" w:after="240"/>
      <w:ind w:firstLine="0"/>
      <w:jc w:val="center"/>
      <w:outlineLvl w:val="1"/>
    </w:pPr>
    <w:rPr>
      <w:rFonts w:eastAsia="Times New Roman"/>
      <w:b/>
      <w:bCs/>
      <w:iCs/>
      <w:sz w:val="24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0D2735"/>
    <w:pPr>
      <w:keepNext/>
      <w:spacing w:before="240" w:after="240"/>
      <w:ind w:firstLine="0"/>
      <w:jc w:val="center"/>
      <w:outlineLvl w:val="2"/>
    </w:pPr>
    <w:rPr>
      <w:rFonts w:eastAsia="Times New Roman"/>
      <w:b/>
      <w:bCs/>
      <w:i/>
      <w:szCs w:val="26"/>
    </w:rPr>
  </w:style>
  <w:style w:type="paragraph" w:styleId="4">
    <w:name w:val="heading 4"/>
    <w:basedOn w:val="a0"/>
    <w:next w:val="a0"/>
    <w:link w:val="40"/>
    <w:unhideWhenUsed/>
    <w:qFormat/>
    <w:rsid w:val="00284088"/>
    <w:pPr>
      <w:keepNext/>
      <w:keepLines/>
      <w:spacing w:before="120" w:after="120"/>
      <w:ind w:firstLine="0"/>
      <w:jc w:val="center"/>
      <w:outlineLvl w:val="3"/>
    </w:pPr>
    <w:rPr>
      <w:rFonts w:eastAsia="Times New Roman"/>
      <w:bCs/>
      <w:i/>
      <w:iCs/>
    </w:rPr>
  </w:style>
  <w:style w:type="paragraph" w:styleId="5">
    <w:name w:val="heading 5"/>
    <w:basedOn w:val="a0"/>
    <w:next w:val="a0"/>
    <w:link w:val="50"/>
    <w:uiPriority w:val="9"/>
    <w:unhideWhenUsed/>
    <w:qFormat/>
    <w:rsid w:val="00CE2E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B4556"/>
    <w:pPr>
      <w:spacing w:line="360" w:lineRule="auto"/>
      <w:ind w:left="720" w:firstLine="567"/>
      <w:contextualSpacing/>
    </w:pPr>
    <w:rPr>
      <w:rFonts w:eastAsia="Times New Roman"/>
      <w:sz w:val="24"/>
      <w:lang w:eastAsia="ru-RU"/>
    </w:rPr>
  </w:style>
  <w:style w:type="paragraph" w:styleId="a5">
    <w:name w:val="No Spacing"/>
    <w:uiPriority w:val="1"/>
    <w:qFormat/>
    <w:rsid w:val="004B53AC"/>
    <w:rPr>
      <w:sz w:val="22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1F7F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F7F5B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rsid w:val="002840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84088"/>
    <w:rPr>
      <w:rFonts w:ascii="Georgia" w:eastAsia="MS Mincho" w:hAnsi="Georgia"/>
      <w:sz w:val="22"/>
      <w:szCs w:val="24"/>
      <w:lang w:eastAsia="ja-JP"/>
    </w:rPr>
  </w:style>
  <w:style w:type="paragraph" w:customStyle="1" w:styleId="aa">
    <w:name w:val="заг таблица"/>
    <w:basedOn w:val="a0"/>
    <w:link w:val="ab"/>
    <w:uiPriority w:val="99"/>
    <w:rsid w:val="0064483D"/>
    <w:pPr>
      <w:spacing w:before="60" w:after="60"/>
      <w:ind w:firstLine="0"/>
      <w:jc w:val="right"/>
    </w:pPr>
    <w:rPr>
      <w:rFonts w:eastAsia="Calibri"/>
      <w:i/>
      <w:szCs w:val="20"/>
      <w:lang w:eastAsia="ru-RU"/>
    </w:rPr>
  </w:style>
  <w:style w:type="table" w:styleId="ac">
    <w:name w:val="Table Grid"/>
    <w:basedOn w:val="a2"/>
    <w:rsid w:val="002840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заг таблица Знак"/>
    <w:link w:val="aa"/>
    <w:uiPriority w:val="99"/>
    <w:locked/>
    <w:rsid w:val="0064483D"/>
    <w:rPr>
      <w:rFonts w:ascii="Times New Roman" w:hAnsi="Times New Roman"/>
      <w:i/>
      <w:sz w:val="22"/>
    </w:rPr>
  </w:style>
  <w:style w:type="character" w:customStyle="1" w:styleId="10">
    <w:name w:val="Заголовок 1 Знак"/>
    <w:link w:val="1"/>
    <w:uiPriority w:val="99"/>
    <w:rsid w:val="00BE0E04"/>
    <w:rPr>
      <w:rFonts w:ascii="Times New Roman" w:eastAsia="MS Mincho" w:hAnsi="Times New Roman" w:cs="Arial"/>
      <w:b/>
      <w:bCs/>
      <w:kern w:val="32"/>
      <w:sz w:val="22"/>
      <w:szCs w:val="32"/>
      <w:lang w:eastAsia="ja-JP"/>
    </w:rPr>
  </w:style>
  <w:style w:type="paragraph" w:styleId="ad">
    <w:name w:val="Normal (Web)"/>
    <w:basedOn w:val="a0"/>
    <w:rsid w:val="005D36E4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21">
    <w:name w:val="Заголовок 2 Знак"/>
    <w:link w:val="20"/>
    <w:uiPriority w:val="99"/>
    <w:rsid w:val="00284088"/>
    <w:rPr>
      <w:rFonts w:ascii="Georgia" w:eastAsia="Times New Roman" w:hAnsi="Georgia"/>
      <w:b/>
      <w:bCs/>
      <w:iCs/>
      <w:sz w:val="24"/>
      <w:szCs w:val="28"/>
    </w:rPr>
  </w:style>
  <w:style w:type="character" w:customStyle="1" w:styleId="30">
    <w:name w:val="Заголовок 3 Знак"/>
    <w:link w:val="3"/>
    <w:uiPriority w:val="99"/>
    <w:rsid w:val="000D2735"/>
    <w:rPr>
      <w:rFonts w:ascii="Times New Roman" w:eastAsia="Times New Roman" w:hAnsi="Times New Roman"/>
      <w:b/>
      <w:bCs/>
      <w:i/>
      <w:sz w:val="22"/>
      <w:szCs w:val="26"/>
      <w:lang w:eastAsia="ja-JP"/>
    </w:rPr>
  </w:style>
  <w:style w:type="character" w:customStyle="1" w:styleId="40">
    <w:name w:val="Заголовок 4 Знак"/>
    <w:link w:val="4"/>
    <w:rsid w:val="00284088"/>
    <w:rPr>
      <w:rFonts w:ascii="Georgia" w:eastAsia="Times New Roman" w:hAnsi="Georgia" w:cs="Times New Roman"/>
      <w:bCs/>
      <w:i/>
      <w:iCs/>
      <w:sz w:val="22"/>
      <w:szCs w:val="24"/>
      <w:lang w:eastAsia="ja-JP"/>
    </w:rPr>
  </w:style>
  <w:style w:type="paragraph" w:styleId="ae">
    <w:name w:val="TOC Heading"/>
    <w:basedOn w:val="1"/>
    <w:next w:val="a0"/>
    <w:uiPriority w:val="99"/>
    <w:qFormat/>
    <w:rsid w:val="00423865"/>
    <w:pPr>
      <w:keepLines/>
      <w:spacing w:before="480"/>
      <w:outlineLvl w:val="9"/>
    </w:pPr>
    <w:rPr>
      <w:rFonts w:eastAsia="Calibri" w:cs="Times New Roman"/>
      <w:b w:val="0"/>
      <w:caps/>
      <w:kern w:val="0"/>
      <w:szCs w:val="28"/>
      <w:lang w:eastAsia="en-US"/>
    </w:rPr>
  </w:style>
  <w:style w:type="paragraph" w:customStyle="1" w:styleId="af">
    <w:name w:val="Заголовок параграфа"/>
    <w:basedOn w:val="3"/>
    <w:uiPriority w:val="99"/>
    <w:rsid w:val="00284088"/>
    <w:pPr>
      <w:spacing w:line="360" w:lineRule="auto"/>
      <w:jc w:val="right"/>
    </w:pPr>
    <w:rPr>
      <w:rFonts w:ascii="Arial" w:hAnsi="Arial"/>
      <w:bCs w:val="0"/>
      <w:sz w:val="21"/>
      <w:szCs w:val="20"/>
      <w:lang w:eastAsia="ru-RU"/>
    </w:rPr>
  </w:style>
  <w:style w:type="character" w:styleId="af0">
    <w:name w:val="footnote reference"/>
    <w:uiPriority w:val="99"/>
    <w:semiHidden/>
    <w:unhideWhenUsed/>
    <w:rsid w:val="00284088"/>
    <w:rPr>
      <w:vertAlign w:val="superscript"/>
    </w:rPr>
  </w:style>
  <w:style w:type="paragraph" w:customStyle="1" w:styleId="a">
    <w:name w:val="Маркер"/>
    <w:basedOn w:val="a0"/>
    <w:uiPriority w:val="99"/>
    <w:rsid w:val="00284088"/>
    <w:pPr>
      <w:numPr>
        <w:numId w:val="9"/>
      </w:numPr>
      <w:autoSpaceDE w:val="0"/>
      <w:autoSpaceDN w:val="0"/>
      <w:adjustRightInd w:val="0"/>
      <w:spacing w:line="240" w:lineRule="exact"/>
    </w:pPr>
    <w:rPr>
      <w:rFonts w:eastAsia="Times New Roman"/>
      <w:szCs w:val="20"/>
      <w:lang w:eastAsia="ru-RU"/>
    </w:rPr>
  </w:style>
  <w:style w:type="paragraph" w:customStyle="1" w:styleId="2">
    <w:name w:val="Маркер 2"/>
    <w:basedOn w:val="a0"/>
    <w:qFormat/>
    <w:rsid w:val="00BE0E04"/>
    <w:pPr>
      <w:numPr>
        <w:numId w:val="10"/>
      </w:numPr>
      <w:spacing w:before="120" w:after="120"/>
      <w:ind w:left="567" w:hanging="567"/>
    </w:pPr>
  </w:style>
  <w:style w:type="character" w:styleId="af1">
    <w:name w:val="page number"/>
    <w:uiPriority w:val="99"/>
    <w:rsid w:val="00284088"/>
    <w:rPr>
      <w:rFonts w:cs="Times New Roman"/>
    </w:rPr>
  </w:style>
  <w:style w:type="paragraph" w:styleId="11">
    <w:name w:val="toc 1"/>
    <w:basedOn w:val="a0"/>
    <w:next w:val="a0"/>
    <w:autoRedefine/>
    <w:uiPriority w:val="39"/>
    <w:rsid w:val="00B150B0"/>
    <w:pPr>
      <w:spacing w:before="120" w:after="120"/>
      <w:ind w:firstLine="0"/>
      <w:jc w:val="left"/>
    </w:pPr>
    <w:rPr>
      <w:rFonts w:cs="Calibri"/>
      <w:bCs/>
      <w:szCs w:val="20"/>
    </w:rPr>
  </w:style>
  <w:style w:type="paragraph" w:styleId="22">
    <w:name w:val="toc 2"/>
    <w:basedOn w:val="a0"/>
    <w:next w:val="a0"/>
    <w:autoRedefine/>
    <w:uiPriority w:val="39"/>
    <w:rsid w:val="00B150B0"/>
    <w:pPr>
      <w:tabs>
        <w:tab w:val="right" w:leader="dot" w:pos="6114"/>
      </w:tabs>
      <w:ind w:left="284" w:firstLine="0"/>
      <w:jc w:val="left"/>
    </w:pPr>
    <w:rPr>
      <w:rFonts w:cs="Calibri"/>
      <w:szCs w:val="20"/>
    </w:rPr>
  </w:style>
  <w:style w:type="paragraph" w:styleId="31">
    <w:name w:val="toc 3"/>
    <w:basedOn w:val="a0"/>
    <w:next w:val="a0"/>
    <w:autoRedefine/>
    <w:uiPriority w:val="99"/>
    <w:rsid w:val="00284088"/>
    <w:pPr>
      <w:ind w:left="440"/>
      <w:jc w:val="left"/>
    </w:pPr>
    <w:rPr>
      <w:rFonts w:ascii="Calibri" w:hAnsi="Calibri" w:cs="Calibri"/>
      <w:i/>
      <w:iCs/>
      <w:sz w:val="20"/>
      <w:szCs w:val="20"/>
    </w:rPr>
  </w:style>
  <w:style w:type="paragraph" w:styleId="41">
    <w:name w:val="toc 4"/>
    <w:basedOn w:val="a0"/>
    <w:next w:val="a0"/>
    <w:autoRedefine/>
    <w:rsid w:val="00284088"/>
    <w:pPr>
      <w:ind w:left="660"/>
      <w:jc w:val="left"/>
    </w:pPr>
    <w:rPr>
      <w:rFonts w:ascii="Calibri" w:hAnsi="Calibri" w:cs="Calibri"/>
      <w:sz w:val="18"/>
      <w:szCs w:val="18"/>
    </w:rPr>
  </w:style>
  <w:style w:type="paragraph" w:styleId="51">
    <w:name w:val="toc 5"/>
    <w:basedOn w:val="a0"/>
    <w:next w:val="a0"/>
    <w:autoRedefine/>
    <w:rsid w:val="00284088"/>
    <w:pPr>
      <w:ind w:left="880"/>
      <w:jc w:val="left"/>
    </w:pPr>
    <w:rPr>
      <w:rFonts w:ascii="Calibri" w:hAnsi="Calibri" w:cs="Calibri"/>
      <w:sz w:val="18"/>
      <w:szCs w:val="18"/>
    </w:rPr>
  </w:style>
  <w:style w:type="paragraph" w:styleId="6">
    <w:name w:val="toc 6"/>
    <w:basedOn w:val="a0"/>
    <w:next w:val="a0"/>
    <w:autoRedefine/>
    <w:rsid w:val="00284088"/>
    <w:pPr>
      <w:ind w:left="1100"/>
      <w:jc w:val="left"/>
    </w:pPr>
    <w:rPr>
      <w:rFonts w:ascii="Calibri" w:hAnsi="Calibri" w:cs="Calibri"/>
      <w:sz w:val="18"/>
      <w:szCs w:val="18"/>
    </w:rPr>
  </w:style>
  <w:style w:type="paragraph" w:styleId="7">
    <w:name w:val="toc 7"/>
    <w:basedOn w:val="a0"/>
    <w:next w:val="a0"/>
    <w:autoRedefine/>
    <w:rsid w:val="00284088"/>
    <w:pPr>
      <w:ind w:left="1320"/>
      <w:jc w:val="left"/>
    </w:pPr>
    <w:rPr>
      <w:rFonts w:ascii="Calibri" w:hAnsi="Calibri" w:cs="Calibri"/>
      <w:sz w:val="18"/>
      <w:szCs w:val="18"/>
    </w:rPr>
  </w:style>
  <w:style w:type="paragraph" w:styleId="8">
    <w:name w:val="toc 8"/>
    <w:basedOn w:val="a0"/>
    <w:next w:val="a0"/>
    <w:autoRedefine/>
    <w:rsid w:val="00284088"/>
    <w:pPr>
      <w:ind w:left="1540"/>
      <w:jc w:val="left"/>
    </w:pPr>
    <w:rPr>
      <w:rFonts w:ascii="Calibri" w:hAnsi="Calibri" w:cs="Calibri"/>
      <w:sz w:val="18"/>
      <w:szCs w:val="18"/>
    </w:rPr>
  </w:style>
  <w:style w:type="paragraph" w:styleId="9">
    <w:name w:val="toc 9"/>
    <w:basedOn w:val="a0"/>
    <w:next w:val="a0"/>
    <w:autoRedefine/>
    <w:rsid w:val="00284088"/>
    <w:pPr>
      <w:ind w:left="1760"/>
      <w:jc w:val="left"/>
    </w:pPr>
    <w:rPr>
      <w:rFonts w:ascii="Calibri" w:hAnsi="Calibri" w:cs="Calibri"/>
      <w:sz w:val="18"/>
      <w:szCs w:val="18"/>
    </w:rPr>
  </w:style>
  <w:style w:type="paragraph" w:styleId="23">
    <w:name w:val="Body Text 2"/>
    <w:basedOn w:val="a0"/>
    <w:link w:val="24"/>
    <w:uiPriority w:val="99"/>
    <w:rsid w:val="00284088"/>
    <w:pPr>
      <w:spacing w:after="120" w:line="480" w:lineRule="auto"/>
    </w:pPr>
    <w:rPr>
      <w:rFonts w:eastAsia="Times New Roman"/>
      <w:lang w:eastAsia="ru-RU"/>
    </w:rPr>
  </w:style>
  <w:style w:type="character" w:customStyle="1" w:styleId="24">
    <w:name w:val="Основной текст 2 Знак"/>
    <w:link w:val="23"/>
    <w:uiPriority w:val="99"/>
    <w:rsid w:val="00284088"/>
    <w:rPr>
      <w:rFonts w:ascii="Georgia" w:eastAsia="Times New Roman" w:hAnsi="Georgia"/>
      <w:sz w:val="22"/>
      <w:szCs w:val="24"/>
    </w:rPr>
  </w:style>
  <w:style w:type="character" w:styleId="af2">
    <w:name w:val="FollowedHyperlink"/>
    <w:uiPriority w:val="99"/>
    <w:semiHidden/>
    <w:rsid w:val="00284088"/>
    <w:rPr>
      <w:rFonts w:cs="Times New Roman"/>
      <w:color w:val="800080"/>
      <w:u w:val="single"/>
    </w:rPr>
  </w:style>
  <w:style w:type="table" w:customStyle="1" w:styleId="12">
    <w:name w:val="Сетка таблицы1"/>
    <w:basedOn w:val="a2"/>
    <w:next w:val="ac"/>
    <w:uiPriority w:val="59"/>
    <w:rsid w:val="0028408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c"/>
    <w:uiPriority w:val="59"/>
    <w:rsid w:val="0028408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rsid w:val="00284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284088"/>
    <w:rPr>
      <w:rFonts w:ascii="Courier New" w:eastAsia="Times New Roman" w:hAnsi="Courier New"/>
    </w:rPr>
  </w:style>
  <w:style w:type="character" w:styleId="af3">
    <w:name w:val="Strong"/>
    <w:uiPriority w:val="22"/>
    <w:qFormat/>
    <w:rsid w:val="00284088"/>
    <w:rPr>
      <w:rFonts w:cs="Times New Roman"/>
      <w:b/>
    </w:rPr>
  </w:style>
  <w:style w:type="paragraph" w:customStyle="1" w:styleId="af4">
    <w:name w:val="Таблтекст"/>
    <w:basedOn w:val="a0"/>
    <w:uiPriority w:val="99"/>
    <w:rsid w:val="007E50FA"/>
    <w:pPr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8"/>
      <w:lang w:eastAsia="ru-RU"/>
    </w:rPr>
  </w:style>
  <w:style w:type="paragraph" w:customStyle="1" w:styleId="af5">
    <w:name w:val="Таблшапка"/>
    <w:basedOn w:val="a0"/>
    <w:uiPriority w:val="99"/>
    <w:rsid w:val="000D2735"/>
    <w:pPr>
      <w:ind w:firstLine="0"/>
      <w:jc w:val="center"/>
    </w:pPr>
    <w:rPr>
      <w:rFonts w:eastAsia="Times New Roman"/>
      <w:b/>
      <w:sz w:val="20"/>
      <w:szCs w:val="28"/>
      <w:lang w:eastAsia="ru-RU"/>
    </w:rPr>
  </w:style>
  <w:style w:type="paragraph" w:styleId="af6">
    <w:name w:val="Balloon Text"/>
    <w:basedOn w:val="a0"/>
    <w:link w:val="af7"/>
    <w:uiPriority w:val="99"/>
    <w:semiHidden/>
    <w:rsid w:val="00284088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84088"/>
    <w:rPr>
      <w:rFonts w:ascii="Tahoma" w:eastAsia="MS Mincho" w:hAnsi="Tahoma"/>
      <w:sz w:val="16"/>
      <w:szCs w:val="16"/>
      <w:lang w:eastAsia="ja-JP"/>
    </w:rPr>
  </w:style>
  <w:style w:type="paragraph" w:styleId="af8">
    <w:name w:val="endnote text"/>
    <w:basedOn w:val="a0"/>
    <w:link w:val="af9"/>
    <w:uiPriority w:val="99"/>
    <w:rsid w:val="00284088"/>
    <w:rPr>
      <w:rFonts w:ascii="Calibri" w:eastAsia="Times New Roman" w:hAnsi="Calibri"/>
      <w:sz w:val="20"/>
      <w:szCs w:val="20"/>
      <w:lang w:eastAsia="ru-RU"/>
    </w:rPr>
  </w:style>
  <w:style w:type="character" w:customStyle="1" w:styleId="af9">
    <w:name w:val="Текст концевой сноски Знак"/>
    <w:link w:val="af8"/>
    <w:uiPriority w:val="99"/>
    <w:rsid w:val="00284088"/>
    <w:rPr>
      <w:rFonts w:eastAsia="Times New Roman"/>
    </w:rPr>
  </w:style>
  <w:style w:type="paragraph" w:styleId="afa">
    <w:name w:val="annotation text"/>
    <w:basedOn w:val="a0"/>
    <w:link w:val="afb"/>
    <w:uiPriority w:val="99"/>
    <w:semiHidden/>
    <w:unhideWhenUsed/>
    <w:rsid w:val="00284088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sid w:val="00284088"/>
    <w:rPr>
      <w:rFonts w:ascii="Georgia" w:eastAsia="MS Mincho" w:hAnsi="Georgia"/>
      <w:lang w:eastAsia="ja-JP"/>
    </w:rPr>
  </w:style>
  <w:style w:type="paragraph" w:styleId="afc">
    <w:name w:val="footnote text"/>
    <w:basedOn w:val="a0"/>
    <w:link w:val="afd"/>
    <w:uiPriority w:val="99"/>
    <w:semiHidden/>
    <w:rsid w:val="00284088"/>
    <w:rPr>
      <w:rFonts w:eastAsia="Times New Roman"/>
      <w:sz w:val="20"/>
      <w:szCs w:val="20"/>
      <w:lang w:eastAsia="ru-RU"/>
    </w:rPr>
  </w:style>
  <w:style w:type="character" w:customStyle="1" w:styleId="afd">
    <w:name w:val="Текст сноски Знак"/>
    <w:link w:val="afc"/>
    <w:uiPriority w:val="99"/>
    <w:semiHidden/>
    <w:rsid w:val="00284088"/>
    <w:rPr>
      <w:rFonts w:ascii="Georgia" w:eastAsia="Times New Roman" w:hAnsi="Georgia"/>
    </w:rPr>
  </w:style>
  <w:style w:type="paragraph" w:styleId="afe">
    <w:name w:val="annotation subject"/>
    <w:basedOn w:val="afa"/>
    <w:next w:val="afa"/>
    <w:link w:val="aff"/>
    <w:uiPriority w:val="99"/>
    <w:semiHidden/>
    <w:unhideWhenUsed/>
    <w:rsid w:val="00284088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284088"/>
    <w:rPr>
      <w:rFonts w:ascii="Georgia" w:eastAsia="MS Mincho" w:hAnsi="Georgia"/>
      <w:b/>
      <w:bCs/>
      <w:lang w:eastAsia="ja-JP"/>
    </w:rPr>
  </w:style>
  <w:style w:type="paragraph" w:customStyle="1" w:styleId="aff0">
    <w:name w:val="Таблтекст центр"/>
    <w:basedOn w:val="af4"/>
    <w:qFormat/>
    <w:rsid w:val="00773C8F"/>
    <w:pPr>
      <w:jc w:val="center"/>
    </w:pPr>
    <w:rPr>
      <w:rFonts w:eastAsia="Calibri"/>
      <w:spacing w:val="-2"/>
    </w:rPr>
  </w:style>
  <w:style w:type="character" w:styleId="aff1">
    <w:name w:val="Book Title"/>
    <w:uiPriority w:val="33"/>
    <w:qFormat/>
    <w:rsid w:val="00284088"/>
    <w:rPr>
      <w:rFonts w:ascii="Times New Roman" w:hAnsi="Times New Roman"/>
      <w:b w:val="0"/>
      <w:bCs/>
      <w:smallCaps/>
      <w:spacing w:val="5"/>
      <w:sz w:val="32"/>
    </w:rPr>
  </w:style>
  <w:style w:type="character" w:styleId="aff2">
    <w:name w:val="Hyperlink"/>
    <w:uiPriority w:val="99"/>
    <w:unhideWhenUsed/>
    <w:rsid w:val="00773C8F"/>
    <w:rPr>
      <w:color w:val="0000FF"/>
      <w:u w:val="single"/>
    </w:rPr>
  </w:style>
  <w:style w:type="paragraph" w:styleId="aff3">
    <w:name w:val="Title"/>
    <w:basedOn w:val="a0"/>
    <w:next w:val="a0"/>
    <w:link w:val="aff4"/>
    <w:uiPriority w:val="10"/>
    <w:qFormat/>
    <w:rsid w:val="00CE2E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4">
    <w:name w:val="Заголовок Знак"/>
    <w:basedOn w:val="a1"/>
    <w:link w:val="aff3"/>
    <w:uiPriority w:val="10"/>
    <w:rsid w:val="00CE2E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50">
    <w:name w:val="Заголовок 5 Знак"/>
    <w:basedOn w:val="a1"/>
    <w:link w:val="5"/>
    <w:uiPriority w:val="9"/>
    <w:rsid w:val="00CE2E70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6\&#1057;&#1090;&#1091;&#1082;&#1072;&#1083;&#1086;&#1074;&#1072;\&#1042;&#1045;&#1056;&#1057;&#1058;&#1050;&#1040;%20&#1044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CDBFB-E587-41C0-AD99-390F1AFC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ВЕРСТКА ДО</Template>
  <TotalTime>347</TotalTime>
  <Pages>21</Pages>
  <Words>4081</Words>
  <Characters>23263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27290</CharactersWithSpaces>
  <SharedDoc>false</SharedDoc>
  <HLinks>
    <vt:vector size="60" baseType="variant">
      <vt:variant>
        <vt:i4>1835061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_Toc443659701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_Toc443659700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_Toc443659699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_Toc443659698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_Toc443659697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_Toc443659696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_Toc443659695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_Toc443659694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_Toc443659693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_Toc443659692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Asp.Net</dc:creator>
  <cp:lastModifiedBy>piv-077</cp:lastModifiedBy>
  <cp:revision>76</cp:revision>
  <cp:lastPrinted>2016-03-15T08:18:00Z</cp:lastPrinted>
  <dcterms:created xsi:type="dcterms:W3CDTF">2016-03-11T06:00:00Z</dcterms:created>
  <dcterms:modified xsi:type="dcterms:W3CDTF">2024-04-22T06:31:00Z</dcterms:modified>
</cp:coreProperties>
</file>